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FA" w:rsidRPr="00F1797A" w:rsidRDefault="007450FA" w:rsidP="00DC1B62">
      <w:pPr>
        <w:spacing w:beforeLines="20" w:afterLines="20" w:line="240" w:lineRule="atLeast"/>
        <w:jc w:val="center"/>
        <w:rPr>
          <w:rFonts w:ascii="標楷體" w:eastAsia="標楷體" w:hAnsi="標楷體"/>
          <w:b/>
          <w:sz w:val="36"/>
          <w:szCs w:val="36"/>
        </w:rPr>
      </w:pPr>
      <w:r w:rsidRPr="00F1797A">
        <w:rPr>
          <w:rFonts w:ascii="標楷體" w:eastAsia="標楷體" w:hAnsi="標楷體"/>
          <w:b/>
          <w:sz w:val="36"/>
          <w:szCs w:val="36"/>
        </w:rPr>
        <w:t>107</w:t>
      </w:r>
      <w:r w:rsidRPr="00F1797A">
        <w:rPr>
          <w:rFonts w:ascii="標楷體" w:eastAsia="標楷體" w:hAnsi="標楷體" w:hint="eastAsia"/>
          <w:b/>
          <w:sz w:val="36"/>
          <w:szCs w:val="36"/>
        </w:rPr>
        <w:t>年度嘉義縣第八屆原住民族語戲劇競賽</w:t>
      </w:r>
    </w:p>
    <w:p w:rsidR="007450FA" w:rsidRPr="00F1797A" w:rsidRDefault="007450FA" w:rsidP="00DC1B62">
      <w:pPr>
        <w:spacing w:beforeLines="20" w:afterLines="20" w:line="240" w:lineRule="atLeast"/>
        <w:jc w:val="center"/>
        <w:rPr>
          <w:rFonts w:ascii="標楷體" w:eastAsia="標楷體" w:hAnsi="標楷體"/>
          <w:b/>
          <w:sz w:val="36"/>
          <w:szCs w:val="36"/>
        </w:rPr>
      </w:pPr>
      <w:r w:rsidRPr="00F1797A">
        <w:rPr>
          <w:rFonts w:ascii="標楷體" w:eastAsia="標楷體" w:hAnsi="標楷體" w:hint="eastAsia"/>
          <w:b/>
          <w:sz w:val="36"/>
          <w:szCs w:val="36"/>
        </w:rPr>
        <w:t>雲嘉區初賽報名簡章</w:t>
      </w:r>
    </w:p>
    <w:p w:rsidR="007450FA" w:rsidRPr="00F1797A" w:rsidRDefault="007450FA" w:rsidP="00DC1B62">
      <w:pPr>
        <w:spacing w:beforeLines="20" w:afterLines="20" w:line="240" w:lineRule="atLeast"/>
        <w:rPr>
          <w:rFonts w:ascii="標楷體" w:eastAsia="標楷體" w:hAnsi="標楷體"/>
          <w:b/>
          <w:sz w:val="36"/>
          <w:szCs w:val="36"/>
        </w:rPr>
      </w:pPr>
    </w:p>
    <w:p w:rsidR="007450FA" w:rsidRPr="00F1797A" w:rsidRDefault="007450FA" w:rsidP="00DC1B62">
      <w:pPr>
        <w:spacing w:beforeLines="20" w:afterLines="20" w:line="240" w:lineRule="atLeast"/>
        <w:rPr>
          <w:rFonts w:ascii="標楷體" w:eastAsia="標楷體" w:hAnsi="標楷體"/>
          <w:b/>
          <w:bCs/>
          <w:sz w:val="32"/>
          <w:shd w:val="pct15" w:color="auto" w:fill="FFFFFF"/>
        </w:rPr>
      </w:pPr>
      <w:r w:rsidRPr="00F1797A">
        <w:rPr>
          <w:rFonts w:ascii="標楷體" w:eastAsia="標楷體" w:hAnsi="標楷體" w:hint="eastAsia"/>
          <w:b/>
          <w:bCs/>
          <w:sz w:val="32"/>
          <w:shd w:val="pct15" w:color="auto" w:fill="FFFFFF"/>
        </w:rPr>
        <w:t>壹、競賽資格</w:t>
      </w:r>
    </w:p>
    <w:p w:rsidR="007450FA" w:rsidRPr="00F1797A" w:rsidRDefault="007450FA" w:rsidP="00DC1B62">
      <w:pPr>
        <w:spacing w:beforeLines="20" w:afterLines="20" w:line="240" w:lineRule="atLeast"/>
        <w:ind w:leftChars="59" w:left="426" w:hanging="284"/>
        <w:rPr>
          <w:rFonts w:ascii="標楷體" w:eastAsia="標楷體" w:hAnsi="標楷體"/>
          <w:bCs/>
          <w:sz w:val="28"/>
        </w:rPr>
      </w:pPr>
      <w:r w:rsidRPr="00F1797A">
        <w:rPr>
          <w:rFonts w:ascii="標楷體" w:eastAsia="標楷體" w:hAnsi="標楷體" w:hint="eastAsia"/>
          <w:bCs/>
          <w:sz w:val="28"/>
        </w:rPr>
        <w:t>一、凡設籍嘉義縣、嘉義市及雲林縣之原住民</w:t>
      </w:r>
      <w:r>
        <w:rPr>
          <w:rFonts w:ascii="標楷體" w:eastAsia="標楷體" w:hAnsi="標楷體" w:hint="eastAsia"/>
          <w:bCs/>
          <w:sz w:val="28"/>
        </w:rPr>
        <w:t>族及就讀嘉義縣、嘉義市及雲林縣各級學校之原住民學生</w:t>
      </w:r>
      <w:r w:rsidRPr="00F1797A">
        <w:rPr>
          <w:rFonts w:ascii="標楷體" w:eastAsia="標楷體" w:hAnsi="標楷體" w:hint="eastAsia"/>
          <w:bCs/>
          <w:sz w:val="28"/>
        </w:rPr>
        <w:t>均歡迎報名，並開放對族語有興趣者報名參加</w:t>
      </w:r>
      <w:r w:rsidRPr="00F1797A">
        <w:rPr>
          <w:rFonts w:ascii="標楷體" w:eastAsia="標楷體" w:hAnsi="標楷體"/>
          <w:bCs/>
          <w:sz w:val="28"/>
        </w:rPr>
        <w:t>(</w:t>
      </w:r>
      <w:r w:rsidRPr="00F1797A">
        <w:rPr>
          <w:rFonts w:ascii="標楷體" w:eastAsia="標楷體" w:hAnsi="標楷體" w:hint="eastAsia"/>
          <w:bCs/>
          <w:sz w:val="28"/>
        </w:rPr>
        <w:t>非原住民者，其人數不得超過其隊伍總人數三分之一</w:t>
      </w:r>
      <w:r w:rsidRPr="00F1797A">
        <w:rPr>
          <w:rFonts w:ascii="標楷體" w:eastAsia="標楷體" w:hAnsi="標楷體"/>
          <w:bCs/>
          <w:sz w:val="28"/>
        </w:rPr>
        <w:t>)</w:t>
      </w:r>
      <w:r w:rsidRPr="00F1797A">
        <w:rPr>
          <w:rFonts w:ascii="標楷體" w:eastAsia="標楷體" w:hAnsi="標楷體" w:hint="eastAsia"/>
          <w:bCs/>
          <w:sz w:val="28"/>
        </w:rPr>
        <w:t>。</w:t>
      </w:r>
    </w:p>
    <w:p w:rsidR="007450FA" w:rsidRPr="00F1797A" w:rsidRDefault="007450FA" w:rsidP="00DC1B62">
      <w:pPr>
        <w:spacing w:beforeLines="20" w:afterLines="20" w:line="240" w:lineRule="atLeast"/>
        <w:ind w:leftChars="60" w:left="426" w:hanging="282"/>
        <w:rPr>
          <w:rFonts w:ascii="標楷體" w:eastAsia="標楷體" w:hAnsi="標楷體"/>
          <w:bCs/>
          <w:sz w:val="28"/>
        </w:rPr>
      </w:pPr>
      <w:r w:rsidRPr="00F1797A">
        <w:rPr>
          <w:rFonts w:ascii="標楷體" w:eastAsia="標楷體" w:hAnsi="標楷體" w:hint="eastAsia"/>
          <w:bCs/>
          <w:sz w:val="28"/>
        </w:rPr>
        <w:t>二、各競賽組別之冠軍隊伍應代表雲嘉區於今年</w:t>
      </w:r>
      <w:r w:rsidRPr="00F1797A">
        <w:rPr>
          <w:rFonts w:ascii="標楷體" w:eastAsia="標楷體" w:hAnsi="標楷體"/>
          <w:bCs/>
          <w:sz w:val="28"/>
        </w:rPr>
        <w:t>10</w:t>
      </w:r>
      <w:r w:rsidRPr="00F1797A">
        <w:rPr>
          <w:rFonts w:ascii="標楷體" w:eastAsia="標楷體" w:hAnsi="標楷體" w:hint="eastAsia"/>
          <w:bCs/>
          <w:sz w:val="28"/>
        </w:rPr>
        <w:t>月前往高雄市參加全國原住民族語戲劇競賽</w:t>
      </w:r>
      <w:r>
        <w:rPr>
          <w:rFonts w:ascii="標楷體" w:eastAsia="標楷體" w:hAnsi="標楷體"/>
          <w:bCs/>
          <w:sz w:val="28"/>
        </w:rPr>
        <w:tab/>
      </w:r>
      <w:r w:rsidRPr="00F1797A">
        <w:rPr>
          <w:rFonts w:ascii="標楷體" w:eastAsia="標楷體" w:hAnsi="標楷體" w:hint="eastAsia"/>
          <w:bCs/>
          <w:sz w:val="28"/>
        </w:rPr>
        <w:t>。</w:t>
      </w:r>
    </w:p>
    <w:p w:rsidR="007450FA" w:rsidRPr="00F1797A" w:rsidRDefault="007450FA" w:rsidP="0003599B">
      <w:pPr>
        <w:spacing w:beforeLines="20" w:afterLines="20" w:line="240" w:lineRule="atLeast"/>
        <w:rPr>
          <w:rFonts w:ascii="標楷體" w:eastAsia="標楷體" w:hAnsi="標楷體"/>
          <w:sz w:val="28"/>
        </w:rPr>
      </w:pPr>
      <w:bookmarkStart w:id="0" w:name="OLE_LINK1"/>
      <w:bookmarkStart w:id="1" w:name="OLE_LINK2"/>
    </w:p>
    <w:bookmarkEnd w:id="0"/>
    <w:bookmarkEnd w:id="1"/>
    <w:p w:rsidR="007450FA" w:rsidRPr="00F1797A" w:rsidRDefault="007450FA" w:rsidP="00DC1B62">
      <w:pPr>
        <w:spacing w:beforeLines="20" w:afterLines="20" w:line="240" w:lineRule="atLeast"/>
        <w:ind w:left="810" w:hangingChars="253" w:hanging="810"/>
        <w:rPr>
          <w:rFonts w:ascii="標楷體" w:eastAsia="標楷體" w:hAnsi="標楷體"/>
          <w:b/>
          <w:sz w:val="32"/>
          <w:shd w:val="pct15" w:color="auto" w:fill="FFFFFF"/>
        </w:rPr>
      </w:pPr>
      <w:r w:rsidRPr="00F1797A">
        <w:rPr>
          <w:rFonts w:ascii="標楷體" w:eastAsia="標楷體" w:hAnsi="標楷體" w:hint="eastAsia"/>
          <w:b/>
          <w:bCs/>
          <w:sz w:val="32"/>
          <w:shd w:val="pct15" w:color="auto" w:fill="FFFFFF"/>
        </w:rPr>
        <w:t>貳</w:t>
      </w:r>
      <w:r w:rsidRPr="00F1797A">
        <w:rPr>
          <w:rFonts w:ascii="標楷體" w:eastAsia="標楷體" w:hAnsi="標楷體" w:hint="eastAsia"/>
          <w:b/>
          <w:sz w:val="32"/>
          <w:shd w:val="pct15" w:color="auto" w:fill="FFFFFF"/>
        </w:rPr>
        <w:t>、競賽辦法</w:t>
      </w:r>
    </w:p>
    <w:p w:rsidR="007450FA" w:rsidRPr="00F1797A" w:rsidRDefault="007450FA" w:rsidP="00DC1B62">
      <w:pPr>
        <w:spacing w:beforeLines="20" w:afterLines="20" w:line="240" w:lineRule="atLeast"/>
        <w:ind w:left="1" w:firstLineChars="50" w:firstLine="140"/>
        <w:rPr>
          <w:rFonts w:ascii="標楷體" w:eastAsia="標楷體" w:hAnsi="標楷體"/>
          <w:b/>
          <w:bCs/>
          <w:sz w:val="28"/>
        </w:rPr>
      </w:pPr>
      <w:r w:rsidRPr="00F1797A">
        <w:rPr>
          <w:rFonts w:ascii="標楷體" w:eastAsia="標楷體" w:hAnsi="標楷體" w:hint="eastAsia"/>
          <w:b/>
          <w:sz w:val="28"/>
        </w:rPr>
        <w:t>一、</w:t>
      </w:r>
      <w:r w:rsidRPr="00F1797A">
        <w:rPr>
          <w:rFonts w:ascii="標楷體" w:eastAsia="標楷體" w:hAnsi="標楷體" w:hint="eastAsia"/>
          <w:b/>
          <w:bCs/>
          <w:sz w:val="28"/>
        </w:rPr>
        <w:t>競賽組別、參加對象及人數</w:t>
      </w:r>
    </w:p>
    <w:p w:rsidR="007450FA" w:rsidRPr="00F1797A" w:rsidRDefault="007450FA" w:rsidP="00DC1B62">
      <w:pPr>
        <w:spacing w:beforeLines="20" w:afterLines="20" w:line="240" w:lineRule="atLeast"/>
        <w:ind w:leftChars="177" w:left="425"/>
        <w:rPr>
          <w:rFonts w:ascii="標楷體" w:eastAsia="標楷體" w:hAnsi="標楷體"/>
          <w:sz w:val="28"/>
        </w:rPr>
      </w:pPr>
      <w:r w:rsidRPr="00F1797A">
        <w:rPr>
          <w:rFonts w:ascii="標楷體" w:eastAsia="標楷體" w:hAnsi="標楷體"/>
          <w:bCs/>
          <w:sz w:val="28"/>
        </w:rPr>
        <w:t>(</w:t>
      </w:r>
      <w:r w:rsidRPr="00F1797A">
        <w:rPr>
          <w:rFonts w:ascii="標楷體" w:eastAsia="標楷體" w:hAnsi="標楷體" w:hint="eastAsia"/>
          <w:bCs/>
          <w:sz w:val="28"/>
        </w:rPr>
        <w:t>一</w:t>
      </w:r>
      <w:r w:rsidRPr="00F1797A">
        <w:rPr>
          <w:rFonts w:ascii="標楷體" w:eastAsia="標楷體" w:hAnsi="標楷體"/>
          <w:bCs/>
          <w:sz w:val="28"/>
        </w:rPr>
        <w:t>)</w:t>
      </w:r>
      <w:r w:rsidRPr="00F1797A">
        <w:rPr>
          <w:rFonts w:ascii="標楷體" w:eastAsia="標楷體" w:hAnsi="標楷體" w:hint="eastAsia"/>
          <w:sz w:val="28"/>
        </w:rPr>
        <w:t>家庭組：</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以「家庭」為單位組隊。</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以同戶籍內之成員為原則，但有不同戶籍之親屬共同參賽者，以三親等內之血親為限。</w:t>
      </w:r>
    </w:p>
    <w:p w:rsidR="007450FA" w:rsidRPr="00F1797A" w:rsidRDefault="007450FA" w:rsidP="00DC1B62">
      <w:pPr>
        <w:spacing w:beforeLines="20" w:afterLines="20" w:line="240" w:lineRule="atLeast"/>
        <w:ind w:leftChars="413" w:left="991" w:firstLine="1"/>
        <w:rPr>
          <w:rFonts w:ascii="標楷體" w:eastAsia="標楷體" w:hAnsi="標楷體"/>
          <w:bCs/>
          <w:sz w:val="28"/>
        </w:rPr>
      </w:pPr>
      <w:r w:rsidRPr="00F1797A">
        <w:rPr>
          <w:rFonts w:ascii="標楷體" w:eastAsia="標楷體" w:hAnsi="標楷體"/>
          <w:sz w:val="28"/>
        </w:rPr>
        <w:t>3.</w:t>
      </w:r>
      <w:r w:rsidRPr="00F1797A">
        <w:rPr>
          <w:rFonts w:ascii="標楷體" w:eastAsia="標楷體" w:hAnsi="標楷體" w:hint="eastAsia"/>
          <w:sz w:val="28"/>
        </w:rPr>
        <w:t>每隊以</w:t>
      </w:r>
      <w:r w:rsidRPr="00F1797A">
        <w:rPr>
          <w:rFonts w:ascii="標楷體" w:eastAsia="標楷體" w:hAnsi="標楷體"/>
          <w:sz w:val="28"/>
        </w:rPr>
        <w:t>4~6</w:t>
      </w:r>
      <w:r w:rsidRPr="00F1797A">
        <w:rPr>
          <w:rFonts w:ascii="標楷體" w:eastAsia="標楷體" w:hAnsi="標楷體" w:hint="eastAsia"/>
          <w:sz w:val="28"/>
        </w:rPr>
        <w:t>人為限，且至少須有</w:t>
      </w:r>
      <w:r w:rsidRPr="00F1797A">
        <w:rPr>
          <w:rFonts w:ascii="標楷體" w:eastAsia="標楷體" w:hAnsi="標楷體"/>
          <w:sz w:val="28"/>
        </w:rPr>
        <w:t>1</w:t>
      </w:r>
      <w:r w:rsidRPr="00F1797A">
        <w:rPr>
          <w:rFonts w:ascii="標楷體" w:eastAsia="標楷體" w:hAnsi="標楷體" w:hint="eastAsia"/>
          <w:sz w:val="28"/>
        </w:rPr>
        <w:t>人為年齡未滿</w:t>
      </w:r>
      <w:r w:rsidRPr="00F1797A">
        <w:rPr>
          <w:rFonts w:ascii="標楷體" w:eastAsia="標楷體" w:hAnsi="標楷體"/>
          <w:sz w:val="28"/>
        </w:rPr>
        <w:t>18</w:t>
      </w:r>
      <w:r w:rsidRPr="00F1797A">
        <w:rPr>
          <w:rFonts w:ascii="標楷體" w:eastAsia="標楷體" w:hAnsi="標楷體" w:hint="eastAsia"/>
          <w:sz w:val="28"/>
        </w:rPr>
        <w:t>歲之兒童或青少年</w:t>
      </w:r>
      <w:r w:rsidRPr="00F1797A">
        <w:rPr>
          <w:rFonts w:ascii="標楷體" w:eastAsia="標楷體" w:hAnsi="標楷體"/>
          <w:sz w:val="28"/>
        </w:rPr>
        <w:t>(</w:t>
      </w:r>
      <w:r w:rsidRPr="00F1797A">
        <w:rPr>
          <w:rFonts w:ascii="標楷體" w:eastAsia="標楷體" w:hAnsi="標楷體" w:hint="eastAsia"/>
          <w:sz w:val="28"/>
        </w:rPr>
        <w:t>如須燈光、音響、放映字幕等技術人員，至多以</w:t>
      </w:r>
      <w:r w:rsidRPr="00F1797A">
        <w:rPr>
          <w:rFonts w:ascii="標楷體" w:eastAsia="標楷體" w:hAnsi="標楷體"/>
          <w:sz w:val="28"/>
        </w:rPr>
        <w:t>3</w:t>
      </w:r>
      <w:r w:rsidRPr="00F1797A">
        <w:rPr>
          <w:rFonts w:ascii="標楷體" w:eastAsia="標楷體" w:hAnsi="標楷體" w:hint="eastAsia"/>
          <w:sz w:val="28"/>
        </w:rPr>
        <w:t>人為限</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77" w:left="425"/>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學生組：</w:t>
      </w:r>
    </w:p>
    <w:p w:rsidR="007450FA" w:rsidRPr="00F1797A" w:rsidRDefault="007450FA" w:rsidP="00DC1B62">
      <w:pPr>
        <w:spacing w:beforeLines="20" w:afterLines="20" w:line="240" w:lineRule="atLeast"/>
        <w:ind w:leftChars="413" w:left="991" w:firstLine="2"/>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以「學校」為單位組隊。</w:t>
      </w:r>
    </w:p>
    <w:p w:rsidR="007450FA" w:rsidRPr="00F1797A" w:rsidRDefault="007450FA" w:rsidP="00DC1B62">
      <w:pPr>
        <w:spacing w:beforeLines="20" w:afterLines="20" w:line="240" w:lineRule="atLeast"/>
        <w:ind w:leftChars="413" w:left="991" w:firstLine="2"/>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每隊以</w:t>
      </w:r>
      <w:r w:rsidRPr="00F1797A">
        <w:rPr>
          <w:rFonts w:ascii="標楷體" w:eastAsia="標楷體" w:hAnsi="標楷體"/>
          <w:sz w:val="28"/>
        </w:rPr>
        <w:t>12~20</w:t>
      </w:r>
      <w:r w:rsidRPr="00F1797A">
        <w:rPr>
          <w:rFonts w:ascii="標楷體" w:eastAsia="標楷體" w:hAnsi="標楷體" w:hint="eastAsia"/>
          <w:sz w:val="28"/>
        </w:rPr>
        <w:t>人為限，不具有學生身分之人員至多</w:t>
      </w:r>
      <w:r w:rsidRPr="00F1797A">
        <w:rPr>
          <w:rFonts w:ascii="標楷體" w:eastAsia="標楷體" w:hAnsi="標楷體"/>
          <w:sz w:val="28"/>
        </w:rPr>
        <w:t>4</w:t>
      </w:r>
      <w:r w:rsidRPr="00F1797A">
        <w:rPr>
          <w:rFonts w:ascii="標楷體" w:eastAsia="標楷體" w:hAnsi="標楷體" w:hint="eastAsia"/>
          <w:sz w:val="28"/>
        </w:rPr>
        <w:t>人</w:t>
      </w:r>
      <w:r w:rsidRPr="00F1797A">
        <w:rPr>
          <w:rFonts w:ascii="標楷體" w:eastAsia="標楷體" w:hAnsi="標楷體"/>
          <w:sz w:val="28"/>
        </w:rPr>
        <w:t>(</w:t>
      </w:r>
      <w:r w:rsidRPr="00F1797A">
        <w:rPr>
          <w:rFonts w:ascii="標楷體" w:eastAsia="標楷體" w:hAnsi="標楷體" w:hint="eastAsia"/>
          <w:sz w:val="28"/>
        </w:rPr>
        <w:t>如須燈光、音響、放映字幕等技術人員，至多以</w:t>
      </w:r>
      <w:r w:rsidRPr="00F1797A">
        <w:rPr>
          <w:rFonts w:ascii="標楷體" w:eastAsia="標楷體" w:hAnsi="標楷體"/>
          <w:sz w:val="28"/>
        </w:rPr>
        <w:t>5</w:t>
      </w:r>
      <w:r w:rsidRPr="00F1797A">
        <w:rPr>
          <w:rFonts w:ascii="標楷體" w:eastAsia="標楷體" w:hAnsi="標楷體" w:hint="eastAsia"/>
          <w:sz w:val="28"/>
        </w:rPr>
        <w:t>人為限</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77" w:left="425"/>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社會組：</w:t>
      </w:r>
    </w:p>
    <w:p w:rsidR="007450FA" w:rsidRPr="00F1797A" w:rsidRDefault="007450FA" w:rsidP="00DC1B62">
      <w:pPr>
        <w:spacing w:beforeLines="20" w:afterLines="20" w:line="240" w:lineRule="atLeast"/>
        <w:ind w:leftChars="413" w:left="991" w:firstLine="2"/>
        <w:rPr>
          <w:rFonts w:ascii="標楷體" w:eastAsia="標楷體" w:hAnsi="標楷體"/>
          <w:sz w:val="28"/>
          <w:szCs w:val="26"/>
        </w:rPr>
      </w:pPr>
      <w:r w:rsidRPr="00F1797A">
        <w:rPr>
          <w:rFonts w:ascii="標楷體" w:eastAsia="標楷體" w:hAnsi="標楷體"/>
          <w:sz w:val="28"/>
        </w:rPr>
        <w:t>1.</w:t>
      </w:r>
      <w:r w:rsidRPr="00F1797A">
        <w:rPr>
          <w:rFonts w:ascii="標楷體" w:eastAsia="標楷體" w:hAnsi="標楷體" w:hint="eastAsia"/>
          <w:sz w:val="28"/>
        </w:rPr>
        <w:t>不限機關、團體及年齡，</w:t>
      </w:r>
      <w:r w:rsidRPr="00F1797A">
        <w:rPr>
          <w:rFonts w:ascii="標楷體" w:eastAsia="標楷體" w:hAnsi="標楷體" w:hint="eastAsia"/>
          <w:sz w:val="28"/>
          <w:szCs w:val="26"/>
        </w:rPr>
        <w:t>各界人士</w:t>
      </w:r>
      <w:r w:rsidRPr="00F1797A">
        <w:rPr>
          <w:rFonts w:ascii="標楷體" w:eastAsia="標楷體" w:hAnsi="標楷體"/>
          <w:sz w:val="28"/>
          <w:szCs w:val="26"/>
        </w:rPr>
        <w:t>(</w:t>
      </w:r>
      <w:r w:rsidRPr="00F1797A">
        <w:rPr>
          <w:rFonts w:ascii="標楷體" w:eastAsia="標楷體" w:hAnsi="標楷體" w:hint="eastAsia"/>
          <w:sz w:val="28"/>
        </w:rPr>
        <w:t>專業演藝團體除外</w:t>
      </w:r>
      <w:r w:rsidRPr="00F1797A">
        <w:rPr>
          <w:rFonts w:ascii="標楷體" w:eastAsia="標楷體" w:hAnsi="標楷體"/>
          <w:sz w:val="28"/>
        </w:rPr>
        <w:t>)</w:t>
      </w:r>
      <w:r w:rsidRPr="00F1797A">
        <w:rPr>
          <w:rFonts w:ascii="標楷體" w:eastAsia="標楷體" w:hAnsi="標楷體" w:hint="eastAsia"/>
          <w:sz w:val="28"/>
          <w:szCs w:val="26"/>
        </w:rPr>
        <w:t>均可組隊。</w:t>
      </w:r>
    </w:p>
    <w:p w:rsidR="007450FA" w:rsidRPr="00F1797A" w:rsidRDefault="007450FA" w:rsidP="00DC1B62">
      <w:pPr>
        <w:spacing w:beforeLines="20" w:afterLines="20" w:line="240" w:lineRule="atLeast"/>
        <w:ind w:leftChars="413" w:left="991" w:firstLine="2"/>
        <w:rPr>
          <w:rFonts w:ascii="標楷體" w:eastAsia="標楷體" w:hAnsi="標楷體"/>
          <w:sz w:val="28"/>
        </w:rPr>
      </w:pPr>
      <w:r w:rsidRPr="00F1797A">
        <w:rPr>
          <w:rFonts w:ascii="標楷體" w:eastAsia="標楷體" w:hAnsi="標楷體"/>
          <w:sz w:val="28"/>
          <w:szCs w:val="26"/>
        </w:rPr>
        <w:t>2.</w:t>
      </w:r>
      <w:r w:rsidRPr="00F1797A">
        <w:rPr>
          <w:rFonts w:ascii="標楷體" w:eastAsia="標楷體" w:hAnsi="標楷體" w:hint="eastAsia"/>
          <w:sz w:val="28"/>
        </w:rPr>
        <w:t>每隊以</w:t>
      </w:r>
      <w:r w:rsidRPr="00F1797A">
        <w:rPr>
          <w:rFonts w:ascii="標楷體" w:eastAsia="標楷體" w:hAnsi="標楷體"/>
          <w:sz w:val="28"/>
        </w:rPr>
        <w:t>12~20</w:t>
      </w:r>
      <w:r w:rsidRPr="00F1797A">
        <w:rPr>
          <w:rFonts w:ascii="標楷體" w:eastAsia="標楷體" w:hAnsi="標楷體" w:hint="eastAsia"/>
          <w:sz w:val="28"/>
        </w:rPr>
        <w:t>人為限，惟成員至少須有</w:t>
      </w:r>
      <w:r w:rsidRPr="00F1797A">
        <w:rPr>
          <w:rFonts w:ascii="標楷體" w:eastAsia="標楷體" w:hAnsi="標楷體"/>
          <w:sz w:val="28"/>
        </w:rPr>
        <w:t>4</w:t>
      </w:r>
      <w:r w:rsidRPr="00F1797A">
        <w:rPr>
          <w:rFonts w:ascii="標楷體" w:eastAsia="標楷體" w:hAnsi="標楷體" w:hint="eastAsia"/>
          <w:sz w:val="28"/>
        </w:rPr>
        <w:t>人為年齡未滿</w:t>
      </w:r>
      <w:r w:rsidRPr="00F1797A">
        <w:rPr>
          <w:rFonts w:ascii="標楷體" w:eastAsia="標楷體" w:hAnsi="標楷體"/>
          <w:sz w:val="28"/>
        </w:rPr>
        <w:t>18</w:t>
      </w:r>
      <w:r w:rsidRPr="00F1797A">
        <w:rPr>
          <w:rFonts w:ascii="標楷體" w:eastAsia="標楷體" w:hAnsi="標楷體" w:hint="eastAsia"/>
          <w:sz w:val="28"/>
        </w:rPr>
        <w:t>歲之兒童或青少年</w:t>
      </w:r>
      <w:r w:rsidRPr="00F1797A">
        <w:rPr>
          <w:rFonts w:ascii="標楷體" w:eastAsia="標楷體" w:hAnsi="標楷體"/>
          <w:sz w:val="28"/>
        </w:rPr>
        <w:t>(</w:t>
      </w:r>
      <w:r w:rsidRPr="00F1797A">
        <w:rPr>
          <w:rFonts w:ascii="標楷體" w:eastAsia="標楷體" w:hAnsi="標楷體" w:hint="eastAsia"/>
          <w:sz w:val="28"/>
        </w:rPr>
        <w:t>如須燈光、音響、放映字幕等技術人員，至多以</w:t>
      </w:r>
      <w:r w:rsidRPr="00F1797A">
        <w:rPr>
          <w:rFonts w:ascii="標楷體" w:eastAsia="標楷體" w:hAnsi="標楷體"/>
          <w:sz w:val="28"/>
        </w:rPr>
        <w:t>5</w:t>
      </w:r>
      <w:r w:rsidRPr="00F1797A">
        <w:rPr>
          <w:rFonts w:ascii="標楷體" w:eastAsia="標楷體" w:hAnsi="標楷體" w:hint="eastAsia"/>
          <w:sz w:val="28"/>
        </w:rPr>
        <w:t>人為限</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413" w:left="991" w:firstLine="2"/>
        <w:rPr>
          <w:rFonts w:ascii="標楷體" w:eastAsia="標楷體" w:hAnsi="標楷體"/>
          <w:sz w:val="28"/>
        </w:rPr>
      </w:pPr>
      <w:r w:rsidRPr="00F1797A">
        <w:rPr>
          <w:rFonts w:ascii="標楷體" w:eastAsia="標楷體" w:hAnsi="標楷體" w:hint="eastAsia"/>
          <w:sz w:val="28"/>
        </w:rPr>
        <w:t>※前揭「專業演藝團體」係指</w:t>
      </w:r>
      <w:r w:rsidRPr="00F1797A">
        <w:rPr>
          <w:rFonts w:ascii="標楷體" w:eastAsia="標楷體" w:hAnsi="標楷體"/>
          <w:sz w:val="28"/>
        </w:rPr>
        <w:t>:</w:t>
      </w:r>
      <w:r w:rsidRPr="00F1797A">
        <w:rPr>
          <w:rFonts w:ascii="標楷體" w:eastAsia="標楷體" w:hAnsi="標楷體" w:hint="eastAsia"/>
          <w:sz w:val="28"/>
        </w:rPr>
        <w:t>經縣</w:t>
      </w:r>
      <w:r w:rsidRPr="00F1797A">
        <w:rPr>
          <w:rFonts w:ascii="標楷體" w:eastAsia="標楷體" w:hAnsi="標楷體"/>
          <w:sz w:val="28"/>
        </w:rPr>
        <w:t>(</w:t>
      </w:r>
      <w:r w:rsidRPr="00F1797A">
        <w:rPr>
          <w:rFonts w:ascii="標楷體" w:eastAsia="標楷體" w:hAnsi="標楷體" w:hint="eastAsia"/>
          <w:sz w:val="28"/>
        </w:rPr>
        <w:t>市</w:t>
      </w:r>
      <w:r w:rsidRPr="00F1797A">
        <w:rPr>
          <w:rFonts w:ascii="標楷體" w:eastAsia="標楷體" w:hAnsi="標楷體"/>
          <w:sz w:val="28"/>
        </w:rPr>
        <w:t>)</w:t>
      </w:r>
      <w:r w:rsidRPr="00F1797A">
        <w:rPr>
          <w:rFonts w:ascii="標楷體" w:eastAsia="標楷體" w:hAnsi="標楷體" w:hint="eastAsia"/>
          <w:sz w:val="28"/>
        </w:rPr>
        <w:t>政府登記立案之業餘演藝團體或職業演藝團體，以營利為目的者；以及依各縣</w:t>
      </w:r>
      <w:r w:rsidRPr="00F1797A">
        <w:rPr>
          <w:rFonts w:ascii="標楷體" w:eastAsia="標楷體" w:hAnsi="標楷體"/>
          <w:sz w:val="28"/>
        </w:rPr>
        <w:t>(</w:t>
      </w:r>
      <w:r w:rsidRPr="00F1797A">
        <w:rPr>
          <w:rFonts w:ascii="標楷體" w:eastAsia="標楷體" w:hAnsi="標楷體" w:hint="eastAsia"/>
          <w:sz w:val="28"/>
        </w:rPr>
        <w:t>市</w:t>
      </w:r>
      <w:r w:rsidRPr="00F1797A">
        <w:rPr>
          <w:rFonts w:ascii="標楷體" w:eastAsia="標楷體" w:hAnsi="標楷體"/>
          <w:sz w:val="28"/>
        </w:rPr>
        <w:t>)</w:t>
      </w:r>
      <w:r w:rsidRPr="00F1797A">
        <w:rPr>
          <w:rFonts w:ascii="標楷體" w:eastAsia="標楷體" w:hAnsi="標楷體" w:hint="eastAsia"/>
          <w:sz w:val="28"/>
        </w:rPr>
        <w:t>政府公告實施之「縣</w:t>
      </w:r>
      <w:r w:rsidRPr="00F1797A">
        <w:rPr>
          <w:rFonts w:ascii="標楷體" w:eastAsia="標楷體" w:hAnsi="標楷體"/>
          <w:sz w:val="28"/>
        </w:rPr>
        <w:t>(</w:t>
      </w:r>
      <w:r w:rsidRPr="00F1797A">
        <w:rPr>
          <w:rFonts w:ascii="標楷體" w:eastAsia="標楷體" w:hAnsi="標楷體" w:hint="eastAsia"/>
          <w:sz w:val="28"/>
        </w:rPr>
        <w:t>市</w:t>
      </w:r>
      <w:r w:rsidRPr="00F1797A">
        <w:rPr>
          <w:rFonts w:ascii="標楷體" w:eastAsia="標楷體" w:hAnsi="標楷體"/>
          <w:sz w:val="28"/>
        </w:rPr>
        <w:t>)</w:t>
      </w:r>
      <w:r w:rsidRPr="00F1797A">
        <w:rPr>
          <w:rFonts w:ascii="標楷體" w:eastAsia="標楷體" w:hAnsi="標楷體" w:hint="eastAsia"/>
          <w:sz w:val="28"/>
        </w:rPr>
        <w:t>政府演藝團體輔導</w:t>
      </w:r>
      <w:r w:rsidRPr="00F1797A">
        <w:rPr>
          <w:rFonts w:ascii="標楷體" w:eastAsia="標楷體" w:hAnsi="標楷體"/>
          <w:sz w:val="28"/>
        </w:rPr>
        <w:t>(</w:t>
      </w:r>
      <w:r w:rsidRPr="00F1797A">
        <w:rPr>
          <w:rFonts w:ascii="標楷體" w:eastAsia="標楷體" w:hAnsi="標楷體" w:hint="eastAsia"/>
          <w:sz w:val="28"/>
        </w:rPr>
        <w:t>登記</w:t>
      </w:r>
      <w:r w:rsidRPr="00F1797A">
        <w:rPr>
          <w:rFonts w:ascii="標楷體" w:eastAsia="標楷體" w:hAnsi="標楷體"/>
          <w:sz w:val="28"/>
        </w:rPr>
        <w:t>)</w:t>
      </w:r>
      <w:r w:rsidRPr="00F1797A">
        <w:rPr>
          <w:rFonts w:ascii="標楷體" w:eastAsia="標楷體" w:hAnsi="標楷體" w:hint="eastAsia"/>
          <w:sz w:val="28"/>
        </w:rPr>
        <w:t>要點」設立，以非營利為目的，經營或從事供公眾現場欣賞之音樂、戲劇、舞蹈、雜技等表演藝術活動之非法人團體。</w:t>
      </w:r>
    </w:p>
    <w:p w:rsidR="007450FA" w:rsidRPr="00F1797A" w:rsidRDefault="007450FA" w:rsidP="00DC1B62">
      <w:pPr>
        <w:spacing w:beforeLines="20" w:afterLines="20" w:line="240" w:lineRule="atLeast"/>
        <w:rPr>
          <w:rFonts w:ascii="標楷體" w:eastAsia="標楷體" w:hAnsi="標楷體"/>
          <w:b/>
          <w:sz w:val="28"/>
        </w:rPr>
      </w:pPr>
      <w:r w:rsidRPr="00F1797A">
        <w:rPr>
          <w:rFonts w:ascii="標楷體" w:eastAsia="標楷體" w:hAnsi="標楷體"/>
          <w:b/>
          <w:sz w:val="28"/>
        </w:rPr>
        <w:t xml:space="preserve"> </w:t>
      </w:r>
      <w:r w:rsidRPr="00F1797A">
        <w:rPr>
          <w:rFonts w:ascii="標楷體" w:eastAsia="標楷體" w:hAnsi="標楷體" w:hint="eastAsia"/>
          <w:b/>
          <w:sz w:val="28"/>
        </w:rPr>
        <w:t>二、競賽方式</w:t>
      </w:r>
    </w:p>
    <w:p w:rsidR="007450FA" w:rsidRPr="00F1797A" w:rsidRDefault="007450FA" w:rsidP="00DC1B62">
      <w:pPr>
        <w:spacing w:beforeLines="20" w:afterLines="20" w:line="240" w:lineRule="atLeast"/>
        <w:ind w:leftChars="177" w:left="425"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家庭組：</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演出時間以</w:t>
      </w:r>
      <w:r w:rsidRPr="00F1797A">
        <w:rPr>
          <w:rFonts w:ascii="標楷體" w:eastAsia="標楷體" w:hAnsi="標楷體"/>
          <w:sz w:val="28"/>
        </w:rPr>
        <w:t>6</w:t>
      </w:r>
      <w:r w:rsidRPr="00F1797A">
        <w:rPr>
          <w:rFonts w:ascii="標楷體" w:eastAsia="標楷體" w:hAnsi="標楷體" w:hint="eastAsia"/>
          <w:sz w:val="28"/>
        </w:rPr>
        <w:t>分鐘為原則，</w:t>
      </w:r>
      <w:r w:rsidRPr="00F1797A">
        <w:rPr>
          <w:rFonts w:ascii="標楷體" w:eastAsia="標楷體" w:hAnsi="標楷體"/>
          <w:sz w:val="28"/>
        </w:rPr>
        <w:t>8</w:t>
      </w:r>
      <w:r w:rsidRPr="00F1797A">
        <w:rPr>
          <w:rFonts w:ascii="標楷體" w:eastAsia="標楷體" w:hAnsi="標楷體" w:hint="eastAsia"/>
          <w:sz w:val="28"/>
        </w:rPr>
        <w:t>分鐘為上限；如需裝、卸道具，時間各以</w:t>
      </w:r>
      <w:r w:rsidRPr="00F1797A">
        <w:rPr>
          <w:rFonts w:ascii="標楷體" w:eastAsia="標楷體" w:hAnsi="標楷體"/>
          <w:sz w:val="28"/>
        </w:rPr>
        <w:t>2</w:t>
      </w:r>
      <w:r w:rsidRPr="00F1797A">
        <w:rPr>
          <w:rFonts w:ascii="標楷體" w:eastAsia="標楷體" w:hAnsi="標楷體" w:hint="eastAsia"/>
          <w:sz w:val="28"/>
        </w:rPr>
        <w:t>分鐘為限，不計入表演時間。</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3.</w:t>
      </w:r>
      <w:r w:rsidRPr="00F1797A">
        <w:rPr>
          <w:rFonts w:ascii="標楷體" w:eastAsia="標楷體" w:hAnsi="標楷體" w:hint="eastAsia"/>
          <w:sz w:val="28"/>
        </w:rPr>
        <w:t>參賽隊伍應於登場演出前，提供演出台詞之族語與中文之對照內容，並於演出時，安排播放字幕之人員。</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 xml:space="preserve"> (</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學生組、社會組：</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演出內容由參賽隊伍自日常生活、部落</w:t>
      </w:r>
      <w:r w:rsidRPr="00F1797A">
        <w:rPr>
          <w:rFonts w:ascii="標楷體" w:eastAsia="標楷體" w:hAnsi="標楷體"/>
          <w:sz w:val="28"/>
        </w:rPr>
        <w:t>(</w:t>
      </w:r>
      <w:r w:rsidRPr="00F1797A">
        <w:rPr>
          <w:rFonts w:ascii="標楷體" w:eastAsia="標楷體" w:hAnsi="標楷體" w:hint="eastAsia"/>
          <w:sz w:val="28"/>
        </w:rPr>
        <w:t>社區</w:t>
      </w:r>
      <w:r w:rsidRPr="00F1797A">
        <w:rPr>
          <w:rFonts w:ascii="標楷體" w:eastAsia="標楷體" w:hAnsi="標楷體"/>
          <w:sz w:val="28"/>
        </w:rPr>
        <w:t>)</w:t>
      </w:r>
      <w:r w:rsidRPr="00F1797A">
        <w:rPr>
          <w:rFonts w:ascii="標楷體" w:eastAsia="標楷體" w:hAnsi="標楷體" w:hint="eastAsia"/>
          <w:sz w:val="28"/>
        </w:rPr>
        <w:t>歷史故事或族群傳統文化、神話傳說等素材，自行編劇及製作簡易表演道具，演出方式儘量避免以純歌唱、純舞蹈或大量歌舞形式呈現，並以族語對話為主要呈現方式。</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演出時間以</w:t>
      </w:r>
      <w:r w:rsidRPr="00F1797A">
        <w:rPr>
          <w:rFonts w:ascii="標楷體" w:eastAsia="標楷體" w:hAnsi="標楷體"/>
          <w:sz w:val="28"/>
        </w:rPr>
        <w:t>10</w:t>
      </w:r>
      <w:r w:rsidRPr="00F1797A">
        <w:rPr>
          <w:rFonts w:ascii="標楷體" w:eastAsia="標楷體" w:hAnsi="標楷體" w:hint="eastAsia"/>
          <w:sz w:val="28"/>
        </w:rPr>
        <w:t>分鐘為原則，</w:t>
      </w:r>
      <w:r w:rsidRPr="00F1797A">
        <w:rPr>
          <w:rFonts w:ascii="標楷體" w:eastAsia="標楷體" w:hAnsi="標楷體"/>
          <w:sz w:val="28"/>
        </w:rPr>
        <w:t>12</w:t>
      </w:r>
      <w:r w:rsidRPr="00F1797A">
        <w:rPr>
          <w:rFonts w:ascii="標楷體" w:eastAsia="標楷體" w:hAnsi="標楷體" w:hint="eastAsia"/>
          <w:sz w:val="28"/>
        </w:rPr>
        <w:t>分鐘為上限；如需裝、卸道具，時間各以</w:t>
      </w:r>
      <w:r w:rsidRPr="00F1797A">
        <w:rPr>
          <w:rFonts w:ascii="標楷體" w:eastAsia="標楷體" w:hAnsi="標楷體"/>
          <w:sz w:val="28"/>
        </w:rPr>
        <w:t>3</w:t>
      </w:r>
      <w:r w:rsidRPr="00F1797A">
        <w:rPr>
          <w:rFonts w:ascii="標楷體" w:eastAsia="標楷體" w:hAnsi="標楷體" w:hint="eastAsia"/>
          <w:sz w:val="28"/>
        </w:rPr>
        <w:t>分鐘為限，不計入表演時間。</w:t>
      </w:r>
    </w:p>
    <w:p w:rsidR="007450FA" w:rsidRPr="00F1797A" w:rsidRDefault="007450FA" w:rsidP="00DC1B62">
      <w:pPr>
        <w:spacing w:beforeLines="20" w:afterLines="20" w:line="240" w:lineRule="atLeast"/>
        <w:ind w:leftChars="413" w:left="991" w:firstLine="1"/>
        <w:rPr>
          <w:rFonts w:ascii="標楷體" w:eastAsia="標楷體" w:hAnsi="標楷體"/>
          <w:sz w:val="28"/>
        </w:rPr>
      </w:pPr>
      <w:r w:rsidRPr="00F1797A">
        <w:rPr>
          <w:rFonts w:ascii="標楷體" w:eastAsia="標楷體" w:hAnsi="標楷體"/>
          <w:sz w:val="28"/>
        </w:rPr>
        <w:t>3.</w:t>
      </w:r>
      <w:r w:rsidRPr="00F1797A">
        <w:rPr>
          <w:rFonts w:ascii="標楷體" w:eastAsia="標楷體" w:hAnsi="標楷體" w:hint="eastAsia"/>
          <w:sz w:val="28"/>
        </w:rPr>
        <w:t>參賽隊伍應於登場演出前，提供演出台詞之族語與中文之對照內容，並於演出時，安排播放字幕之人員。</w:t>
      </w:r>
    </w:p>
    <w:p w:rsidR="007450FA" w:rsidRPr="00F1797A" w:rsidRDefault="007450FA" w:rsidP="00DC1B62">
      <w:pPr>
        <w:spacing w:beforeLines="20" w:afterLines="20" w:line="240" w:lineRule="atLeast"/>
        <w:ind w:firstLineChars="300" w:firstLine="840"/>
        <w:rPr>
          <w:rFonts w:ascii="標楷體" w:eastAsia="標楷體" w:hAnsi="標楷體"/>
          <w:sz w:val="28"/>
        </w:rPr>
      </w:pPr>
    </w:p>
    <w:p w:rsidR="007450FA" w:rsidRPr="00F1797A" w:rsidRDefault="007450FA" w:rsidP="00DC1B62">
      <w:pPr>
        <w:spacing w:beforeLines="20" w:afterLines="20" w:line="240" w:lineRule="atLeast"/>
        <w:rPr>
          <w:rFonts w:ascii="標楷體" w:eastAsia="標楷體" w:hAnsi="標楷體"/>
          <w:b/>
          <w:sz w:val="32"/>
          <w:shd w:val="pct15" w:color="auto" w:fill="FFFFFF"/>
        </w:rPr>
      </w:pPr>
      <w:r w:rsidRPr="00F1797A">
        <w:rPr>
          <w:rFonts w:ascii="標楷體" w:eastAsia="標楷體" w:hAnsi="標楷體" w:hint="eastAsia"/>
          <w:b/>
          <w:sz w:val="32"/>
          <w:shd w:val="pct15" w:color="auto" w:fill="FFFFFF"/>
        </w:rPr>
        <w:t>參、評選辦法</w:t>
      </w:r>
    </w:p>
    <w:p w:rsidR="007450FA" w:rsidRPr="00F1797A" w:rsidRDefault="007450FA" w:rsidP="00DC1B62">
      <w:pPr>
        <w:spacing w:beforeLines="20" w:afterLines="20" w:line="240" w:lineRule="atLeast"/>
        <w:ind w:leftChars="59" w:left="142" w:firstLine="1"/>
        <w:rPr>
          <w:rFonts w:ascii="標楷體" w:eastAsia="標楷體" w:hAnsi="標楷體"/>
          <w:b/>
          <w:sz w:val="28"/>
        </w:rPr>
      </w:pPr>
      <w:r w:rsidRPr="00F1797A">
        <w:rPr>
          <w:rFonts w:ascii="標楷體" w:eastAsia="標楷體" w:hAnsi="標楷體" w:hint="eastAsia"/>
          <w:b/>
          <w:sz w:val="28"/>
        </w:rPr>
        <w:t>一、</w:t>
      </w:r>
      <w:r w:rsidRPr="00F1797A">
        <w:rPr>
          <w:rFonts w:ascii="標楷體" w:eastAsia="標楷體" w:hAnsi="標楷體"/>
          <w:b/>
        </w:rPr>
        <w:t xml:space="preserve"> </w:t>
      </w:r>
      <w:r w:rsidRPr="00F1797A">
        <w:rPr>
          <w:rFonts w:ascii="標楷體" w:eastAsia="標楷體" w:hAnsi="標楷體" w:hint="eastAsia"/>
          <w:b/>
          <w:sz w:val="28"/>
        </w:rPr>
        <w:t>評分標準</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族語</w:t>
      </w:r>
      <w:r w:rsidRPr="00F1797A">
        <w:rPr>
          <w:rFonts w:ascii="標楷體" w:eastAsia="標楷體" w:hAnsi="標楷體"/>
          <w:sz w:val="28"/>
        </w:rPr>
        <w:t>50%(</w:t>
      </w:r>
      <w:r w:rsidRPr="00F1797A">
        <w:rPr>
          <w:rFonts w:ascii="標楷體" w:eastAsia="標楷體" w:hAnsi="標楷體" w:hint="eastAsia"/>
          <w:sz w:val="28"/>
        </w:rPr>
        <w:t>發音、語調、流暢度</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演出內容</w:t>
      </w:r>
      <w:r w:rsidRPr="00F1797A">
        <w:rPr>
          <w:rFonts w:ascii="標楷體" w:eastAsia="標楷體" w:hAnsi="標楷體"/>
          <w:sz w:val="28"/>
        </w:rPr>
        <w:t>20%(</w:t>
      </w:r>
      <w:r w:rsidRPr="00F1797A">
        <w:rPr>
          <w:rFonts w:ascii="標楷體" w:eastAsia="標楷體" w:hAnsi="標楷體" w:hint="eastAsia"/>
          <w:sz w:val="28"/>
        </w:rPr>
        <w:t>故事、對白、情節、演出形式</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演技</w:t>
      </w:r>
      <w:r w:rsidRPr="00F1797A">
        <w:rPr>
          <w:rFonts w:ascii="標楷體" w:eastAsia="標楷體" w:hAnsi="標楷體"/>
          <w:sz w:val="28"/>
        </w:rPr>
        <w:t>20%</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四</w:t>
      </w:r>
      <w:r w:rsidRPr="00F1797A">
        <w:rPr>
          <w:rFonts w:ascii="標楷體" w:eastAsia="標楷體" w:hAnsi="標楷體"/>
          <w:sz w:val="28"/>
        </w:rPr>
        <w:t>)</w:t>
      </w:r>
      <w:r w:rsidRPr="00F1797A">
        <w:rPr>
          <w:rFonts w:ascii="標楷體" w:eastAsia="標楷體" w:hAnsi="標楷體" w:hint="eastAsia"/>
          <w:sz w:val="28"/>
        </w:rPr>
        <w:t>其他設計</w:t>
      </w:r>
      <w:r w:rsidRPr="00F1797A">
        <w:rPr>
          <w:rFonts w:ascii="標楷體" w:eastAsia="標楷體" w:hAnsi="標楷體"/>
          <w:sz w:val="28"/>
        </w:rPr>
        <w:t>10%(</w:t>
      </w:r>
      <w:r w:rsidRPr="00F1797A">
        <w:rPr>
          <w:rFonts w:ascii="標楷體" w:eastAsia="標楷體" w:hAnsi="標楷體" w:hint="eastAsia"/>
          <w:sz w:val="28"/>
        </w:rPr>
        <w:t>能輔助表演的呈現手法，如燈光、服裝、音樂、道具等</w:t>
      </w:r>
      <w:r w:rsidRPr="00F1797A">
        <w:rPr>
          <w:rFonts w:ascii="標楷體" w:eastAsia="標楷體" w:hAnsi="標楷體"/>
          <w:sz w:val="28"/>
        </w:rPr>
        <w:t>)</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59" w:left="142" w:firstLine="1"/>
        <w:rPr>
          <w:rFonts w:ascii="標楷體" w:eastAsia="標楷體" w:hAnsi="標楷體"/>
          <w:b/>
          <w:sz w:val="28"/>
        </w:rPr>
      </w:pPr>
      <w:r w:rsidRPr="00F1797A">
        <w:rPr>
          <w:rFonts w:ascii="標楷體" w:eastAsia="標楷體" w:hAnsi="標楷體" w:hint="eastAsia"/>
          <w:b/>
          <w:sz w:val="28"/>
        </w:rPr>
        <w:t>二、評審委員</w:t>
      </w:r>
    </w:p>
    <w:p w:rsidR="007450FA" w:rsidRPr="00F1797A" w:rsidRDefault="007450FA" w:rsidP="00DC1B62">
      <w:pPr>
        <w:spacing w:beforeLines="20" w:afterLines="20" w:line="240" w:lineRule="atLeast"/>
        <w:ind w:leftChars="177" w:left="849" w:hanging="424"/>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rPr>
        <w:t xml:space="preserve"> </w:t>
      </w:r>
      <w:r w:rsidRPr="00F1797A">
        <w:rPr>
          <w:rFonts w:ascii="標楷體" w:eastAsia="標楷體" w:hAnsi="標楷體" w:hint="eastAsia"/>
          <w:sz w:val="28"/>
        </w:rPr>
        <w:t>依評分標準聘請</w:t>
      </w:r>
      <w:r w:rsidRPr="00F1797A">
        <w:rPr>
          <w:rFonts w:ascii="標楷體" w:eastAsia="標楷體" w:hAnsi="標楷體"/>
          <w:sz w:val="28"/>
        </w:rPr>
        <w:t>2</w:t>
      </w:r>
      <w:r w:rsidRPr="00F1797A">
        <w:rPr>
          <w:rFonts w:ascii="標楷體" w:eastAsia="標楷體" w:hAnsi="標楷體" w:hint="eastAsia"/>
          <w:sz w:val="28"/>
        </w:rPr>
        <w:t>位專家擔任評審，由主辦單位自行遴選評審委員，並保留變更評審人選的權利。</w:t>
      </w:r>
    </w:p>
    <w:p w:rsidR="007450FA" w:rsidRPr="00F1797A" w:rsidRDefault="007450FA" w:rsidP="00DC1B62">
      <w:pPr>
        <w:spacing w:beforeLines="20" w:afterLines="20" w:line="240" w:lineRule="atLeast"/>
        <w:ind w:leftChars="177" w:left="425"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評審委員之資格條件，說明如下：</w:t>
      </w:r>
      <w:r w:rsidRPr="00F1797A">
        <w:rPr>
          <w:rFonts w:ascii="標楷體" w:eastAsia="標楷體" w:hAnsi="標楷體"/>
          <w:sz w:val="28"/>
        </w:rPr>
        <w:t xml:space="preserve"> </w:t>
      </w:r>
    </w:p>
    <w:p w:rsidR="007450FA" w:rsidRPr="00F1797A" w:rsidRDefault="007450FA" w:rsidP="00DC1B62">
      <w:pPr>
        <w:spacing w:beforeLines="20" w:afterLines="20" w:line="240" w:lineRule="atLeast"/>
        <w:ind w:leftChars="354" w:left="850" w:firstLine="1"/>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熟悉競賽族群之歷史文化，且具族語聽說讀寫之能力者。</w:t>
      </w:r>
    </w:p>
    <w:p w:rsidR="007450FA" w:rsidRPr="00F1797A" w:rsidRDefault="007450FA" w:rsidP="00DC1B62">
      <w:pPr>
        <w:spacing w:beforeLines="20" w:afterLines="20" w:line="240" w:lineRule="atLeast"/>
        <w:ind w:leftChars="354" w:left="850" w:firstLine="1"/>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在舞台、戲劇表演專業上有一定的水準，或在社會上具有聲望地位之人士。</w:t>
      </w:r>
    </w:p>
    <w:p w:rsidR="007450FA" w:rsidRPr="00F1797A" w:rsidRDefault="007450FA" w:rsidP="00DC1B62">
      <w:pPr>
        <w:spacing w:beforeLines="20" w:afterLines="20" w:line="240" w:lineRule="atLeast"/>
        <w:ind w:leftChars="354" w:left="850" w:firstLine="1"/>
        <w:rPr>
          <w:rFonts w:ascii="標楷體" w:eastAsia="標楷體" w:hAnsi="標楷體"/>
          <w:sz w:val="28"/>
        </w:rPr>
      </w:pPr>
      <w:r w:rsidRPr="00F1797A">
        <w:rPr>
          <w:rFonts w:ascii="標楷體" w:eastAsia="標楷體" w:hAnsi="標楷體"/>
          <w:sz w:val="28"/>
        </w:rPr>
        <w:t xml:space="preserve">3. </w:t>
      </w:r>
      <w:r w:rsidRPr="00F1797A">
        <w:rPr>
          <w:rFonts w:ascii="標楷體" w:eastAsia="標楷體" w:hAnsi="標楷體" w:hint="eastAsia"/>
          <w:sz w:val="28"/>
        </w:rPr>
        <w:t>評審委員應秉持公平、公正之精神，與參賽者無三等親、師生關係等應行利益迴避情形者。</w:t>
      </w:r>
    </w:p>
    <w:p w:rsidR="007450FA" w:rsidRPr="00F1797A" w:rsidRDefault="007450FA" w:rsidP="00DC1B62">
      <w:pPr>
        <w:spacing w:beforeLines="20" w:afterLines="20" w:line="240" w:lineRule="atLeast"/>
        <w:ind w:leftChars="59" w:left="142" w:firstLine="1"/>
        <w:rPr>
          <w:rFonts w:ascii="標楷體" w:eastAsia="標楷體" w:hAnsi="標楷體"/>
          <w:b/>
          <w:sz w:val="28"/>
        </w:rPr>
      </w:pPr>
      <w:r w:rsidRPr="00F1797A">
        <w:rPr>
          <w:rFonts w:ascii="標楷體" w:eastAsia="標楷體" w:hAnsi="標楷體" w:hint="eastAsia"/>
          <w:b/>
          <w:sz w:val="28"/>
        </w:rPr>
        <w:t>三、評計方式</w:t>
      </w:r>
    </w:p>
    <w:p w:rsidR="007450FA" w:rsidRPr="00F1797A" w:rsidRDefault="007450FA" w:rsidP="00DC1B62">
      <w:pPr>
        <w:spacing w:beforeLines="20" w:afterLines="20" w:line="240" w:lineRule="atLeast"/>
        <w:ind w:leftChars="118" w:left="849" w:hanging="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各組評分方式均依評分標準之加權比例，計算總平均做為名次排序依據，若遇同分者，則依族語、演出內容、演技、其他設計之順序，依其成績高低排序名次，若仍同分則由評審團開會決定之。</w:t>
      </w:r>
    </w:p>
    <w:p w:rsidR="007450FA" w:rsidRPr="00F1797A" w:rsidRDefault="007450FA" w:rsidP="00DC1B62">
      <w:pPr>
        <w:spacing w:beforeLines="20" w:afterLines="20" w:line="240" w:lineRule="atLeast"/>
        <w:ind w:leftChars="118" w:left="848" w:hanging="565"/>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評審評分時一併繕寫具體評語，並於該項賽程公布成績時於現場講解評語。</w:t>
      </w:r>
    </w:p>
    <w:p w:rsidR="007450FA" w:rsidRPr="00F1797A" w:rsidRDefault="007450FA" w:rsidP="00DC1B62">
      <w:pPr>
        <w:spacing w:beforeLines="20" w:afterLines="20" w:line="240" w:lineRule="atLeast"/>
        <w:ind w:leftChars="118" w:left="849" w:hanging="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參賽者應尊重評審委員之評判結果，除非能具體證明其他參賽者違反本辦法相關規定，對於評審結果不得有異議。</w:t>
      </w:r>
    </w:p>
    <w:p w:rsidR="007450FA" w:rsidRPr="00F1797A" w:rsidRDefault="007450FA" w:rsidP="00DC1B62">
      <w:pPr>
        <w:spacing w:beforeLines="20" w:afterLines="20" w:line="240" w:lineRule="atLeast"/>
        <w:ind w:leftChars="118" w:left="849" w:hanging="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四</w:t>
      </w:r>
      <w:r w:rsidRPr="00F1797A">
        <w:rPr>
          <w:rFonts w:ascii="標楷體" w:eastAsia="標楷體" w:hAnsi="標楷體"/>
          <w:sz w:val="28"/>
        </w:rPr>
        <w:t>)</w:t>
      </w:r>
      <w:r w:rsidRPr="00F1797A">
        <w:rPr>
          <w:rFonts w:ascii="標楷體" w:eastAsia="標楷體" w:hAnsi="標楷體" w:hint="eastAsia"/>
          <w:sz w:val="28"/>
        </w:rPr>
        <w:t>如有疑義或抗議事項，須由領隊填具書面申訴單</w:t>
      </w:r>
      <w:r w:rsidRPr="00F1797A">
        <w:rPr>
          <w:rFonts w:ascii="標楷體" w:eastAsia="標楷體" w:hAnsi="標楷體"/>
          <w:sz w:val="28"/>
        </w:rPr>
        <w:t>(</w:t>
      </w:r>
      <w:r w:rsidRPr="00F1797A">
        <w:rPr>
          <w:rFonts w:ascii="標楷體" w:eastAsia="標楷體" w:hAnsi="標楷體" w:hint="eastAsia"/>
          <w:sz w:val="28"/>
        </w:rPr>
        <w:t>如附件</w:t>
      </w:r>
      <w:r w:rsidRPr="00F1797A">
        <w:rPr>
          <w:rFonts w:ascii="標楷體" w:eastAsia="標楷體" w:hAnsi="標楷體"/>
          <w:sz w:val="28"/>
        </w:rPr>
        <w:t>6</w:t>
      </w:r>
      <w:r w:rsidRPr="00F1797A">
        <w:rPr>
          <w:rFonts w:ascii="標楷體" w:eastAsia="標楷體" w:hAnsi="標楷體" w:hint="eastAsia"/>
          <w:sz w:val="28"/>
        </w:rPr>
        <w:t>處</w:t>
      </w:r>
      <w:r w:rsidRPr="00F1797A">
        <w:rPr>
          <w:rFonts w:ascii="標楷體" w:eastAsia="標楷體" w:hAnsi="標楷體"/>
          <w:sz w:val="28"/>
        </w:rPr>
        <w:t>)</w:t>
      </w:r>
      <w:r w:rsidRPr="00F1797A">
        <w:rPr>
          <w:rFonts w:ascii="標楷體" w:eastAsia="標楷體" w:hAnsi="標楷體" w:hint="eastAsia"/>
          <w:sz w:val="28"/>
        </w:rPr>
        <w:t>於競賽成績公佈後</w:t>
      </w:r>
      <w:r w:rsidRPr="00F1797A">
        <w:rPr>
          <w:rFonts w:ascii="標楷體" w:eastAsia="標楷體" w:hAnsi="標楷體"/>
          <w:sz w:val="28"/>
        </w:rPr>
        <w:t>30</w:t>
      </w:r>
      <w:r w:rsidRPr="00F1797A">
        <w:rPr>
          <w:rFonts w:ascii="標楷體" w:eastAsia="標楷體" w:hAnsi="標楷體" w:hint="eastAsia"/>
          <w:sz w:val="28"/>
        </w:rPr>
        <w:t>分鐘內提出；抗議事項以競賽規則、秩序及參賽人員之資格為限；未以書面方式或逾時提出，不予受理。</w:t>
      </w:r>
    </w:p>
    <w:p w:rsidR="007450FA" w:rsidRPr="00F1797A" w:rsidRDefault="007450FA" w:rsidP="00DC1B62">
      <w:pPr>
        <w:spacing w:beforeLines="20" w:afterLines="20" w:line="240" w:lineRule="atLeast"/>
        <w:ind w:leftChars="118" w:left="283"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五</w:t>
      </w:r>
      <w:r w:rsidRPr="00F1797A">
        <w:rPr>
          <w:rFonts w:ascii="標楷體" w:eastAsia="標楷體" w:hAnsi="標楷體"/>
          <w:sz w:val="28"/>
        </w:rPr>
        <w:t>)</w:t>
      </w:r>
      <w:r w:rsidRPr="00F1797A">
        <w:rPr>
          <w:rFonts w:ascii="標楷體" w:eastAsia="標楷體" w:hAnsi="標楷體" w:hint="eastAsia"/>
          <w:sz w:val="28"/>
        </w:rPr>
        <w:t>主辦單位就各評審委員之決議，保有調整各組別獎項與名額。</w:t>
      </w:r>
    </w:p>
    <w:p w:rsidR="007450FA" w:rsidRPr="00F1797A" w:rsidRDefault="007450FA" w:rsidP="00DC1B62">
      <w:pPr>
        <w:spacing w:beforeLines="20" w:afterLines="20" w:line="240" w:lineRule="atLeast"/>
        <w:ind w:firstLineChars="101" w:firstLine="283"/>
        <w:rPr>
          <w:rFonts w:ascii="標楷體" w:eastAsia="標楷體" w:hAnsi="標楷體"/>
          <w:b/>
          <w:sz w:val="28"/>
          <w:shd w:val="pct15" w:color="auto" w:fill="FFFFFF"/>
        </w:rPr>
      </w:pPr>
    </w:p>
    <w:p w:rsidR="007450FA" w:rsidRPr="00F1797A" w:rsidRDefault="007450FA" w:rsidP="00DC1B62">
      <w:pPr>
        <w:spacing w:beforeLines="20" w:afterLines="20" w:line="240" w:lineRule="atLeast"/>
        <w:rPr>
          <w:rFonts w:ascii="標楷體" w:eastAsia="標楷體" w:hAnsi="標楷體"/>
          <w:b/>
          <w:sz w:val="32"/>
          <w:shd w:val="pct15" w:color="auto" w:fill="FFFFFF"/>
        </w:rPr>
      </w:pPr>
      <w:r w:rsidRPr="00F1797A">
        <w:rPr>
          <w:rFonts w:ascii="標楷體" w:eastAsia="標楷體" w:hAnsi="標楷體" w:hint="eastAsia"/>
          <w:b/>
          <w:sz w:val="32"/>
          <w:shd w:val="pct15" w:color="auto" w:fill="FFFFFF"/>
        </w:rPr>
        <w:t>肆、獎勵與補助</w:t>
      </w:r>
    </w:p>
    <w:p w:rsidR="007450FA" w:rsidRPr="00F1797A" w:rsidRDefault="007450FA" w:rsidP="00DC1B62">
      <w:pPr>
        <w:spacing w:beforeLines="20" w:afterLines="20" w:line="240" w:lineRule="atLeast"/>
        <w:ind w:firstLineChars="101" w:firstLine="283"/>
        <w:rPr>
          <w:rFonts w:ascii="標楷體" w:eastAsia="標楷體" w:hAnsi="標楷體"/>
          <w:b/>
          <w:sz w:val="28"/>
        </w:rPr>
      </w:pPr>
      <w:r w:rsidRPr="00F1797A">
        <w:rPr>
          <w:rFonts w:ascii="標楷體" w:eastAsia="標楷體" w:hAnsi="標楷體" w:hint="eastAsia"/>
          <w:b/>
          <w:sz w:val="28"/>
        </w:rPr>
        <w:t>一、獎勵辦法</w:t>
      </w:r>
    </w:p>
    <w:p w:rsidR="007450FA" w:rsidRPr="00F1797A" w:rsidRDefault="007450FA" w:rsidP="00DC1B62">
      <w:pPr>
        <w:spacing w:beforeLines="20" w:afterLines="20" w:line="240" w:lineRule="atLeast"/>
        <w:ind w:firstLineChars="202" w:firstLine="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家庭組：所有參賽者均頒發參賽證明乙紙。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冠軍：獎勵金新台幣</w:t>
      </w:r>
      <w:r w:rsidRPr="00F1797A">
        <w:rPr>
          <w:rFonts w:ascii="標楷體" w:eastAsia="標楷體" w:hAnsi="標楷體"/>
          <w:sz w:val="28"/>
        </w:rPr>
        <w:t>8,000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亞軍：獎勵金新台幣</w:t>
      </w:r>
      <w:r w:rsidRPr="00F1797A">
        <w:rPr>
          <w:rFonts w:ascii="標楷體" w:eastAsia="標楷體" w:hAnsi="標楷體"/>
          <w:sz w:val="28"/>
        </w:rPr>
        <w:t>5,000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3.</w:t>
      </w:r>
      <w:r w:rsidRPr="00F1797A">
        <w:rPr>
          <w:rFonts w:ascii="標楷體" w:eastAsia="標楷體" w:hAnsi="標楷體" w:hint="eastAsia"/>
          <w:sz w:val="28"/>
        </w:rPr>
        <w:t>季軍：獎勵金新台幣</w:t>
      </w:r>
      <w:r w:rsidRPr="00F1797A">
        <w:rPr>
          <w:rFonts w:ascii="標楷體" w:eastAsia="標楷體" w:hAnsi="標楷體"/>
          <w:sz w:val="28"/>
        </w:rPr>
        <w:t>3,000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firstLineChars="202" w:firstLine="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學生組及社會組：所有參賽者均頒發參賽證明乙紙。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冠軍：獎勵金新台幣</w:t>
      </w:r>
      <w:r w:rsidRPr="00F1797A">
        <w:rPr>
          <w:rFonts w:ascii="標楷體" w:eastAsia="標楷體" w:hAnsi="標楷體"/>
          <w:sz w:val="28"/>
        </w:rPr>
        <w:t>9,000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亞軍：獎勵金新台幣</w:t>
      </w:r>
      <w:r w:rsidRPr="00F1797A">
        <w:rPr>
          <w:rFonts w:ascii="標楷體" w:eastAsia="標楷體" w:hAnsi="標楷體"/>
          <w:sz w:val="28"/>
        </w:rPr>
        <w:t>6,000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leftChars="354" w:left="850" w:firstLineChars="101" w:firstLine="283"/>
        <w:rPr>
          <w:rFonts w:ascii="標楷體" w:eastAsia="標楷體" w:hAnsi="標楷體"/>
          <w:sz w:val="28"/>
        </w:rPr>
      </w:pPr>
      <w:r w:rsidRPr="00F1797A">
        <w:rPr>
          <w:rFonts w:ascii="標楷體" w:eastAsia="標楷體" w:hAnsi="標楷體"/>
          <w:sz w:val="28"/>
        </w:rPr>
        <w:t>3.</w:t>
      </w:r>
      <w:r w:rsidRPr="00F1797A">
        <w:rPr>
          <w:rFonts w:ascii="標楷體" w:eastAsia="標楷體" w:hAnsi="標楷體" w:hint="eastAsia"/>
          <w:sz w:val="28"/>
        </w:rPr>
        <w:t>季軍：獎勵金新台幣</w:t>
      </w:r>
      <w:r w:rsidRPr="00F1797A">
        <w:rPr>
          <w:rFonts w:ascii="標楷體" w:eastAsia="標楷體" w:hAnsi="標楷體"/>
          <w:sz w:val="28"/>
        </w:rPr>
        <w:t>3,000</w:t>
      </w:r>
      <w:r w:rsidRPr="00F1797A">
        <w:rPr>
          <w:rFonts w:ascii="標楷體" w:eastAsia="標楷體" w:hAnsi="標楷體" w:hint="eastAsia"/>
          <w:sz w:val="28"/>
        </w:rPr>
        <w:t>元整，獎狀每人乙紙。</w:t>
      </w:r>
    </w:p>
    <w:p w:rsidR="007450FA" w:rsidRPr="00F1797A" w:rsidRDefault="007450FA" w:rsidP="00DC1B62">
      <w:pPr>
        <w:spacing w:beforeLines="20" w:afterLines="20" w:line="240" w:lineRule="atLeast"/>
        <w:ind w:firstLineChars="101" w:firstLine="283"/>
        <w:rPr>
          <w:rFonts w:ascii="標楷體" w:eastAsia="標楷體" w:hAnsi="標楷體"/>
          <w:b/>
          <w:sz w:val="28"/>
        </w:rPr>
      </w:pPr>
      <w:r w:rsidRPr="00F1797A">
        <w:rPr>
          <w:rFonts w:ascii="標楷體" w:eastAsia="標楷體" w:hAnsi="標楷體" w:hint="eastAsia"/>
          <w:b/>
          <w:sz w:val="28"/>
        </w:rPr>
        <w:t>二、補助標準</w:t>
      </w:r>
    </w:p>
    <w:p w:rsidR="007450FA" w:rsidRPr="00F1797A" w:rsidRDefault="007450FA" w:rsidP="00DC1B62">
      <w:pPr>
        <w:spacing w:beforeLines="20" w:afterLines="20" w:line="240" w:lineRule="atLeast"/>
        <w:ind w:leftChars="354" w:left="850"/>
        <w:rPr>
          <w:rFonts w:ascii="標楷體" w:eastAsia="標楷體" w:hAnsi="標楷體"/>
          <w:sz w:val="28"/>
        </w:rPr>
      </w:pPr>
      <w:r w:rsidRPr="00F1797A">
        <w:rPr>
          <w:rFonts w:ascii="標楷體" w:eastAsia="標楷體" w:hAnsi="標楷體" w:hint="eastAsia"/>
          <w:sz w:val="28"/>
        </w:rPr>
        <w:t>為提升參賽隊伍展演品質及鼓勵各界參賽，此次競賽將提供自主訓練、道具製作及搬運費用補助。</w:t>
      </w:r>
    </w:p>
    <w:p w:rsidR="007450FA" w:rsidRPr="00F1797A" w:rsidRDefault="007450FA" w:rsidP="00DC1B62">
      <w:pPr>
        <w:spacing w:beforeLines="20" w:afterLines="20" w:line="240" w:lineRule="atLeast"/>
        <w:ind w:leftChars="178" w:left="993" w:hangingChars="202" w:hanging="566"/>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自主訓練費：</w:t>
      </w:r>
      <w:r>
        <w:rPr>
          <w:rFonts w:ascii="標楷體" w:eastAsia="標楷體" w:hAnsi="標楷體" w:hint="eastAsia"/>
          <w:sz w:val="28"/>
        </w:rPr>
        <w:t>比賽當天報到時繳交領據後另行匯款</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472" w:left="1413" w:hangingChars="100" w:hanging="280"/>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家庭組：每隊</w:t>
      </w:r>
      <w:r w:rsidRPr="00F1797A">
        <w:rPr>
          <w:rFonts w:ascii="標楷體" w:eastAsia="標楷體" w:hAnsi="標楷體"/>
          <w:sz w:val="28"/>
        </w:rPr>
        <w:t>2,000</w:t>
      </w:r>
      <w:r w:rsidRPr="00F1797A">
        <w:rPr>
          <w:rFonts w:ascii="標楷體" w:eastAsia="標楷體" w:hAnsi="標楷體" w:hint="eastAsia"/>
          <w:sz w:val="28"/>
        </w:rPr>
        <w:t>元整。</w:t>
      </w:r>
    </w:p>
    <w:p w:rsidR="007450FA" w:rsidRPr="00F1797A" w:rsidRDefault="007450FA" w:rsidP="00DC1B62">
      <w:pPr>
        <w:spacing w:beforeLines="20" w:afterLines="20" w:line="240" w:lineRule="atLeast"/>
        <w:ind w:leftChars="472" w:left="1413" w:hangingChars="100" w:hanging="280"/>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學生組及社會組：每隊</w:t>
      </w:r>
      <w:r w:rsidRPr="00F1797A">
        <w:rPr>
          <w:rFonts w:ascii="標楷體" w:eastAsia="標楷體" w:hAnsi="標楷體"/>
          <w:sz w:val="28"/>
        </w:rPr>
        <w:t>5,000</w:t>
      </w:r>
      <w:r w:rsidRPr="00F1797A">
        <w:rPr>
          <w:rFonts w:ascii="標楷體" w:eastAsia="標楷體" w:hAnsi="標楷體" w:hint="eastAsia"/>
          <w:sz w:val="28"/>
        </w:rPr>
        <w:t>元整。</w:t>
      </w:r>
    </w:p>
    <w:p w:rsidR="007450FA" w:rsidRPr="00F1797A" w:rsidRDefault="007450FA" w:rsidP="00DC1B62">
      <w:pPr>
        <w:spacing w:beforeLines="20" w:afterLines="20" w:line="240" w:lineRule="atLeast"/>
        <w:ind w:leftChars="177" w:left="425" w:firstLineChars="1" w:firstLine="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道具製作及搬運費：比賽當天報到時繳交領據後另行匯款。</w:t>
      </w:r>
    </w:p>
    <w:p w:rsidR="007450FA" w:rsidRPr="00F1797A" w:rsidRDefault="007450FA" w:rsidP="00DC1B62">
      <w:pPr>
        <w:spacing w:beforeLines="20" w:afterLines="20" w:line="240" w:lineRule="atLeast"/>
        <w:ind w:leftChars="472" w:left="1133" w:firstLineChars="1" w:firstLine="3"/>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家庭組：每隊</w:t>
      </w:r>
      <w:r w:rsidRPr="00F1797A">
        <w:rPr>
          <w:rFonts w:ascii="標楷體" w:eastAsia="標楷體" w:hAnsi="標楷體"/>
          <w:sz w:val="28"/>
        </w:rPr>
        <w:t>3,000</w:t>
      </w:r>
      <w:r w:rsidRPr="00F1797A">
        <w:rPr>
          <w:rFonts w:ascii="標楷體" w:eastAsia="標楷體" w:hAnsi="標楷體" w:hint="eastAsia"/>
          <w:sz w:val="28"/>
        </w:rPr>
        <w:t>元整。</w:t>
      </w:r>
    </w:p>
    <w:p w:rsidR="007450FA" w:rsidRPr="00F1797A" w:rsidRDefault="007450FA" w:rsidP="00DC1B62">
      <w:pPr>
        <w:spacing w:beforeLines="20" w:afterLines="20" w:line="240" w:lineRule="atLeast"/>
        <w:ind w:leftChars="472" w:left="1133" w:firstLineChars="1" w:firstLine="3"/>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學生組及社會組：每隊</w:t>
      </w:r>
      <w:r w:rsidRPr="00F1797A">
        <w:rPr>
          <w:rFonts w:ascii="標楷體" w:eastAsia="標楷體" w:hAnsi="標楷體"/>
          <w:sz w:val="28"/>
        </w:rPr>
        <w:t>8,000</w:t>
      </w:r>
      <w:r w:rsidRPr="00F1797A">
        <w:rPr>
          <w:rFonts w:ascii="標楷體" w:eastAsia="標楷體" w:hAnsi="標楷體" w:hint="eastAsia"/>
          <w:sz w:val="28"/>
        </w:rPr>
        <w:t>元整。</w:t>
      </w:r>
    </w:p>
    <w:p w:rsidR="007450FA" w:rsidRPr="00F1797A" w:rsidRDefault="007450FA" w:rsidP="00DC1B62">
      <w:pPr>
        <w:spacing w:beforeLines="20" w:afterLines="20" w:line="240" w:lineRule="atLeast"/>
        <w:rPr>
          <w:rFonts w:ascii="標楷體" w:eastAsia="標楷體" w:hAnsi="標楷體"/>
          <w:b/>
          <w:sz w:val="32"/>
          <w:szCs w:val="32"/>
          <w:shd w:val="pct15" w:color="auto" w:fill="FFFFFF"/>
        </w:rPr>
      </w:pPr>
      <w:r w:rsidRPr="00F1797A">
        <w:rPr>
          <w:rFonts w:ascii="標楷體" w:eastAsia="標楷體" w:hAnsi="標楷體" w:hint="eastAsia"/>
          <w:b/>
          <w:sz w:val="32"/>
          <w:szCs w:val="32"/>
          <w:shd w:val="pct15" w:color="auto" w:fill="FFFFFF"/>
        </w:rPr>
        <w:t>伍、報名事項</w:t>
      </w:r>
      <w:bookmarkStart w:id="2" w:name="_GoBack"/>
      <w:bookmarkEnd w:id="2"/>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hint="eastAsia"/>
          <w:b/>
          <w:sz w:val="28"/>
        </w:rPr>
        <w:t>一、報名時間</w:t>
      </w:r>
      <w:r w:rsidRPr="00F1797A">
        <w:rPr>
          <w:rFonts w:ascii="標楷體" w:eastAsia="標楷體" w:hAnsi="標楷體" w:hint="eastAsia"/>
          <w:sz w:val="28"/>
        </w:rPr>
        <w:t>：自即日起至</w:t>
      </w:r>
      <w:r w:rsidRPr="00F1797A">
        <w:rPr>
          <w:rFonts w:ascii="標楷體" w:eastAsia="標楷體" w:hAnsi="標楷體"/>
          <w:sz w:val="28"/>
        </w:rPr>
        <w:t>107</w:t>
      </w:r>
      <w:r w:rsidRPr="00F1797A">
        <w:rPr>
          <w:rFonts w:ascii="標楷體" w:eastAsia="標楷體" w:hAnsi="標楷體" w:hint="eastAsia"/>
          <w:sz w:val="28"/>
        </w:rPr>
        <w:t>年</w:t>
      </w:r>
      <w:r w:rsidRPr="00F1797A">
        <w:rPr>
          <w:rFonts w:ascii="標楷體" w:eastAsia="標楷體" w:hAnsi="標楷體"/>
          <w:sz w:val="28"/>
        </w:rPr>
        <w:t>8</w:t>
      </w:r>
      <w:r w:rsidRPr="00F1797A">
        <w:rPr>
          <w:rFonts w:ascii="標楷體" w:eastAsia="標楷體" w:hAnsi="標楷體" w:hint="eastAsia"/>
          <w:sz w:val="28"/>
        </w:rPr>
        <w:t>月</w:t>
      </w:r>
      <w:r w:rsidRPr="00F1797A">
        <w:rPr>
          <w:rFonts w:ascii="標楷體" w:eastAsia="標楷體" w:hAnsi="標楷體"/>
          <w:sz w:val="28"/>
        </w:rPr>
        <w:t>2</w:t>
      </w:r>
      <w:r>
        <w:rPr>
          <w:rFonts w:ascii="標楷體" w:eastAsia="標楷體" w:hAnsi="標楷體"/>
          <w:sz w:val="28"/>
        </w:rPr>
        <w:t>7</w:t>
      </w:r>
      <w:r w:rsidRPr="00F1797A">
        <w:rPr>
          <w:rFonts w:ascii="標楷體" w:eastAsia="標楷體" w:hAnsi="標楷體" w:hint="eastAsia"/>
          <w:sz w:val="28"/>
        </w:rPr>
        <w:t>日</w:t>
      </w:r>
      <w:r w:rsidRPr="00F1797A">
        <w:rPr>
          <w:rFonts w:ascii="標楷體" w:eastAsia="標楷體" w:hAnsi="標楷體"/>
          <w:sz w:val="28"/>
        </w:rPr>
        <w:t>(</w:t>
      </w:r>
      <w:r w:rsidRPr="00F1797A">
        <w:rPr>
          <w:rFonts w:ascii="標楷體" w:eastAsia="標楷體" w:hAnsi="標楷體" w:hint="eastAsia"/>
          <w:sz w:val="28"/>
        </w:rPr>
        <w:t>星期</w:t>
      </w:r>
      <w:r>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下午</w:t>
      </w:r>
      <w:r w:rsidRPr="00F1797A">
        <w:rPr>
          <w:rFonts w:ascii="標楷體" w:eastAsia="標楷體" w:hAnsi="標楷體"/>
          <w:sz w:val="28"/>
        </w:rPr>
        <w:t>5</w:t>
      </w:r>
      <w:r w:rsidRPr="00F1797A">
        <w:rPr>
          <w:rFonts w:ascii="標楷體" w:eastAsia="標楷體" w:hAnsi="標楷體" w:hint="eastAsia"/>
          <w:sz w:val="28"/>
        </w:rPr>
        <w:t>時止。</w:t>
      </w:r>
    </w:p>
    <w:p w:rsidR="007450F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hint="eastAsia"/>
          <w:b/>
          <w:sz w:val="28"/>
        </w:rPr>
        <w:t>二、報名方式</w:t>
      </w:r>
      <w:r w:rsidRPr="00F1797A">
        <w:rPr>
          <w:rFonts w:ascii="標楷體" w:eastAsia="標楷體" w:hAnsi="標楷體" w:hint="eastAsia"/>
          <w:sz w:val="28"/>
        </w:rPr>
        <w:t>：一律採取通訊或親自送件報名，凡逾時或資料不齊全者，一律不予受理，恕不退件或另行通知，如需返還書面應徵資料，可附回郵信封俾利郵寄；通訊報名者請掛號郵寄，送達時間以郵戳為憑，親自送件者以當日送達時間計算，寄出後或送件後請與承辦人員電話確認是否已完成手續，避免喪失參賽資格。</w:t>
      </w: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hint="eastAsia"/>
          <w:b/>
          <w:sz w:val="28"/>
        </w:rPr>
        <w:t>三、報名資訊</w:t>
      </w:r>
      <w:r w:rsidRPr="00F1797A">
        <w:rPr>
          <w:rFonts w:ascii="標楷體" w:eastAsia="標楷體" w:hAnsi="標楷體" w:hint="eastAsia"/>
          <w:sz w:val="28"/>
        </w:rPr>
        <w:t>：</w:t>
      </w: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承辦人：國立中正大學</w:t>
      </w:r>
      <w:r w:rsidRPr="00F1797A">
        <w:rPr>
          <w:rFonts w:ascii="標楷體" w:eastAsia="標楷體" w:hAnsi="標楷體"/>
          <w:sz w:val="28"/>
        </w:rPr>
        <w:t xml:space="preserve"> </w:t>
      </w:r>
      <w:r w:rsidRPr="00F1797A">
        <w:rPr>
          <w:rFonts w:ascii="標楷體" w:eastAsia="標楷體" w:hAnsi="標楷體" w:hint="eastAsia"/>
          <w:sz w:val="28"/>
        </w:rPr>
        <w:t>清江學習中心</w:t>
      </w:r>
      <w:r w:rsidRPr="00F1797A">
        <w:rPr>
          <w:rFonts w:ascii="標楷體" w:eastAsia="標楷體" w:hAnsi="標楷體"/>
          <w:sz w:val="28"/>
        </w:rPr>
        <w:t xml:space="preserve"> </w:t>
      </w:r>
      <w:r w:rsidRPr="00F1797A">
        <w:rPr>
          <w:rFonts w:ascii="標楷體" w:eastAsia="標楷體" w:hAnsi="標楷體" w:hint="eastAsia"/>
          <w:sz w:val="28"/>
        </w:rPr>
        <w:t>余金娥小姐</w:t>
      </w: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聯絡電話：</w:t>
      </w:r>
      <w:r w:rsidRPr="00F1797A">
        <w:rPr>
          <w:rFonts w:ascii="標楷體" w:eastAsia="標楷體" w:hAnsi="標楷體"/>
          <w:sz w:val="28"/>
        </w:rPr>
        <w:t>05-2722-030</w:t>
      </w: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收件地址：</w:t>
      </w:r>
      <w:r w:rsidRPr="00F1797A">
        <w:rPr>
          <w:rFonts w:ascii="標楷體" w:eastAsia="標楷體" w:hAnsi="標楷體"/>
          <w:sz w:val="28"/>
        </w:rPr>
        <w:t>62102</w:t>
      </w:r>
      <w:r w:rsidRPr="00F1797A">
        <w:rPr>
          <w:rFonts w:ascii="標楷體" w:eastAsia="標楷體" w:hAnsi="標楷體" w:hint="eastAsia"/>
          <w:sz w:val="28"/>
        </w:rPr>
        <w:t>嘉義縣民雄鄉大學路一段</w:t>
      </w:r>
      <w:r w:rsidRPr="00F1797A">
        <w:rPr>
          <w:rFonts w:ascii="標楷體" w:eastAsia="標楷體" w:hAnsi="標楷體"/>
          <w:sz w:val="28"/>
        </w:rPr>
        <w:t>168</w:t>
      </w:r>
      <w:r w:rsidRPr="00F1797A">
        <w:rPr>
          <w:rFonts w:ascii="標楷體" w:eastAsia="標楷體" w:hAnsi="標楷體" w:hint="eastAsia"/>
          <w:sz w:val="28"/>
        </w:rPr>
        <w:t>號</w:t>
      </w:r>
      <w:r w:rsidRPr="00F1797A">
        <w:rPr>
          <w:rFonts w:ascii="標楷體" w:eastAsia="標楷體" w:hAnsi="標楷體"/>
          <w:sz w:val="28"/>
        </w:rPr>
        <w:t xml:space="preserve"> (</w:t>
      </w:r>
      <w:r w:rsidRPr="00F1797A">
        <w:rPr>
          <w:rFonts w:ascii="標楷體" w:eastAsia="標楷體" w:hAnsi="標楷體" w:hint="eastAsia"/>
          <w:sz w:val="28"/>
        </w:rPr>
        <w:t>共同教室大樓</w:t>
      </w:r>
      <w:r w:rsidRPr="00F1797A">
        <w:rPr>
          <w:rFonts w:ascii="標楷體" w:eastAsia="標楷體" w:hAnsi="標楷體"/>
          <w:sz w:val="28"/>
        </w:rPr>
        <w:t>115</w:t>
      </w:r>
      <w:r w:rsidRPr="00F1797A">
        <w:rPr>
          <w:rFonts w:ascii="標楷體" w:eastAsia="標楷體" w:hAnsi="標楷體" w:hint="eastAsia"/>
          <w:sz w:val="28"/>
        </w:rPr>
        <w:t>室</w:t>
      </w:r>
      <w:r w:rsidRPr="00F1797A">
        <w:rPr>
          <w:rFonts w:ascii="標楷體" w:eastAsia="標楷體" w:hAnsi="標楷體"/>
          <w:sz w:val="28"/>
        </w:rPr>
        <w:t>)</w:t>
      </w: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hint="eastAsia"/>
          <w:b/>
          <w:sz w:val="28"/>
        </w:rPr>
        <w:t>四、報名表件</w:t>
      </w:r>
      <w:r w:rsidRPr="00F1797A">
        <w:rPr>
          <w:rFonts w:ascii="標楷體" w:eastAsia="標楷體" w:hAnsi="標楷體" w:hint="eastAsia"/>
          <w:sz w:val="28"/>
        </w:rPr>
        <w:t>：參賽隊伍應於報名時提供</w:t>
      </w:r>
      <w:r w:rsidRPr="00F1797A">
        <w:rPr>
          <w:rFonts w:ascii="標楷體" w:eastAsia="標楷體" w:hAnsi="標楷體"/>
          <w:sz w:val="28"/>
        </w:rPr>
        <w:t>6</w:t>
      </w:r>
      <w:r w:rsidRPr="00F1797A">
        <w:rPr>
          <w:rFonts w:ascii="標楷體" w:eastAsia="標楷體" w:hAnsi="標楷體" w:hint="eastAsia"/>
          <w:sz w:val="28"/>
        </w:rPr>
        <w:t>項表件，請以電腦打字，用</w:t>
      </w:r>
      <w:r w:rsidRPr="00F1797A">
        <w:rPr>
          <w:rFonts w:ascii="標楷體" w:eastAsia="標楷體" w:hAnsi="標楷體"/>
          <w:sz w:val="28"/>
        </w:rPr>
        <w:t>12</w:t>
      </w:r>
      <w:r w:rsidRPr="00F1797A">
        <w:rPr>
          <w:rFonts w:ascii="標楷體" w:eastAsia="標楷體" w:hAnsi="標楷體" w:hint="eastAsia"/>
          <w:sz w:val="28"/>
        </w:rPr>
        <w:t>號標楷體書寫，表格不敷使用時，請自行增頁填寫再印出紙本，繳交格式詳見附件：</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報名表</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劇情簡介表</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著作權證明書</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四</w:t>
      </w:r>
      <w:r w:rsidRPr="00F1797A">
        <w:rPr>
          <w:rFonts w:ascii="標楷體" w:eastAsia="標楷體" w:hAnsi="標楷體"/>
          <w:sz w:val="28"/>
        </w:rPr>
        <w:t>)</w:t>
      </w:r>
      <w:r w:rsidRPr="00F1797A">
        <w:rPr>
          <w:rFonts w:ascii="標楷體" w:eastAsia="標楷體" w:hAnsi="標楷體" w:hint="eastAsia"/>
          <w:sz w:val="28"/>
        </w:rPr>
        <w:t>表演內容授權同意書</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五</w:t>
      </w:r>
      <w:r w:rsidRPr="00F1797A">
        <w:rPr>
          <w:rFonts w:ascii="標楷體" w:eastAsia="標楷體" w:hAnsi="標楷體"/>
          <w:sz w:val="28"/>
        </w:rPr>
        <w:t>)</w:t>
      </w:r>
      <w:r w:rsidRPr="00F1797A">
        <w:rPr>
          <w:rFonts w:ascii="標楷體" w:eastAsia="標楷體" w:hAnsi="標楷體" w:hint="eastAsia"/>
          <w:sz w:val="28"/>
        </w:rPr>
        <w:t>全國決賽參賽同意書</w:t>
      </w:r>
    </w:p>
    <w:p w:rsidR="007450FA" w:rsidRPr="00F1797A" w:rsidRDefault="007450FA" w:rsidP="00DC1B62">
      <w:pPr>
        <w:spacing w:beforeLines="20" w:afterLines="20" w:line="240" w:lineRule="atLeast"/>
        <w:ind w:leftChars="235" w:left="564" w:firstLine="1"/>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六</w:t>
      </w:r>
      <w:r w:rsidRPr="00F1797A">
        <w:rPr>
          <w:rFonts w:ascii="標楷體" w:eastAsia="標楷體" w:hAnsi="標楷體"/>
          <w:sz w:val="28"/>
        </w:rPr>
        <w:t>)</w:t>
      </w:r>
      <w:r w:rsidRPr="00F1797A">
        <w:rPr>
          <w:rFonts w:ascii="標楷體" w:eastAsia="標楷體" w:hAnsi="標楷體" w:hint="eastAsia"/>
          <w:sz w:val="28"/>
        </w:rPr>
        <w:t>為審查參賽隊伍身分資格，需另檢附參賽選手證明文件備查，請注意若有冒名頂替，經驗證結果屬實者，將取消參賽資格：</w:t>
      </w:r>
      <w:r w:rsidRPr="00F1797A">
        <w:rPr>
          <w:rFonts w:ascii="標楷體" w:eastAsia="標楷體" w:hAnsi="標楷體"/>
          <w:sz w:val="28"/>
        </w:rPr>
        <w:t xml:space="preserve"> </w:t>
      </w:r>
    </w:p>
    <w:p w:rsidR="007450FA" w:rsidRPr="00F1797A" w:rsidRDefault="007450FA" w:rsidP="00DC1B62">
      <w:pPr>
        <w:spacing w:beforeLines="20" w:afterLines="20" w:line="240" w:lineRule="atLeast"/>
        <w:ind w:leftChars="472" w:left="1133" w:firstLine="1"/>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家庭組：同一戶籍之戶籍謄本正本</w:t>
      </w:r>
      <w:r w:rsidRPr="00F1797A">
        <w:rPr>
          <w:rFonts w:ascii="標楷體" w:eastAsia="標楷體" w:hAnsi="標楷體"/>
          <w:sz w:val="28"/>
        </w:rPr>
        <w:t>(</w:t>
      </w:r>
      <w:r w:rsidRPr="00F1797A">
        <w:rPr>
          <w:rFonts w:ascii="標楷體" w:eastAsia="標楷體" w:hAnsi="標楷體" w:hint="eastAsia"/>
          <w:sz w:val="28"/>
        </w:rPr>
        <w:t>或戶口名簿影本</w:t>
      </w:r>
      <w:r w:rsidRPr="00F1797A">
        <w:rPr>
          <w:rFonts w:ascii="標楷體" w:eastAsia="標楷體" w:hAnsi="標楷體"/>
          <w:sz w:val="28"/>
        </w:rPr>
        <w:t>)</w:t>
      </w:r>
      <w:r w:rsidRPr="00F1797A">
        <w:rPr>
          <w:rFonts w:ascii="標楷體" w:eastAsia="標楷體" w:hAnsi="標楷體" w:hint="eastAsia"/>
          <w:sz w:val="28"/>
        </w:rPr>
        <w:t>備查，至少須有</w:t>
      </w:r>
      <w:r w:rsidRPr="00F1797A">
        <w:rPr>
          <w:rFonts w:ascii="標楷體" w:eastAsia="標楷體" w:hAnsi="標楷體"/>
          <w:sz w:val="28"/>
        </w:rPr>
        <w:t>1</w:t>
      </w:r>
      <w:r w:rsidRPr="00F1797A">
        <w:rPr>
          <w:rFonts w:ascii="標楷體" w:eastAsia="標楷體" w:hAnsi="標楷體" w:hint="eastAsia"/>
          <w:sz w:val="28"/>
        </w:rPr>
        <w:t>人為年齡未滿</w:t>
      </w:r>
      <w:r w:rsidRPr="00F1797A">
        <w:rPr>
          <w:rFonts w:ascii="標楷體" w:eastAsia="標楷體" w:hAnsi="標楷體"/>
          <w:sz w:val="28"/>
        </w:rPr>
        <w:t>18</w:t>
      </w:r>
      <w:r w:rsidRPr="00F1797A">
        <w:rPr>
          <w:rFonts w:ascii="標楷體" w:eastAsia="標楷體" w:hAnsi="標楷體" w:hint="eastAsia"/>
          <w:sz w:val="28"/>
        </w:rPr>
        <w:t>歲之兒童或青少年；若有不同戶籍之親屬共同參賽者，請提出三等親內之血親證明。</w:t>
      </w:r>
    </w:p>
    <w:p w:rsidR="007450FA" w:rsidRPr="00F1797A" w:rsidRDefault="007450FA" w:rsidP="00DC1B62">
      <w:pPr>
        <w:spacing w:beforeLines="20" w:afterLines="20" w:line="240" w:lineRule="atLeast"/>
        <w:ind w:leftChars="472" w:left="1133" w:firstLine="1"/>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學生組：具有學生身分者，請「學校」開立就學證明或學生證影本；不具有學生身分之人員至多</w:t>
      </w:r>
      <w:r w:rsidRPr="00F1797A">
        <w:rPr>
          <w:rFonts w:ascii="標楷體" w:eastAsia="標楷體" w:hAnsi="標楷體"/>
          <w:sz w:val="28"/>
        </w:rPr>
        <w:t>4</w:t>
      </w:r>
      <w:r w:rsidRPr="00F1797A">
        <w:rPr>
          <w:rFonts w:ascii="標楷體" w:eastAsia="標楷體" w:hAnsi="標楷體" w:hint="eastAsia"/>
          <w:sz w:val="28"/>
        </w:rPr>
        <w:t>人，無需繳交身分證明。</w:t>
      </w:r>
    </w:p>
    <w:p w:rsidR="007450FA" w:rsidRPr="00F1797A" w:rsidRDefault="007450FA" w:rsidP="00DC1B62">
      <w:pPr>
        <w:spacing w:beforeLines="20" w:afterLines="20" w:line="240" w:lineRule="atLeast"/>
        <w:ind w:leftChars="472" w:left="1133" w:firstLine="1"/>
        <w:rPr>
          <w:rFonts w:ascii="標楷體" w:eastAsia="標楷體" w:hAnsi="標楷體"/>
          <w:sz w:val="28"/>
        </w:rPr>
      </w:pPr>
      <w:r w:rsidRPr="00F1797A">
        <w:rPr>
          <w:rFonts w:ascii="標楷體" w:eastAsia="標楷體" w:hAnsi="標楷體"/>
          <w:sz w:val="28"/>
        </w:rPr>
        <w:t>3.</w:t>
      </w:r>
      <w:r w:rsidRPr="00F1797A">
        <w:rPr>
          <w:rFonts w:ascii="標楷體" w:eastAsia="標楷體" w:hAnsi="標楷體" w:hint="eastAsia"/>
          <w:sz w:val="28"/>
        </w:rPr>
        <w:t>社會組：成員至少須有</w:t>
      </w:r>
      <w:r w:rsidRPr="00F1797A">
        <w:rPr>
          <w:rFonts w:ascii="標楷體" w:eastAsia="標楷體" w:hAnsi="標楷體"/>
          <w:sz w:val="28"/>
        </w:rPr>
        <w:t>4</w:t>
      </w:r>
      <w:r w:rsidRPr="00F1797A">
        <w:rPr>
          <w:rFonts w:ascii="標楷體" w:eastAsia="標楷體" w:hAnsi="標楷體" w:hint="eastAsia"/>
          <w:sz w:val="28"/>
        </w:rPr>
        <w:t>人為年齡未滿</w:t>
      </w:r>
      <w:r w:rsidRPr="00F1797A">
        <w:rPr>
          <w:rFonts w:ascii="標楷體" w:eastAsia="標楷體" w:hAnsi="標楷體"/>
          <w:sz w:val="28"/>
        </w:rPr>
        <w:t>18</w:t>
      </w:r>
      <w:r w:rsidRPr="00F1797A">
        <w:rPr>
          <w:rFonts w:ascii="標楷體" w:eastAsia="標楷體" w:hAnsi="標楷體" w:hint="eastAsia"/>
          <w:sz w:val="28"/>
        </w:rPr>
        <w:t>歲之兒童或青少年，請提出其任何年齡證明文件影本。</w:t>
      </w:r>
    </w:p>
    <w:p w:rsidR="007450FA" w:rsidRDefault="007450FA" w:rsidP="00DC1B62">
      <w:pPr>
        <w:spacing w:beforeLines="20" w:afterLines="20" w:line="240" w:lineRule="atLeast"/>
        <w:ind w:leftChars="119" w:left="566" w:hangingChars="100" w:hanging="280"/>
        <w:rPr>
          <w:rFonts w:ascii="標楷體" w:eastAsia="標楷體" w:hAnsi="標楷體"/>
          <w:sz w:val="28"/>
        </w:rPr>
      </w:pPr>
      <w:r w:rsidRPr="00F1797A">
        <w:rPr>
          <w:rFonts w:ascii="標楷體" w:eastAsia="標楷體" w:hAnsi="標楷體" w:hint="eastAsia"/>
          <w:b/>
          <w:sz w:val="28"/>
        </w:rPr>
        <w:t>五、比賽順序</w:t>
      </w:r>
      <w:r w:rsidRPr="00F1797A">
        <w:rPr>
          <w:rFonts w:ascii="標楷體" w:eastAsia="標楷體" w:hAnsi="標楷體" w:hint="eastAsia"/>
          <w:sz w:val="28"/>
        </w:rPr>
        <w:t>：於</w:t>
      </w:r>
      <w:r w:rsidRPr="00F1797A">
        <w:rPr>
          <w:rFonts w:ascii="標楷體" w:eastAsia="標楷體" w:hAnsi="標楷體"/>
          <w:sz w:val="28"/>
        </w:rPr>
        <w:t>107</w:t>
      </w:r>
      <w:r w:rsidRPr="00F1797A">
        <w:rPr>
          <w:rFonts w:ascii="標楷體" w:eastAsia="標楷體" w:hAnsi="標楷體" w:hint="eastAsia"/>
          <w:sz w:val="28"/>
        </w:rPr>
        <w:t>年</w:t>
      </w:r>
      <w:r>
        <w:rPr>
          <w:rFonts w:ascii="標楷體" w:eastAsia="標楷體" w:hAnsi="標楷體"/>
          <w:sz w:val="28"/>
        </w:rPr>
        <w:t>8</w:t>
      </w:r>
      <w:r w:rsidRPr="00F1797A">
        <w:rPr>
          <w:rFonts w:ascii="標楷體" w:eastAsia="標楷體" w:hAnsi="標楷體" w:hint="eastAsia"/>
          <w:sz w:val="28"/>
        </w:rPr>
        <w:t>月</w:t>
      </w:r>
      <w:r w:rsidRPr="00F1797A">
        <w:rPr>
          <w:rFonts w:ascii="標楷體" w:eastAsia="標楷體" w:hAnsi="標楷體"/>
          <w:sz w:val="28"/>
        </w:rPr>
        <w:t>3</w:t>
      </w:r>
      <w:r>
        <w:rPr>
          <w:rFonts w:ascii="標楷體" w:eastAsia="標楷體" w:hAnsi="標楷體"/>
          <w:sz w:val="28"/>
        </w:rPr>
        <w:t>1</w:t>
      </w:r>
      <w:r w:rsidRPr="00F1797A">
        <w:rPr>
          <w:rFonts w:ascii="標楷體" w:eastAsia="標楷體" w:hAnsi="標楷體" w:hint="eastAsia"/>
          <w:sz w:val="28"/>
        </w:rPr>
        <w:t>日</w:t>
      </w:r>
      <w:r w:rsidRPr="00F1797A">
        <w:rPr>
          <w:rFonts w:ascii="標楷體" w:eastAsia="標楷體" w:hAnsi="標楷體"/>
          <w:sz w:val="28"/>
        </w:rPr>
        <w:t>(</w:t>
      </w:r>
      <w:r w:rsidRPr="00F1797A">
        <w:rPr>
          <w:rFonts w:ascii="標楷體" w:eastAsia="標楷體" w:hAnsi="標楷體" w:hint="eastAsia"/>
          <w:sz w:val="28"/>
        </w:rPr>
        <w:t>星期</w:t>
      </w:r>
      <w:r>
        <w:rPr>
          <w:rFonts w:ascii="標楷體" w:eastAsia="標楷體" w:hAnsi="標楷體" w:hint="eastAsia"/>
          <w:sz w:val="28"/>
        </w:rPr>
        <w:t>五</w:t>
      </w:r>
      <w:r w:rsidRPr="00F1797A">
        <w:rPr>
          <w:rFonts w:ascii="標楷體" w:eastAsia="標楷體" w:hAnsi="標楷體"/>
          <w:sz w:val="28"/>
        </w:rPr>
        <w:t>)</w:t>
      </w:r>
      <w:r w:rsidRPr="00F1797A">
        <w:rPr>
          <w:rFonts w:ascii="標楷體" w:eastAsia="標楷體" w:hAnsi="標楷體" w:hint="eastAsia"/>
          <w:sz w:val="28"/>
        </w:rPr>
        <w:t>下午</w:t>
      </w:r>
      <w:r w:rsidRPr="00F1797A">
        <w:rPr>
          <w:rFonts w:ascii="標楷體" w:eastAsia="標楷體" w:hAnsi="標楷體"/>
          <w:sz w:val="28"/>
        </w:rPr>
        <w:t>3</w:t>
      </w:r>
      <w:r w:rsidRPr="00F1797A">
        <w:rPr>
          <w:rFonts w:ascii="標楷體" w:eastAsia="標楷體" w:hAnsi="標楷體" w:hint="eastAsia"/>
          <w:sz w:val="28"/>
        </w:rPr>
        <w:t>時整，假國立中正大學清江學習中心公開抽籤決定，未出席之學校、社區、機關團體由主辦單位代抽，參賽隊伍不得異議，當日賽程則依抽籤結果另行公告。</w:t>
      </w:r>
    </w:p>
    <w:p w:rsidR="007450FA" w:rsidRDefault="007450FA" w:rsidP="00DC1B62">
      <w:pPr>
        <w:spacing w:beforeLines="20" w:afterLines="20" w:line="240" w:lineRule="atLeast"/>
        <w:ind w:leftChars="119" w:left="566" w:hangingChars="100" w:hanging="280"/>
        <w:rPr>
          <w:rFonts w:ascii="標楷體" w:eastAsia="標楷體" w:hAnsi="標楷體"/>
          <w:b/>
          <w:sz w:val="28"/>
        </w:rPr>
      </w:pPr>
      <w:r w:rsidRPr="00F1797A">
        <w:rPr>
          <w:rFonts w:ascii="標楷體" w:eastAsia="標楷體" w:hAnsi="標楷體" w:hint="eastAsia"/>
          <w:b/>
          <w:sz w:val="28"/>
        </w:rPr>
        <w:t>六、</w:t>
      </w:r>
      <w:r w:rsidRPr="004812E4">
        <w:rPr>
          <w:rFonts w:ascii="標楷體" w:eastAsia="標楷體" w:hAnsi="標楷體" w:hint="eastAsia"/>
          <w:b/>
          <w:sz w:val="28"/>
        </w:rPr>
        <w:t>競賽期程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2"/>
        <w:gridCol w:w="3741"/>
        <w:gridCol w:w="4749"/>
      </w:tblGrid>
      <w:tr w:rsidR="007450FA" w:rsidRPr="004812E4" w:rsidTr="00AA0C8D">
        <w:trPr>
          <w:trHeight w:val="851"/>
        </w:trPr>
        <w:tc>
          <w:tcPr>
            <w:tcW w:w="1026" w:type="pct"/>
            <w:vAlign w:val="center"/>
          </w:tcPr>
          <w:p w:rsidR="007450FA" w:rsidRPr="004812E4" w:rsidRDefault="007450FA" w:rsidP="00DC1B62">
            <w:pPr>
              <w:adjustRightInd w:val="0"/>
              <w:snapToGrid w:val="0"/>
              <w:spacing w:beforeLines="30" w:afterLines="30" w:line="240" w:lineRule="atLeast"/>
              <w:jc w:val="center"/>
              <w:rPr>
                <w:rFonts w:ascii="標楷體" w:eastAsia="標楷體" w:hAnsi="標楷體"/>
                <w:bCs/>
                <w:sz w:val="28"/>
                <w:szCs w:val="28"/>
              </w:rPr>
            </w:pPr>
            <w:r w:rsidRPr="004812E4">
              <w:rPr>
                <w:rFonts w:ascii="標楷體" w:eastAsia="標楷體" w:hAnsi="標楷體"/>
                <w:bCs/>
                <w:sz w:val="28"/>
              </w:rPr>
              <w:t xml:space="preserve">  </w:t>
            </w:r>
            <w:r w:rsidRPr="004812E4">
              <w:rPr>
                <w:rFonts w:ascii="標楷體" w:eastAsia="標楷體" w:hAnsi="標楷體" w:hint="eastAsia"/>
                <w:bCs/>
                <w:sz w:val="28"/>
                <w:szCs w:val="28"/>
              </w:rPr>
              <w:t>執行項目</w:t>
            </w:r>
          </w:p>
        </w:tc>
        <w:tc>
          <w:tcPr>
            <w:tcW w:w="1751" w:type="pct"/>
            <w:vAlign w:val="center"/>
          </w:tcPr>
          <w:p w:rsidR="007450FA" w:rsidRPr="004812E4" w:rsidRDefault="007450FA" w:rsidP="00DC1B62">
            <w:pPr>
              <w:adjustRightInd w:val="0"/>
              <w:snapToGrid w:val="0"/>
              <w:spacing w:beforeLines="30" w:afterLines="30" w:line="240" w:lineRule="atLeast"/>
              <w:jc w:val="center"/>
              <w:rPr>
                <w:rFonts w:ascii="標楷體" w:eastAsia="標楷體" w:hAnsi="標楷體"/>
                <w:bCs/>
                <w:sz w:val="28"/>
                <w:szCs w:val="28"/>
              </w:rPr>
            </w:pPr>
            <w:r w:rsidRPr="004812E4">
              <w:rPr>
                <w:rFonts w:ascii="標楷體" w:eastAsia="標楷體" w:hAnsi="標楷體" w:hint="eastAsia"/>
                <w:bCs/>
                <w:sz w:val="28"/>
                <w:szCs w:val="28"/>
              </w:rPr>
              <w:t>執行期程</w:t>
            </w:r>
          </w:p>
        </w:tc>
        <w:tc>
          <w:tcPr>
            <w:tcW w:w="2223" w:type="pct"/>
            <w:vAlign w:val="center"/>
          </w:tcPr>
          <w:p w:rsidR="007450FA" w:rsidRPr="004812E4" w:rsidRDefault="007450FA" w:rsidP="00DC1B62">
            <w:pPr>
              <w:adjustRightInd w:val="0"/>
              <w:snapToGrid w:val="0"/>
              <w:spacing w:beforeLines="30" w:afterLines="30" w:line="240" w:lineRule="atLeast"/>
              <w:jc w:val="center"/>
              <w:rPr>
                <w:rFonts w:ascii="標楷體" w:eastAsia="標楷體" w:hAnsi="標楷體"/>
                <w:bCs/>
                <w:sz w:val="28"/>
                <w:szCs w:val="28"/>
              </w:rPr>
            </w:pPr>
            <w:r w:rsidRPr="004812E4">
              <w:rPr>
                <w:rFonts w:ascii="標楷體" w:eastAsia="標楷體" w:hAnsi="標楷體" w:hint="eastAsia"/>
                <w:bCs/>
                <w:sz w:val="28"/>
                <w:szCs w:val="28"/>
              </w:rPr>
              <w:t>內</w:t>
            </w:r>
            <w:r w:rsidRPr="004812E4">
              <w:rPr>
                <w:rFonts w:ascii="標楷體" w:eastAsia="標楷體" w:hAnsi="標楷體"/>
                <w:bCs/>
                <w:sz w:val="28"/>
                <w:szCs w:val="28"/>
              </w:rPr>
              <w:t xml:space="preserve"> </w:t>
            </w:r>
            <w:r w:rsidRPr="004812E4">
              <w:rPr>
                <w:rFonts w:ascii="標楷體" w:eastAsia="標楷體" w:hAnsi="標楷體" w:hint="eastAsia"/>
                <w:bCs/>
                <w:sz w:val="28"/>
                <w:szCs w:val="28"/>
              </w:rPr>
              <w:t>容</w:t>
            </w:r>
            <w:r w:rsidRPr="004812E4">
              <w:rPr>
                <w:rFonts w:ascii="標楷體" w:eastAsia="標楷體" w:hAnsi="標楷體"/>
                <w:bCs/>
                <w:sz w:val="28"/>
                <w:szCs w:val="28"/>
              </w:rPr>
              <w:t xml:space="preserve"> </w:t>
            </w:r>
            <w:r w:rsidRPr="004812E4">
              <w:rPr>
                <w:rFonts w:ascii="標楷體" w:eastAsia="標楷體" w:hAnsi="標楷體" w:hint="eastAsia"/>
                <w:bCs/>
                <w:sz w:val="28"/>
                <w:szCs w:val="28"/>
              </w:rPr>
              <w:t>說</w:t>
            </w:r>
            <w:r w:rsidRPr="004812E4">
              <w:rPr>
                <w:rFonts w:ascii="標楷體" w:eastAsia="標楷體" w:hAnsi="標楷體"/>
                <w:bCs/>
                <w:sz w:val="28"/>
                <w:szCs w:val="28"/>
              </w:rPr>
              <w:t xml:space="preserve"> </w:t>
            </w:r>
            <w:r w:rsidRPr="004812E4">
              <w:rPr>
                <w:rFonts w:ascii="標楷體" w:eastAsia="標楷體" w:hAnsi="標楷體" w:hint="eastAsia"/>
                <w:bCs/>
                <w:sz w:val="28"/>
                <w:szCs w:val="28"/>
              </w:rPr>
              <w:t>明</w:t>
            </w:r>
          </w:p>
        </w:tc>
      </w:tr>
      <w:tr w:rsidR="007450FA" w:rsidRPr="004812E4" w:rsidTr="00AA0C8D">
        <w:trPr>
          <w:trHeight w:val="851"/>
        </w:trPr>
        <w:tc>
          <w:tcPr>
            <w:tcW w:w="1026" w:type="pc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受理報名收件</w:t>
            </w:r>
          </w:p>
        </w:tc>
        <w:tc>
          <w:tcPr>
            <w:tcW w:w="1751" w:type="pct"/>
            <w:vAlign w:val="center"/>
          </w:tcPr>
          <w:p w:rsidR="007450FA" w:rsidRPr="004812E4" w:rsidRDefault="007450FA" w:rsidP="00DC1B62">
            <w:pPr>
              <w:adjustRightInd w:val="0"/>
              <w:snapToGrid w:val="0"/>
              <w:spacing w:beforeLines="30" w:afterLines="30" w:line="240" w:lineRule="atLeast"/>
              <w:rPr>
                <w:rFonts w:ascii="標楷體" w:eastAsia="標楷體" w:hAnsi="標楷體"/>
                <w:sz w:val="28"/>
                <w:szCs w:val="28"/>
              </w:rPr>
            </w:pPr>
            <w:r w:rsidRPr="004812E4">
              <w:rPr>
                <w:rFonts w:ascii="標楷體" w:eastAsia="標楷體" w:hAnsi="標楷體" w:hint="eastAsia"/>
                <w:sz w:val="28"/>
                <w:szCs w:val="28"/>
              </w:rPr>
              <w:t>即日起至</w:t>
            </w:r>
            <w:r w:rsidRPr="004812E4">
              <w:rPr>
                <w:rFonts w:ascii="標楷體" w:eastAsia="標楷體" w:hAnsi="標楷體"/>
                <w:sz w:val="28"/>
                <w:szCs w:val="28"/>
              </w:rPr>
              <w:t>8</w:t>
            </w:r>
            <w:r w:rsidRPr="004812E4">
              <w:rPr>
                <w:rFonts w:ascii="標楷體" w:eastAsia="標楷體" w:hAnsi="標楷體" w:hint="eastAsia"/>
                <w:sz w:val="28"/>
                <w:szCs w:val="28"/>
              </w:rPr>
              <w:t>月</w:t>
            </w:r>
            <w:r w:rsidRPr="004812E4">
              <w:rPr>
                <w:rFonts w:ascii="標楷體" w:eastAsia="標楷體" w:hAnsi="標楷體"/>
                <w:sz w:val="28"/>
                <w:szCs w:val="28"/>
              </w:rPr>
              <w:t>27</w:t>
            </w:r>
            <w:r w:rsidRPr="004812E4">
              <w:rPr>
                <w:rFonts w:ascii="標楷體" w:eastAsia="標楷體" w:hAnsi="標楷體" w:hint="eastAsia"/>
                <w:sz w:val="28"/>
                <w:szCs w:val="28"/>
              </w:rPr>
              <w:t>日</w:t>
            </w:r>
            <w:r w:rsidRPr="004812E4">
              <w:rPr>
                <w:rFonts w:ascii="標楷體" w:eastAsia="標楷體" w:hAnsi="標楷體"/>
                <w:sz w:val="28"/>
                <w:szCs w:val="28"/>
              </w:rPr>
              <w:t>(</w:t>
            </w:r>
            <w:r w:rsidRPr="004812E4">
              <w:rPr>
                <w:rFonts w:ascii="標楷體" w:eastAsia="標楷體" w:hAnsi="標楷體" w:hint="eastAsia"/>
                <w:sz w:val="28"/>
                <w:szCs w:val="28"/>
              </w:rPr>
              <w:t>星期一</w:t>
            </w:r>
            <w:r w:rsidRPr="004812E4">
              <w:rPr>
                <w:rFonts w:ascii="標楷體" w:eastAsia="標楷體" w:hAnsi="標楷體"/>
                <w:sz w:val="28"/>
                <w:szCs w:val="28"/>
              </w:rPr>
              <w:t>)</w:t>
            </w:r>
            <w:r w:rsidRPr="004812E4">
              <w:rPr>
                <w:rFonts w:ascii="標楷體" w:eastAsia="標楷體" w:hAnsi="標楷體" w:hint="eastAsia"/>
                <w:sz w:val="28"/>
                <w:szCs w:val="28"/>
              </w:rPr>
              <w:t>下午</w:t>
            </w:r>
            <w:r w:rsidRPr="004812E4">
              <w:rPr>
                <w:rFonts w:ascii="標楷體" w:eastAsia="標楷體" w:hAnsi="標楷體"/>
                <w:sz w:val="28"/>
                <w:szCs w:val="28"/>
              </w:rPr>
              <w:t>5:00</w:t>
            </w:r>
            <w:r w:rsidRPr="004812E4">
              <w:rPr>
                <w:rFonts w:ascii="標楷體" w:eastAsia="標楷體" w:hAnsi="標楷體" w:hint="eastAsia"/>
                <w:sz w:val="28"/>
                <w:szCs w:val="28"/>
              </w:rPr>
              <w:t>前</w:t>
            </w:r>
          </w:p>
        </w:tc>
        <w:tc>
          <w:tcPr>
            <w:tcW w:w="2223" w:type="pc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一律採取通訊或親自送件報名，凡逾時或資料不齊全者，一律不予受理，恕不退件或另行通知。</w:t>
            </w:r>
          </w:p>
        </w:tc>
      </w:tr>
      <w:tr w:rsidR="007450FA" w:rsidRPr="004812E4" w:rsidTr="00AA0C8D">
        <w:trPr>
          <w:trHeight w:val="1403"/>
        </w:trPr>
        <w:tc>
          <w:tcPr>
            <w:tcW w:w="1026" w:type="pct"/>
            <w:vMerge w:val="restar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公告參賽團體名單及資料補正期限</w:t>
            </w:r>
          </w:p>
        </w:tc>
        <w:tc>
          <w:tcPr>
            <w:tcW w:w="1751" w:type="pct"/>
            <w:vAlign w:val="center"/>
          </w:tcPr>
          <w:p w:rsidR="007450FA" w:rsidRPr="004812E4" w:rsidRDefault="007450FA" w:rsidP="00DC1B62">
            <w:pPr>
              <w:adjustRightInd w:val="0"/>
              <w:snapToGrid w:val="0"/>
              <w:spacing w:beforeLines="30" w:afterLines="30" w:line="240" w:lineRule="atLeast"/>
              <w:rPr>
                <w:rFonts w:ascii="標楷體" w:eastAsia="標楷體" w:hAnsi="標楷體"/>
                <w:sz w:val="28"/>
                <w:szCs w:val="28"/>
              </w:rPr>
            </w:pPr>
            <w:r w:rsidRPr="004812E4">
              <w:rPr>
                <w:rFonts w:ascii="標楷體" w:eastAsia="標楷體" w:hAnsi="標楷體" w:hint="eastAsia"/>
                <w:sz w:val="28"/>
                <w:szCs w:val="28"/>
              </w:rPr>
              <w:t>主辦單位於</w:t>
            </w:r>
            <w:r w:rsidRPr="004812E4">
              <w:rPr>
                <w:rFonts w:ascii="標楷體" w:eastAsia="標楷體" w:hAnsi="標楷體"/>
                <w:sz w:val="28"/>
                <w:szCs w:val="28"/>
              </w:rPr>
              <w:t>8</w:t>
            </w:r>
            <w:r w:rsidRPr="004812E4">
              <w:rPr>
                <w:rFonts w:ascii="標楷體" w:eastAsia="標楷體" w:hAnsi="標楷體" w:hint="eastAsia"/>
                <w:sz w:val="28"/>
                <w:szCs w:val="28"/>
              </w:rPr>
              <w:t>月</w:t>
            </w:r>
            <w:r w:rsidRPr="004812E4">
              <w:rPr>
                <w:rFonts w:ascii="標楷體" w:eastAsia="標楷體" w:hAnsi="標楷體"/>
                <w:sz w:val="28"/>
                <w:szCs w:val="28"/>
              </w:rPr>
              <w:t>28</w:t>
            </w:r>
            <w:r w:rsidRPr="004812E4">
              <w:rPr>
                <w:rFonts w:ascii="標楷體" w:eastAsia="標楷體" w:hAnsi="標楷體" w:hint="eastAsia"/>
                <w:sz w:val="28"/>
                <w:szCs w:val="28"/>
              </w:rPr>
              <w:t>日</w:t>
            </w:r>
            <w:r w:rsidRPr="004812E4">
              <w:rPr>
                <w:rFonts w:ascii="標楷體" w:eastAsia="標楷體" w:hAnsi="標楷體"/>
                <w:sz w:val="28"/>
                <w:szCs w:val="28"/>
              </w:rPr>
              <w:t>(</w:t>
            </w:r>
            <w:r w:rsidRPr="004812E4">
              <w:rPr>
                <w:rFonts w:ascii="標楷體" w:eastAsia="標楷體" w:hAnsi="標楷體" w:hint="eastAsia"/>
                <w:sz w:val="28"/>
                <w:szCs w:val="28"/>
              </w:rPr>
              <w:t>星期二</w:t>
            </w:r>
            <w:r w:rsidRPr="004812E4">
              <w:rPr>
                <w:rFonts w:ascii="標楷體" w:eastAsia="標楷體" w:hAnsi="標楷體"/>
                <w:sz w:val="28"/>
                <w:szCs w:val="28"/>
              </w:rPr>
              <w:t>)</w:t>
            </w:r>
            <w:r w:rsidRPr="004812E4">
              <w:rPr>
                <w:rFonts w:ascii="標楷體" w:eastAsia="標楷體" w:hAnsi="標楷體" w:hint="eastAsia"/>
                <w:sz w:val="28"/>
                <w:szCs w:val="28"/>
              </w:rPr>
              <w:t>下午</w:t>
            </w:r>
            <w:r w:rsidRPr="004812E4">
              <w:rPr>
                <w:rFonts w:ascii="標楷體" w:eastAsia="標楷體" w:hAnsi="標楷體"/>
                <w:sz w:val="28"/>
                <w:szCs w:val="28"/>
              </w:rPr>
              <w:t>5:00</w:t>
            </w:r>
            <w:r w:rsidRPr="004812E4">
              <w:rPr>
                <w:rFonts w:ascii="標楷體" w:eastAsia="標楷體" w:hAnsi="標楷體" w:hint="eastAsia"/>
                <w:sz w:val="28"/>
                <w:szCs w:val="28"/>
              </w:rPr>
              <w:t>前公告</w:t>
            </w:r>
          </w:p>
        </w:tc>
        <w:tc>
          <w:tcPr>
            <w:tcW w:w="2223" w:type="pct"/>
            <w:vMerge w:val="restar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收件日隔天下午</w:t>
            </w:r>
            <w:r w:rsidRPr="004812E4">
              <w:rPr>
                <w:rFonts w:ascii="標楷體" w:eastAsia="標楷體" w:hAnsi="標楷體"/>
                <w:sz w:val="28"/>
                <w:szCs w:val="28"/>
              </w:rPr>
              <w:t>5</w:t>
            </w:r>
            <w:r w:rsidRPr="004812E4">
              <w:rPr>
                <w:rFonts w:ascii="標楷體" w:eastAsia="標楷體" w:hAnsi="標楷體" w:hint="eastAsia"/>
                <w:sz w:val="28"/>
                <w:szCs w:val="28"/>
              </w:rPr>
              <w:t>時前於此活動專屬及清江學習中心兩個</w:t>
            </w:r>
            <w:r w:rsidRPr="004812E4">
              <w:rPr>
                <w:rFonts w:ascii="標楷體" w:eastAsia="標楷體" w:hAnsi="標楷體"/>
                <w:sz w:val="28"/>
                <w:szCs w:val="28"/>
              </w:rPr>
              <w:t>Facebook</w:t>
            </w:r>
            <w:r w:rsidRPr="004812E4">
              <w:rPr>
                <w:rFonts w:ascii="標楷體" w:eastAsia="標楷體" w:hAnsi="標楷體" w:hint="eastAsia"/>
                <w:sz w:val="28"/>
                <w:szCs w:val="28"/>
              </w:rPr>
              <w:t>粉絲專頁公告。</w:t>
            </w:r>
          </w:p>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請報名參賽之隊伍務必確認公告參賽名冊資料是否正確，若有任何疑義或缺漏情事，請儘速跟承辦人員電話聯絡，逾期恕不受理。</w:t>
            </w:r>
          </w:p>
        </w:tc>
      </w:tr>
      <w:tr w:rsidR="007450FA" w:rsidRPr="004812E4" w:rsidTr="00AA0C8D">
        <w:trPr>
          <w:trHeight w:val="1402"/>
        </w:trPr>
        <w:tc>
          <w:tcPr>
            <w:tcW w:w="1026" w:type="pct"/>
            <w:vMerge/>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p>
        </w:tc>
        <w:tc>
          <w:tcPr>
            <w:tcW w:w="1751" w:type="pct"/>
            <w:vAlign w:val="center"/>
          </w:tcPr>
          <w:p w:rsidR="007450FA" w:rsidRPr="004812E4" w:rsidRDefault="007450FA" w:rsidP="00DC1B62">
            <w:pPr>
              <w:adjustRightInd w:val="0"/>
              <w:snapToGrid w:val="0"/>
              <w:spacing w:beforeLines="30" w:afterLines="30" w:line="240" w:lineRule="atLeast"/>
              <w:rPr>
                <w:rFonts w:ascii="標楷體" w:eastAsia="標楷體" w:hAnsi="標楷體"/>
                <w:sz w:val="28"/>
                <w:szCs w:val="28"/>
              </w:rPr>
            </w:pPr>
            <w:r w:rsidRPr="004812E4">
              <w:rPr>
                <w:rFonts w:ascii="標楷體" w:eastAsia="標楷體" w:hAnsi="標楷體" w:hint="eastAsia"/>
                <w:sz w:val="28"/>
                <w:szCs w:val="28"/>
              </w:rPr>
              <w:t>參賽隊伍於</w:t>
            </w:r>
            <w:r w:rsidRPr="004812E4">
              <w:rPr>
                <w:rFonts w:ascii="標楷體" w:eastAsia="標楷體" w:hAnsi="標楷體"/>
                <w:sz w:val="28"/>
                <w:szCs w:val="28"/>
              </w:rPr>
              <w:t>8</w:t>
            </w:r>
            <w:r w:rsidRPr="004812E4">
              <w:rPr>
                <w:rFonts w:ascii="標楷體" w:eastAsia="標楷體" w:hAnsi="標楷體" w:hint="eastAsia"/>
                <w:sz w:val="28"/>
                <w:szCs w:val="28"/>
              </w:rPr>
              <w:t>月</w:t>
            </w:r>
            <w:r w:rsidRPr="004812E4">
              <w:rPr>
                <w:rFonts w:ascii="標楷體" w:eastAsia="標楷體" w:hAnsi="標楷體"/>
                <w:sz w:val="28"/>
                <w:szCs w:val="28"/>
              </w:rPr>
              <w:t>29</w:t>
            </w:r>
            <w:r w:rsidRPr="004812E4">
              <w:rPr>
                <w:rFonts w:ascii="標楷體" w:eastAsia="標楷體" w:hAnsi="標楷體" w:hint="eastAsia"/>
                <w:sz w:val="28"/>
                <w:szCs w:val="28"/>
              </w:rPr>
              <w:t>日</w:t>
            </w:r>
            <w:r w:rsidRPr="004812E4">
              <w:rPr>
                <w:rFonts w:ascii="標楷體" w:eastAsia="標楷體" w:hAnsi="標楷體"/>
                <w:sz w:val="28"/>
                <w:szCs w:val="28"/>
              </w:rPr>
              <w:t>(</w:t>
            </w:r>
            <w:r w:rsidRPr="004812E4">
              <w:rPr>
                <w:rFonts w:ascii="標楷體" w:eastAsia="標楷體" w:hAnsi="標楷體" w:hint="eastAsia"/>
                <w:sz w:val="28"/>
                <w:szCs w:val="28"/>
              </w:rPr>
              <w:t>星期三</w:t>
            </w:r>
            <w:r w:rsidRPr="004812E4">
              <w:rPr>
                <w:rFonts w:ascii="標楷體" w:eastAsia="標楷體" w:hAnsi="標楷體"/>
                <w:sz w:val="28"/>
                <w:szCs w:val="28"/>
              </w:rPr>
              <w:t>)</w:t>
            </w:r>
            <w:r w:rsidRPr="004812E4">
              <w:rPr>
                <w:rFonts w:ascii="標楷體" w:eastAsia="標楷體" w:hAnsi="標楷體" w:hint="eastAsia"/>
                <w:sz w:val="28"/>
                <w:szCs w:val="28"/>
              </w:rPr>
              <w:t>下午</w:t>
            </w:r>
            <w:r w:rsidRPr="004812E4">
              <w:rPr>
                <w:rFonts w:ascii="標楷體" w:eastAsia="標楷體" w:hAnsi="標楷體"/>
                <w:sz w:val="28"/>
                <w:szCs w:val="28"/>
              </w:rPr>
              <w:t>5:00</w:t>
            </w:r>
            <w:r w:rsidRPr="004812E4">
              <w:rPr>
                <w:rFonts w:ascii="標楷體" w:eastAsia="標楷體" w:hAnsi="標楷體" w:hint="eastAsia"/>
                <w:sz w:val="28"/>
                <w:szCs w:val="28"/>
              </w:rPr>
              <w:t>前補正資料</w:t>
            </w:r>
          </w:p>
        </w:tc>
        <w:tc>
          <w:tcPr>
            <w:tcW w:w="2223" w:type="pct"/>
            <w:vMerge/>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p>
        </w:tc>
      </w:tr>
      <w:tr w:rsidR="007450FA" w:rsidRPr="004812E4" w:rsidTr="00AA0C8D">
        <w:trPr>
          <w:trHeight w:val="1402"/>
        </w:trPr>
        <w:tc>
          <w:tcPr>
            <w:tcW w:w="1026" w:type="pc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賽程抽籤</w:t>
            </w:r>
          </w:p>
        </w:tc>
        <w:tc>
          <w:tcPr>
            <w:tcW w:w="1751" w:type="pct"/>
            <w:vAlign w:val="center"/>
          </w:tcPr>
          <w:p w:rsidR="007450FA" w:rsidRPr="004812E4" w:rsidRDefault="007450FA" w:rsidP="00DC1B62">
            <w:pPr>
              <w:adjustRightInd w:val="0"/>
              <w:snapToGrid w:val="0"/>
              <w:spacing w:beforeLines="30" w:afterLines="30" w:line="240" w:lineRule="atLeast"/>
              <w:rPr>
                <w:rFonts w:ascii="標楷體" w:eastAsia="標楷體" w:hAnsi="標楷體"/>
                <w:sz w:val="28"/>
                <w:szCs w:val="28"/>
              </w:rPr>
            </w:pPr>
            <w:r w:rsidRPr="004812E4">
              <w:rPr>
                <w:rFonts w:ascii="標楷體" w:eastAsia="標楷體" w:hAnsi="標楷體" w:hint="eastAsia"/>
                <w:sz w:val="28"/>
                <w:szCs w:val="28"/>
              </w:rPr>
              <w:t>於</w:t>
            </w:r>
            <w:r w:rsidRPr="004812E4">
              <w:rPr>
                <w:rFonts w:ascii="標楷體" w:eastAsia="標楷體" w:hAnsi="標楷體"/>
                <w:sz w:val="28"/>
                <w:szCs w:val="28"/>
              </w:rPr>
              <w:t>107</w:t>
            </w:r>
            <w:r w:rsidRPr="004812E4">
              <w:rPr>
                <w:rFonts w:ascii="標楷體" w:eastAsia="標楷體" w:hAnsi="標楷體" w:hint="eastAsia"/>
                <w:sz w:val="28"/>
                <w:szCs w:val="28"/>
              </w:rPr>
              <w:t>年</w:t>
            </w:r>
            <w:r w:rsidRPr="004812E4">
              <w:rPr>
                <w:rFonts w:ascii="標楷體" w:eastAsia="標楷體" w:hAnsi="標楷體"/>
                <w:sz w:val="28"/>
                <w:szCs w:val="28"/>
              </w:rPr>
              <w:t>8</w:t>
            </w:r>
            <w:r w:rsidRPr="004812E4">
              <w:rPr>
                <w:rFonts w:ascii="標楷體" w:eastAsia="標楷體" w:hAnsi="標楷體" w:hint="eastAsia"/>
                <w:sz w:val="28"/>
                <w:szCs w:val="28"/>
              </w:rPr>
              <w:t>月</w:t>
            </w:r>
            <w:r w:rsidRPr="004812E4">
              <w:rPr>
                <w:rFonts w:ascii="標楷體" w:eastAsia="標楷體" w:hAnsi="標楷體"/>
                <w:sz w:val="28"/>
                <w:szCs w:val="28"/>
              </w:rPr>
              <w:t>31</w:t>
            </w:r>
            <w:r w:rsidRPr="004812E4">
              <w:rPr>
                <w:rFonts w:ascii="標楷體" w:eastAsia="標楷體" w:hAnsi="標楷體" w:hint="eastAsia"/>
                <w:sz w:val="28"/>
                <w:szCs w:val="28"/>
              </w:rPr>
              <w:t>日</w:t>
            </w:r>
            <w:r w:rsidRPr="004812E4">
              <w:rPr>
                <w:rFonts w:ascii="標楷體" w:eastAsia="標楷體" w:hAnsi="標楷體"/>
                <w:sz w:val="28"/>
                <w:szCs w:val="28"/>
              </w:rPr>
              <w:t>(</w:t>
            </w:r>
            <w:r w:rsidRPr="004812E4">
              <w:rPr>
                <w:rFonts w:ascii="標楷體" w:eastAsia="標楷體" w:hAnsi="標楷體" w:hint="eastAsia"/>
                <w:sz w:val="28"/>
                <w:szCs w:val="28"/>
              </w:rPr>
              <w:t>星期五</w:t>
            </w:r>
            <w:r w:rsidRPr="004812E4">
              <w:rPr>
                <w:rFonts w:ascii="標楷體" w:eastAsia="標楷體" w:hAnsi="標楷體"/>
                <w:sz w:val="28"/>
                <w:szCs w:val="28"/>
              </w:rPr>
              <w:t>)</w:t>
            </w:r>
            <w:r w:rsidRPr="004812E4">
              <w:rPr>
                <w:rFonts w:ascii="標楷體" w:eastAsia="標楷體" w:hAnsi="標楷體" w:hint="eastAsia"/>
                <w:sz w:val="28"/>
                <w:szCs w:val="28"/>
              </w:rPr>
              <w:t>下午</w:t>
            </w:r>
            <w:r w:rsidRPr="004812E4">
              <w:rPr>
                <w:rFonts w:ascii="標楷體" w:eastAsia="標楷體" w:hAnsi="標楷體"/>
                <w:sz w:val="28"/>
                <w:szCs w:val="28"/>
              </w:rPr>
              <w:t>3</w:t>
            </w:r>
            <w:r w:rsidRPr="004812E4">
              <w:rPr>
                <w:rFonts w:ascii="標楷體" w:eastAsia="標楷體" w:hAnsi="標楷體" w:hint="eastAsia"/>
                <w:sz w:val="28"/>
                <w:szCs w:val="28"/>
              </w:rPr>
              <w:t>時整，假國立中正大學清江學習中心公開抽籤決定比賽順序</w:t>
            </w:r>
          </w:p>
        </w:tc>
        <w:tc>
          <w:tcPr>
            <w:tcW w:w="2223" w:type="pc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未出席之學校、社區、機關團體由主辦單位代抽，參賽隊伍不得異議，當日賽程則依抽籤結果另行公告。</w:t>
            </w:r>
          </w:p>
        </w:tc>
      </w:tr>
      <w:tr w:rsidR="007450FA" w:rsidRPr="004812E4" w:rsidTr="00AA0C8D">
        <w:trPr>
          <w:trHeight w:val="851"/>
        </w:trPr>
        <w:tc>
          <w:tcPr>
            <w:tcW w:w="1026" w:type="pct"/>
            <w:vAlign w:val="center"/>
          </w:tcPr>
          <w:p w:rsidR="007450FA" w:rsidRPr="004812E4" w:rsidRDefault="007450FA" w:rsidP="00DC1B62">
            <w:pPr>
              <w:adjustRightInd w:val="0"/>
              <w:snapToGrid w:val="0"/>
              <w:spacing w:beforeLines="30" w:afterLines="30" w:line="240" w:lineRule="atLeast"/>
              <w:jc w:val="both"/>
              <w:rPr>
                <w:rFonts w:ascii="標楷體" w:eastAsia="標楷體" w:hAnsi="標楷體"/>
                <w:sz w:val="28"/>
                <w:szCs w:val="28"/>
              </w:rPr>
            </w:pPr>
            <w:r w:rsidRPr="004812E4">
              <w:rPr>
                <w:rFonts w:ascii="標楷體" w:eastAsia="標楷體" w:hAnsi="標楷體" w:hint="eastAsia"/>
                <w:sz w:val="28"/>
                <w:szCs w:val="28"/>
              </w:rPr>
              <w:t>競賽時間</w:t>
            </w:r>
          </w:p>
        </w:tc>
        <w:tc>
          <w:tcPr>
            <w:tcW w:w="1751" w:type="pct"/>
            <w:vAlign w:val="center"/>
          </w:tcPr>
          <w:p w:rsidR="007450FA" w:rsidRPr="004812E4" w:rsidRDefault="007450FA" w:rsidP="00DC1B62">
            <w:pPr>
              <w:adjustRightInd w:val="0"/>
              <w:snapToGrid w:val="0"/>
              <w:spacing w:beforeLines="30" w:afterLines="30" w:line="240" w:lineRule="atLeast"/>
              <w:rPr>
                <w:rFonts w:ascii="標楷體" w:eastAsia="標楷體" w:hAnsi="標楷體"/>
                <w:sz w:val="28"/>
                <w:szCs w:val="28"/>
              </w:rPr>
            </w:pPr>
            <w:r w:rsidRPr="004812E4">
              <w:rPr>
                <w:rFonts w:ascii="標楷體" w:eastAsia="標楷體" w:hAnsi="標楷體"/>
                <w:sz w:val="28"/>
                <w:szCs w:val="28"/>
              </w:rPr>
              <w:t>9</w:t>
            </w:r>
            <w:r w:rsidRPr="004812E4">
              <w:rPr>
                <w:rFonts w:ascii="標楷體" w:eastAsia="標楷體" w:hAnsi="標楷體" w:hint="eastAsia"/>
                <w:sz w:val="28"/>
                <w:szCs w:val="28"/>
              </w:rPr>
              <w:t>月</w:t>
            </w:r>
            <w:r w:rsidRPr="004812E4">
              <w:rPr>
                <w:rFonts w:ascii="標楷體" w:eastAsia="標楷體" w:hAnsi="標楷體"/>
                <w:sz w:val="28"/>
                <w:szCs w:val="28"/>
              </w:rPr>
              <w:t>12</w:t>
            </w:r>
            <w:r w:rsidRPr="004812E4">
              <w:rPr>
                <w:rFonts w:ascii="標楷體" w:eastAsia="標楷體" w:hAnsi="標楷體" w:hint="eastAsia"/>
                <w:sz w:val="28"/>
                <w:szCs w:val="28"/>
              </w:rPr>
              <w:t>日</w:t>
            </w:r>
            <w:r w:rsidRPr="004812E4">
              <w:rPr>
                <w:rFonts w:ascii="標楷體" w:eastAsia="標楷體" w:hAnsi="標楷體"/>
                <w:sz w:val="28"/>
                <w:szCs w:val="28"/>
              </w:rPr>
              <w:t>(</w:t>
            </w:r>
            <w:r w:rsidRPr="004812E4">
              <w:rPr>
                <w:rFonts w:ascii="標楷體" w:eastAsia="標楷體" w:hAnsi="標楷體" w:hint="eastAsia"/>
                <w:sz w:val="28"/>
                <w:szCs w:val="28"/>
              </w:rPr>
              <w:t>星期三</w:t>
            </w:r>
            <w:r w:rsidRPr="004812E4">
              <w:rPr>
                <w:rFonts w:ascii="標楷體" w:eastAsia="標楷體" w:hAnsi="標楷體"/>
                <w:sz w:val="28"/>
                <w:szCs w:val="28"/>
              </w:rPr>
              <w:t>)</w:t>
            </w:r>
          </w:p>
        </w:tc>
        <w:tc>
          <w:tcPr>
            <w:tcW w:w="2223" w:type="pct"/>
            <w:vAlign w:val="center"/>
          </w:tcPr>
          <w:p w:rsidR="007450FA" w:rsidRPr="004812E4" w:rsidRDefault="007450FA" w:rsidP="00DC1B62">
            <w:pPr>
              <w:adjustRightInd w:val="0"/>
              <w:snapToGrid w:val="0"/>
              <w:spacing w:beforeLines="30" w:afterLines="30" w:line="240" w:lineRule="atLeast"/>
              <w:ind w:firstLine="2"/>
              <w:jc w:val="both"/>
              <w:rPr>
                <w:rFonts w:ascii="標楷體" w:eastAsia="標楷體" w:hAnsi="標楷體"/>
                <w:sz w:val="28"/>
                <w:szCs w:val="28"/>
              </w:rPr>
            </w:pPr>
            <w:r w:rsidRPr="004812E4">
              <w:rPr>
                <w:rFonts w:ascii="標楷體" w:eastAsia="標楷體" w:hAnsi="標楷體" w:hint="eastAsia"/>
                <w:sz w:val="28"/>
                <w:szCs w:val="28"/>
              </w:rPr>
              <w:t>實際時間安排將依報名隊數而定</w:t>
            </w:r>
            <w:r w:rsidRPr="00DD0D2B">
              <w:rPr>
                <w:rFonts w:ascii="標楷體" w:eastAsia="標楷體" w:hAnsi="標楷體" w:hint="eastAsia"/>
                <w:sz w:val="28"/>
                <w:szCs w:val="28"/>
              </w:rPr>
              <w:t>，地點在</w:t>
            </w:r>
            <w:r>
              <w:rPr>
                <w:rFonts w:ascii="標楷體" w:eastAsia="標楷體" w:hAnsi="標楷體" w:hint="eastAsia"/>
                <w:sz w:val="28"/>
                <w:szCs w:val="28"/>
              </w:rPr>
              <w:t>國立</w:t>
            </w:r>
            <w:r w:rsidRPr="00DD0D2B">
              <w:rPr>
                <w:rFonts w:ascii="標楷體" w:eastAsia="標楷體" w:hAnsi="標楷體" w:hint="eastAsia"/>
                <w:sz w:val="28"/>
                <w:szCs w:val="28"/>
              </w:rPr>
              <w:t>中正大學教育學院一館</w:t>
            </w:r>
            <w:r w:rsidRPr="00DD0D2B">
              <w:rPr>
                <w:rFonts w:ascii="標楷體" w:eastAsia="標楷體" w:hAnsi="標楷體"/>
                <w:sz w:val="28"/>
                <w:szCs w:val="28"/>
              </w:rPr>
              <w:t>201</w:t>
            </w:r>
            <w:r w:rsidRPr="00DD0D2B">
              <w:rPr>
                <w:rFonts w:ascii="標楷體" w:eastAsia="標楷體" w:hAnsi="標楷體" w:hint="eastAsia"/>
                <w:sz w:val="28"/>
                <w:szCs w:val="28"/>
              </w:rPr>
              <w:t>階梯教室</w:t>
            </w:r>
            <w:r w:rsidRPr="004812E4">
              <w:rPr>
                <w:rFonts w:ascii="標楷體" w:eastAsia="標楷體" w:hAnsi="標楷體" w:hint="eastAsia"/>
                <w:sz w:val="28"/>
                <w:szCs w:val="28"/>
              </w:rPr>
              <w:t>。</w:t>
            </w:r>
          </w:p>
        </w:tc>
      </w:tr>
    </w:tbl>
    <w:p w:rsidR="007450FA" w:rsidRPr="004812E4" w:rsidRDefault="007450FA" w:rsidP="00DC1B62">
      <w:pPr>
        <w:spacing w:beforeLines="20" w:afterLines="20" w:line="240" w:lineRule="atLeast"/>
        <w:ind w:leftChars="119" w:left="566" w:hangingChars="100" w:hanging="280"/>
        <w:rPr>
          <w:rFonts w:ascii="標楷體" w:eastAsia="標楷體" w:hAnsi="標楷體"/>
          <w:sz w:val="28"/>
        </w:rPr>
      </w:pPr>
    </w:p>
    <w:p w:rsidR="007450FA" w:rsidRPr="00F1797A" w:rsidRDefault="007450FA" w:rsidP="00DC1B62">
      <w:pPr>
        <w:spacing w:beforeLines="20" w:afterLines="20" w:line="240" w:lineRule="atLeast"/>
        <w:ind w:leftChars="119" w:left="566" w:hangingChars="100" w:hanging="280"/>
        <w:rPr>
          <w:rFonts w:ascii="標楷體" w:eastAsia="標楷體" w:hAnsi="標楷體"/>
          <w:sz w:val="28"/>
        </w:rPr>
      </w:pPr>
      <w:r>
        <w:rPr>
          <w:rFonts w:ascii="標楷體" w:eastAsia="標楷體" w:hAnsi="標楷體" w:hint="eastAsia"/>
          <w:b/>
          <w:sz w:val="28"/>
        </w:rPr>
        <w:t>七</w:t>
      </w:r>
      <w:r w:rsidRPr="00F1797A">
        <w:rPr>
          <w:rFonts w:ascii="標楷體" w:eastAsia="標楷體" w:hAnsi="標楷體" w:hint="eastAsia"/>
          <w:b/>
          <w:sz w:val="28"/>
        </w:rPr>
        <w:t>、網路下載：</w:t>
      </w:r>
      <w:r w:rsidRPr="00F1797A">
        <w:rPr>
          <w:rFonts w:ascii="標楷體" w:eastAsia="標楷體" w:hAnsi="標楷體" w:hint="eastAsia"/>
          <w:sz w:val="28"/>
        </w:rPr>
        <w:t>本簡章及報名表件等相關檔案可至</w:t>
      </w:r>
      <w:r w:rsidRPr="00F1797A">
        <w:rPr>
          <w:rFonts w:ascii="標楷體" w:eastAsia="標楷體" w:hAnsi="標楷體"/>
          <w:sz w:val="28"/>
          <w:highlight w:val="yellow"/>
          <w:u w:val="single"/>
        </w:rPr>
        <w:t>http://cjlc.ccu.edu.tw/</w:t>
      </w:r>
      <w:r w:rsidRPr="00F1797A">
        <w:rPr>
          <w:rFonts w:ascii="標楷體" w:eastAsia="標楷體" w:hAnsi="標楷體" w:hint="eastAsia"/>
          <w:sz w:val="28"/>
        </w:rPr>
        <w:t>下載</w:t>
      </w:r>
    </w:p>
    <w:p w:rsidR="007450FA" w:rsidRPr="00F1797A" w:rsidRDefault="007450FA" w:rsidP="00DC1B62">
      <w:pPr>
        <w:spacing w:beforeLines="20" w:afterLines="20" w:line="240" w:lineRule="atLeast"/>
        <w:rPr>
          <w:rFonts w:ascii="標楷體" w:eastAsia="標楷體" w:hAnsi="標楷體"/>
          <w:sz w:val="28"/>
        </w:rPr>
      </w:pPr>
    </w:p>
    <w:p w:rsidR="007450FA" w:rsidRPr="00F1797A" w:rsidRDefault="007450FA" w:rsidP="00DC1B62">
      <w:pPr>
        <w:spacing w:beforeLines="20" w:afterLines="20" w:line="240" w:lineRule="atLeast"/>
        <w:rPr>
          <w:rFonts w:ascii="標楷體" w:eastAsia="標楷體" w:hAnsi="標楷體"/>
          <w:b/>
          <w:sz w:val="32"/>
          <w:szCs w:val="32"/>
          <w:shd w:val="pct15" w:color="auto" w:fill="FFFFFF"/>
        </w:rPr>
      </w:pPr>
      <w:r w:rsidRPr="00F1797A">
        <w:rPr>
          <w:rFonts w:ascii="標楷體" w:eastAsia="標楷體" w:hAnsi="標楷體" w:hint="eastAsia"/>
          <w:b/>
          <w:sz w:val="32"/>
          <w:szCs w:val="32"/>
          <w:shd w:val="pct15" w:color="auto" w:fill="FFFFFF"/>
        </w:rPr>
        <w:t>陸、競賽規定</w:t>
      </w:r>
    </w:p>
    <w:p w:rsidR="007450FA" w:rsidRPr="00F1797A" w:rsidRDefault="007450FA" w:rsidP="00DC1B62">
      <w:pPr>
        <w:spacing w:beforeLines="20" w:afterLines="20" w:line="240" w:lineRule="atLeast"/>
        <w:ind w:leftChars="118" w:left="283"/>
        <w:rPr>
          <w:rFonts w:ascii="標楷體" w:eastAsia="標楷體" w:hAnsi="標楷體"/>
          <w:b/>
          <w:sz w:val="28"/>
        </w:rPr>
      </w:pPr>
      <w:r w:rsidRPr="00F1797A">
        <w:rPr>
          <w:rFonts w:ascii="標楷體" w:eastAsia="標楷體" w:hAnsi="標楷體" w:hint="eastAsia"/>
          <w:b/>
          <w:sz w:val="28"/>
        </w:rPr>
        <w:t>一、注意事項</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參賽隊伍應全程以</w:t>
      </w:r>
      <w:r>
        <w:rPr>
          <w:rFonts w:ascii="標楷體" w:eastAsia="標楷體" w:hAnsi="標楷體" w:hint="eastAsia"/>
          <w:sz w:val="28"/>
        </w:rPr>
        <w:t>選定之</w:t>
      </w:r>
      <w:r w:rsidRPr="00F1797A">
        <w:rPr>
          <w:rFonts w:ascii="標楷體" w:eastAsia="標楷體" w:hAnsi="標楷體" w:hint="eastAsia"/>
          <w:sz w:val="28"/>
        </w:rPr>
        <w:t>族語</w:t>
      </w:r>
      <w:r>
        <w:rPr>
          <w:rFonts w:ascii="標楷體" w:eastAsia="標楷體" w:hAnsi="標楷體" w:hint="eastAsia"/>
          <w:sz w:val="28"/>
        </w:rPr>
        <w:t>別</w:t>
      </w:r>
      <w:r w:rsidRPr="00F1797A">
        <w:rPr>
          <w:rFonts w:ascii="標楷體" w:eastAsia="標楷體" w:hAnsi="標楷體" w:hint="eastAsia"/>
          <w:sz w:val="28"/>
        </w:rPr>
        <w:t>演出。</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演出人員及技術人員則應以報名表件所列之人員為限；成員如有正當或其他不可抗力因素而不能參賽時，請於比賽前</w:t>
      </w:r>
      <w:r w:rsidRPr="00F1797A">
        <w:rPr>
          <w:rFonts w:ascii="標楷體" w:eastAsia="標楷體" w:hAnsi="標楷體"/>
          <w:sz w:val="28"/>
        </w:rPr>
        <w:t>5</w:t>
      </w:r>
      <w:r w:rsidRPr="00F1797A">
        <w:rPr>
          <w:rFonts w:ascii="標楷體" w:eastAsia="標楷體" w:hAnsi="標楷體" w:hint="eastAsia"/>
          <w:sz w:val="28"/>
        </w:rPr>
        <w:t>天提出人員更換，如有冒名頂替，經查驗實屬者，取消其參賽資格並註銷其參賽成績。</w:t>
      </w:r>
      <w:r w:rsidRPr="00F1797A">
        <w:rPr>
          <w:rFonts w:ascii="標楷體" w:eastAsia="標楷體" w:hAnsi="標楷體"/>
          <w:sz w:val="28"/>
        </w:rPr>
        <w:t xml:space="preserve"> </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各參賽隊伍競賽所需之劇本簡報電子檔、服裝、道具、音樂帶</w:t>
      </w:r>
      <w:r w:rsidRPr="00F1797A">
        <w:rPr>
          <w:rFonts w:ascii="標楷體" w:eastAsia="標楷體" w:hAnsi="標楷體"/>
          <w:sz w:val="28"/>
        </w:rPr>
        <w:t>(CD)</w:t>
      </w:r>
      <w:r w:rsidRPr="00F1797A">
        <w:rPr>
          <w:rFonts w:ascii="標楷體" w:eastAsia="標楷體" w:hAnsi="標楷體" w:hint="eastAsia"/>
          <w:sz w:val="28"/>
        </w:rPr>
        <w:t>或樂器等相關器材，請自行準備；並於演出時指派人員操控字幕機，以達解說之目的；字幕機操作人員不包含於演出人員中。</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四</w:t>
      </w:r>
      <w:r w:rsidRPr="00F1797A">
        <w:rPr>
          <w:rFonts w:ascii="標楷體" w:eastAsia="標楷體" w:hAnsi="標楷體"/>
          <w:sz w:val="28"/>
        </w:rPr>
        <w:t>)</w:t>
      </w:r>
      <w:r w:rsidRPr="00F1797A">
        <w:rPr>
          <w:rFonts w:ascii="標楷體" w:eastAsia="標楷體" w:hAnsi="標楷體" w:hint="eastAsia"/>
          <w:sz w:val="28"/>
        </w:rPr>
        <w:t>演出台詞之族語與中文對照字幕內容請以</w:t>
      </w:r>
      <w:r w:rsidRPr="00F1797A">
        <w:rPr>
          <w:rFonts w:ascii="標楷體" w:eastAsia="標楷體" w:hAnsi="標楷體"/>
          <w:sz w:val="28"/>
        </w:rPr>
        <w:t>PowerPoint</w:t>
      </w:r>
      <w:r w:rsidRPr="00F1797A">
        <w:rPr>
          <w:rFonts w:ascii="標楷體" w:eastAsia="標楷體" w:hAnsi="標楷體" w:hint="eastAsia"/>
          <w:sz w:val="28"/>
        </w:rPr>
        <w:t>繕打，格式請參考或套用主辦單位提供的字幕規格範例</w:t>
      </w:r>
      <w:r w:rsidRPr="00F1797A">
        <w:rPr>
          <w:rFonts w:ascii="標楷體" w:eastAsia="標楷體" w:hAnsi="標楷體"/>
          <w:sz w:val="28"/>
        </w:rPr>
        <w:t>PPT</w:t>
      </w:r>
      <w:r w:rsidRPr="00F1797A">
        <w:rPr>
          <w:rFonts w:ascii="標楷體" w:eastAsia="標楷體" w:hAnsi="標楷體" w:hint="eastAsia"/>
          <w:sz w:val="28"/>
        </w:rPr>
        <w:t>簡報檔，亦可自行設計，惟格式需參照下列說明</w:t>
      </w:r>
      <w:r w:rsidRPr="00F1797A">
        <w:rPr>
          <w:rFonts w:ascii="標楷體" w:eastAsia="標楷體" w:hAnsi="標楷體"/>
          <w:sz w:val="28"/>
        </w:rPr>
        <w:t>:</w:t>
      </w:r>
      <w:r w:rsidRPr="00F1797A">
        <w:rPr>
          <w:rFonts w:ascii="標楷體" w:eastAsia="標楷體" w:hAnsi="標楷體" w:hint="eastAsia"/>
          <w:sz w:val="28"/>
        </w:rPr>
        <w:t>請勿設計圖案及花邊，底色為全白或全黑，字體顏色則不限，上︰族語</w:t>
      </w:r>
      <w:r w:rsidRPr="00F1797A">
        <w:rPr>
          <w:rFonts w:ascii="標楷體" w:eastAsia="標楷體" w:hAnsi="標楷體"/>
          <w:sz w:val="28"/>
        </w:rPr>
        <w:t>/</w:t>
      </w:r>
      <w:r w:rsidRPr="00F1797A">
        <w:rPr>
          <w:rFonts w:ascii="標楷體" w:eastAsia="標楷體" w:hAnsi="標楷體" w:hint="eastAsia"/>
          <w:sz w:val="28"/>
        </w:rPr>
        <w:t>下︰中文，對白與對白間應區隔一行。</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五</w:t>
      </w:r>
      <w:r w:rsidRPr="00F1797A">
        <w:rPr>
          <w:rFonts w:ascii="標楷體" w:eastAsia="標楷體" w:hAnsi="標楷體"/>
          <w:sz w:val="28"/>
        </w:rPr>
        <w:t>)</w:t>
      </w:r>
      <w:r w:rsidRPr="00F1797A">
        <w:rPr>
          <w:rFonts w:ascii="標楷體" w:eastAsia="標楷體" w:hAnsi="標楷體" w:hint="eastAsia"/>
          <w:sz w:val="28"/>
        </w:rPr>
        <w:t>主辦單位當日僅提供燈光、音響、筆電等基本設備</w:t>
      </w:r>
      <w:r w:rsidRPr="00F1797A">
        <w:rPr>
          <w:rFonts w:ascii="標楷體" w:eastAsia="標楷體" w:hAnsi="標楷體" w:hint="eastAsia"/>
          <w:sz w:val="28"/>
          <w:szCs w:val="28"/>
        </w:rPr>
        <w:t>，</w:t>
      </w:r>
      <w:r w:rsidRPr="00F1797A">
        <w:rPr>
          <w:rFonts w:ascii="標楷體" w:eastAsia="標楷體" w:hAnsi="標楷體" w:hint="eastAsia"/>
          <w:sz w:val="28"/>
        </w:rPr>
        <w:t>若自備燈光及音響播放等設備，請於活動開始前</w:t>
      </w:r>
      <w:r w:rsidRPr="00F1797A">
        <w:rPr>
          <w:rFonts w:ascii="標楷體" w:eastAsia="標楷體" w:hAnsi="標楷體"/>
          <w:sz w:val="28"/>
        </w:rPr>
        <w:t>30</w:t>
      </w:r>
      <w:r w:rsidRPr="00F1797A">
        <w:rPr>
          <w:rFonts w:ascii="標楷體" w:eastAsia="標楷體" w:hAnsi="標楷體" w:hint="eastAsia"/>
          <w:sz w:val="28"/>
        </w:rPr>
        <w:t>分鐘與主辦單位相關燈光音響技術人員確認</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六</w:t>
      </w:r>
      <w:r w:rsidRPr="00F1797A">
        <w:rPr>
          <w:rFonts w:ascii="標楷體" w:eastAsia="標楷體" w:hAnsi="標楷體"/>
          <w:sz w:val="28"/>
        </w:rPr>
        <w:t>)</w:t>
      </w:r>
      <w:r w:rsidRPr="00F1797A">
        <w:rPr>
          <w:rFonts w:ascii="標楷體" w:eastAsia="標楷體" w:hAnsi="標楷體" w:hint="eastAsia"/>
          <w:sz w:val="28"/>
        </w:rPr>
        <w:t>為讓各參賽隊伍競賽時順利演出，若需播放音樂的隊伍，請事先準備隨身碟、光碟或播放器材，並於活動前</w:t>
      </w:r>
      <w:r w:rsidRPr="00F1797A">
        <w:rPr>
          <w:rFonts w:ascii="標楷體" w:eastAsia="標楷體" w:hAnsi="標楷體"/>
          <w:sz w:val="28"/>
        </w:rPr>
        <w:t>3</w:t>
      </w:r>
      <w:r w:rsidRPr="00F1797A">
        <w:rPr>
          <w:rFonts w:ascii="標楷體" w:eastAsia="標楷體" w:hAnsi="標楷體"/>
          <w:sz w:val="28"/>
          <w:szCs w:val="28"/>
        </w:rPr>
        <w:t>0</w:t>
      </w:r>
      <w:r w:rsidRPr="00F1797A">
        <w:rPr>
          <w:rFonts w:ascii="標楷體" w:eastAsia="標楷體" w:hAnsi="標楷體" w:hint="eastAsia"/>
          <w:sz w:val="28"/>
          <w:szCs w:val="28"/>
        </w:rPr>
        <w:t>分鐘</w:t>
      </w:r>
      <w:r w:rsidRPr="00F1797A">
        <w:rPr>
          <w:rFonts w:ascii="標楷體" w:eastAsia="標楷體" w:hAnsi="標楷體" w:hint="eastAsia"/>
          <w:sz w:val="28"/>
        </w:rPr>
        <w:t>將檔案或</w:t>
      </w:r>
      <w:r w:rsidRPr="00F1797A">
        <w:rPr>
          <w:rFonts w:ascii="標楷體" w:eastAsia="標楷體" w:hAnsi="標楷體"/>
          <w:sz w:val="28"/>
        </w:rPr>
        <w:t>CD</w:t>
      </w:r>
      <w:r w:rsidRPr="00F1797A">
        <w:rPr>
          <w:rFonts w:ascii="標楷體" w:eastAsia="標楷體" w:hAnsi="標楷體" w:hint="eastAsia"/>
          <w:sz w:val="28"/>
        </w:rPr>
        <w:t>送到音響處交給音控組準備，並註明參加組別及出場順序，為避免當場無法正常讀取檔案，建議自行攜帶讀檔裝置為宜。</w:t>
      </w:r>
    </w:p>
    <w:p w:rsidR="007450FA" w:rsidRPr="00F1797A" w:rsidRDefault="007450FA" w:rsidP="00DC1B62">
      <w:pPr>
        <w:spacing w:beforeLines="20" w:afterLines="20" w:line="240" w:lineRule="atLeast"/>
        <w:ind w:leftChars="236" w:left="849" w:hangingChars="101"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七</w:t>
      </w:r>
      <w:r w:rsidRPr="00F1797A">
        <w:rPr>
          <w:rFonts w:ascii="標楷體" w:eastAsia="標楷體" w:hAnsi="標楷體"/>
          <w:sz w:val="28"/>
        </w:rPr>
        <w:t>)</w:t>
      </w:r>
      <w:r w:rsidRPr="00F1797A">
        <w:rPr>
          <w:rFonts w:ascii="標楷體" w:eastAsia="標楷體" w:hAnsi="標楷體" w:hint="eastAsia"/>
          <w:sz w:val="28"/>
        </w:rPr>
        <w:t>報名成功之參賽隊伍請於競賽前</w:t>
      </w:r>
      <w:r w:rsidRPr="00F1797A">
        <w:rPr>
          <w:rFonts w:ascii="標楷體" w:eastAsia="標楷體" w:hAnsi="標楷體"/>
          <w:sz w:val="28"/>
        </w:rPr>
        <w:t>30</w:t>
      </w:r>
      <w:r w:rsidRPr="00F1797A">
        <w:rPr>
          <w:rFonts w:ascii="標楷體" w:eastAsia="標楷體" w:hAnsi="標楷體" w:hint="eastAsia"/>
          <w:sz w:val="28"/>
        </w:rPr>
        <w:t>分鐘完成報到手續，</w:t>
      </w:r>
      <w:r w:rsidRPr="00F1797A">
        <w:rPr>
          <w:rFonts w:ascii="標楷體" w:eastAsia="標楷體" w:hAnsi="標楷體" w:hint="eastAsia"/>
          <w:sz w:val="28"/>
          <w:szCs w:val="28"/>
        </w:rPr>
        <w:t>並應於當日活動開始前</w:t>
      </w:r>
      <w:r w:rsidRPr="00F1797A">
        <w:rPr>
          <w:rFonts w:ascii="標楷體" w:eastAsia="標楷體" w:hAnsi="標楷體"/>
          <w:sz w:val="28"/>
          <w:szCs w:val="28"/>
        </w:rPr>
        <w:t>10</w:t>
      </w:r>
      <w:r w:rsidRPr="00F1797A">
        <w:rPr>
          <w:rFonts w:ascii="標楷體" w:eastAsia="標楷體" w:hAnsi="標楷體" w:hint="eastAsia"/>
          <w:sz w:val="28"/>
          <w:szCs w:val="28"/>
        </w:rPr>
        <w:t>分鐘就座</w:t>
      </w:r>
      <w:r w:rsidRPr="00F1797A">
        <w:rPr>
          <w:rFonts w:ascii="標楷體" w:eastAsia="標楷體" w:hAnsi="標楷體" w:hint="eastAsia"/>
          <w:sz w:val="28"/>
        </w:rPr>
        <w:t>，演出前</w:t>
      </w:r>
      <w:r w:rsidRPr="00F1797A">
        <w:rPr>
          <w:rFonts w:ascii="標楷體" w:eastAsia="標楷體" w:hAnsi="標楷體"/>
          <w:sz w:val="28"/>
        </w:rPr>
        <w:t>10</w:t>
      </w:r>
      <w:r w:rsidRPr="00F1797A">
        <w:rPr>
          <w:rFonts w:ascii="標楷體" w:eastAsia="標楷體" w:hAnsi="標楷體" w:hint="eastAsia"/>
          <w:sz w:val="28"/>
        </w:rPr>
        <w:t>分鐘於準備區集合。</w:t>
      </w:r>
    </w:p>
    <w:p w:rsidR="007450FA" w:rsidRPr="00F1797A" w:rsidRDefault="007450FA" w:rsidP="00DC1B62">
      <w:pPr>
        <w:spacing w:beforeLines="20" w:afterLines="20" w:line="240" w:lineRule="atLeast"/>
        <w:ind w:leftChars="118" w:left="283"/>
        <w:rPr>
          <w:rFonts w:ascii="標楷體" w:eastAsia="標楷體" w:hAnsi="標楷體"/>
          <w:b/>
        </w:rPr>
      </w:pPr>
      <w:r w:rsidRPr="00F1797A">
        <w:rPr>
          <w:rFonts w:ascii="標楷體" w:eastAsia="標楷體" w:hAnsi="標楷體" w:hint="eastAsia"/>
          <w:b/>
          <w:sz w:val="28"/>
        </w:rPr>
        <w:t>二、扣分項目</w:t>
      </w:r>
    </w:p>
    <w:p w:rsidR="007450FA" w:rsidRPr="00F1797A" w:rsidRDefault="007450FA" w:rsidP="00DC1B62">
      <w:pPr>
        <w:spacing w:beforeLines="20" w:afterLines="20" w:line="240" w:lineRule="atLeast"/>
        <w:ind w:leftChars="236" w:left="849"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sz w:val="28"/>
        </w:rPr>
        <w:t>競賽中如有不具參賽資格之表演者，或與報名表件記載不符者，每增加</w:t>
      </w:r>
      <w:r w:rsidRPr="00F1797A">
        <w:rPr>
          <w:rFonts w:ascii="標楷體" w:eastAsia="標楷體" w:hAnsi="標楷體"/>
          <w:sz w:val="28"/>
        </w:rPr>
        <w:t>1</w:t>
      </w:r>
      <w:r w:rsidRPr="00F1797A">
        <w:rPr>
          <w:rFonts w:ascii="標楷體" w:eastAsia="標楷體" w:hAnsi="標楷體" w:hint="eastAsia"/>
          <w:sz w:val="28"/>
        </w:rPr>
        <w:t>人扣該隊總分</w:t>
      </w:r>
      <w:r w:rsidRPr="00F1797A">
        <w:rPr>
          <w:rFonts w:ascii="標楷體" w:eastAsia="標楷體" w:hAnsi="標楷體"/>
          <w:sz w:val="28"/>
        </w:rPr>
        <w:t>5</w:t>
      </w:r>
      <w:r w:rsidRPr="00F1797A">
        <w:rPr>
          <w:rFonts w:ascii="標楷體" w:eastAsia="標楷體" w:hAnsi="標楷體" w:hint="eastAsia"/>
          <w:sz w:val="28"/>
        </w:rPr>
        <w:t>分。</w:t>
      </w:r>
    </w:p>
    <w:p w:rsidR="007450FA" w:rsidRPr="00F1797A" w:rsidRDefault="007450FA" w:rsidP="00DC1B62">
      <w:pPr>
        <w:spacing w:beforeLines="20" w:afterLines="20" w:line="240" w:lineRule="atLeast"/>
        <w:ind w:leftChars="236" w:left="849"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未提供劇情簡介表</w:t>
      </w:r>
      <w:r w:rsidRPr="00F1797A">
        <w:rPr>
          <w:rFonts w:ascii="標楷體" w:eastAsia="標楷體" w:hAnsi="標楷體"/>
          <w:sz w:val="28"/>
        </w:rPr>
        <w:t>(</w:t>
      </w:r>
      <w:r w:rsidRPr="00F1797A">
        <w:rPr>
          <w:rFonts w:ascii="標楷體" w:eastAsia="標楷體" w:hAnsi="標楷體" w:hint="eastAsia"/>
          <w:sz w:val="28"/>
        </w:rPr>
        <w:t>如附件</w:t>
      </w:r>
      <w:r w:rsidRPr="00F1797A">
        <w:rPr>
          <w:rFonts w:ascii="標楷體" w:eastAsia="標楷體" w:hAnsi="標楷體"/>
          <w:sz w:val="28"/>
        </w:rPr>
        <w:t>2</w:t>
      </w:r>
      <w:r w:rsidRPr="00F1797A">
        <w:rPr>
          <w:rFonts w:ascii="標楷體" w:eastAsia="標楷體" w:hAnsi="標楷體" w:hint="eastAsia"/>
          <w:sz w:val="28"/>
        </w:rPr>
        <w:t>處</w:t>
      </w:r>
      <w:r w:rsidRPr="00F1797A">
        <w:rPr>
          <w:rFonts w:ascii="標楷體" w:eastAsia="標楷體" w:hAnsi="標楷體"/>
          <w:sz w:val="28"/>
        </w:rPr>
        <w:t xml:space="preserve">) </w:t>
      </w:r>
      <w:r w:rsidRPr="00F1797A">
        <w:rPr>
          <w:rFonts w:ascii="標楷體" w:eastAsia="標楷體" w:hAnsi="標楷體" w:hint="eastAsia"/>
          <w:sz w:val="28"/>
        </w:rPr>
        <w:t>之演出台詞族語與中文對照稿者，扣總平均分數</w:t>
      </w:r>
      <w:r w:rsidRPr="00F1797A">
        <w:rPr>
          <w:rFonts w:ascii="標楷體" w:eastAsia="標楷體" w:hAnsi="標楷體"/>
          <w:sz w:val="28"/>
        </w:rPr>
        <w:t>2</w:t>
      </w:r>
      <w:r w:rsidRPr="00F1797A">
        <w:rPr>
          <w:rFonts w:ascii="標楷體" w:eastAsia="標楷體" w:hAnsi="標楷體" w:hint="eastAsia"/>
          <w:sz w:val="28"/>
        </w:rPr>
        <w:t>分。</w:t>
      </w:r>
    </w:p>
    <w:p w:rsidR="007450FA" w:rsidRPr="00F1797A" w:rsidRDefault="007450FA" w:rsidP="00DC1B62">
      <w:pPr>
        <w:spacing w:beforeLines="20" w:afterLines="20" w:line="240" w:lineRule="atLeast"/>
        <w:ind w:leftChars="236" w:left="849" w:hanging="28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時間掌控</w:t>
      </w:r>
    </w:p>
    <w:p w:rsidR="007450FA" w:rsidRPr="00F1797A" w:rsidRDefault="007450FA" w:rsidP="00DC1B62">
      <w:pPr>
        <w:spacing w:beforeLines="20" w:afterLines="20" w:line="240" w:lineRule="atLeast"/>
        <w:ind w:leftChars="355" w:left="1134" w:hanging="282"/>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競賽時間以參賽隊伍動作</w:t>
      </w:r>
      <w:r w:rsidRPr="00F1797A">
        <w:rPr>
          <w:rFonts w:ascii="標楷體" w:eastAsia="標楷體" w:hAnsi="標楷體"/>
          <w:sz w:val="28"/>
        </w:rPr>
        <w:t>(</w:t>
      </w:r>
      <w:r w:rsidRPr="00F1797A">
        <w:rPr>
          <w:rFonts w:ascii="標楷體" w:eastAsia="標楷體" w:hAnsi="標楷體" w:hint="eastAsia"/>
          <w:sz w:val="28"/>
        </w:rPr>
        <w:t>或發聲</w:t>
      </w:r>
      <w:r w:rsidRPr="00F1797A">
        <w:rPr>
          <w:rFonts w:ascii="標楷體" w:eastAsia="標楷體" w:hAnsi="標楷體"/>
          <w:sz w:val="28"/>
        </w:rPr>
        <w:t>)</w:t>
      </w:r>
      <w:r w:rsidRPr="00F1797A">
        <w:rPr>
          <w:rFonts w:ascii="標楷體" w:eastAsia="標楷體" w:hAnsi="標楷體" w:hint="eastAsia"/>
          <w:sz w:val="28"/>
        </w:rPr>
        <w:t>開始即進行計時，演出時間達規定之「下限時間」，響鈴二短聲；演出時間達規定之「上限時間」，響鈴一長聲；參賽隊伍應立即結束演出並退場。</w:t>
      </w:r>
    </w:p>
    <w:p w:rsidR="007450FA" w:rsidRPr="00F1797A" w:rsidRDefault="007450FA" w:rsidP="00DC1B62">
      <w:pPr>
        <w:spacing w:beforeLines="20" w:afterLines="20" w:line="240" w:lineRule="atLeast"/>
        <w:ind w:leftChars="472" w:left="1415" w:hanging="282"/>
        <w:rPr>
          <w:rFonts w:ascii="標楷體" w:eastAsia="標楷體" w:hAnsi="標楷體"/>
          <w:sz w:val="28"/>
        </w:rPr>
      </w:pPr>
      <w:r w:rsidRPr="00F1797A">
        <w:rPr>
          <w:rFonts w:ascii="標楷體" w:eastAsia="標楷體" w:hAnsi="標楷體"/>
          <w:sz w:val="28"/>
        </w:rPr>
        <w:t>(1)</w:t>
      </w:r>
      <w:r w:rsidRPr="00F1797A">
        <w:rPr>
          <w:rFonts w:ascii="標楷體" w:eastAsia="標楷體" w:hAnsi="標楷體" w:hint="eastAsia"/>
          <w:sz w:val="28"/>
        </w:rPr>
        <w:t>家庭組：演出時間以</w:t>
      </w:r>
      <w:r w:rsidRPr="00F1797A">
        <w:rPr>
          <w:rFonts w:ascii="標楷體" w:eastAsia="標楷體" w:hAnsi="標楷體"/>
          <w:sz w:val="28"/>
        </w:rPr>
        <w:t>6</w:t>
      </w:r>
      <w:r w:rsidRPr="00F1797A">
        <w:rPr>
          <w:rFonts w:ascii="標楷體" w:eastAsia="標楷體" w:hAnsi="標楷體" w:hint="eastAsia"/>
          <w:sz w:val="28"/>
        </w:rPr>
        <w:t>分鐘為原則，</w:t>
      </w:r>
      <w:r w:rsidRPr="00F1797A">
        <w:rPr>
          <w:rFonts w:ascii="標楷體" w:eastAsia="標楷體" w:hAnsi="標楷體"/>
          <w:sz w:val="28"/>
        </w:rPr>
        <w:t>8</w:t>
      </w:r>
      <w:r w:rsidRPr="00F1797A">
        <w:rPr>
          <w:rFonts w:ascii="標楷體" w:eastAsia="標楷體" w:hAnsi="標楷體" w:hint="eastAsia"/>
          <w:sz w:val="28"/>
        </w:rPr>
        <w:t>分鐘為上限；如需裝、卸道具，時間各以</w:t>
      </w:r>
      <w:r w:rsidRPr="00F1797A">
        <w:rPr>
          <w:rFonts w:ascii="標楷體" w:eastAsia="標楷體" w:hAnsi="標楷體"/>
          <w:sz w:val="28"/>
        </w:rPr>
        <w:t>2</w:t>
      </w:r>
      <w:r w:rsidRPr="00F1797A">
        <w:rPr>
          <w:rFonts w:ascii="標楷體" w:eastAsia="標楷體" w:hAnsi="標楷體" w:hint="eastAsia"/>
          <w:sz w:val="28"/>
        </w:rPr>
        <w:t>分鐘為限，不計入表演時間。</w:t>
      </w:r>
    </w:p>
    <w:p w:rsidR="007450FA" w:rsidRPr="00F1797A" w:rsidRDefault="007450FA" w:rsidP="00DC1B62">
      <w:pPr>
        <w:spacing w:beforeLines="20" w:afterLines="20" w:line="240" w:lineRule="atLeast"/>
        <w:ind w:leftChars="472" w:left="1415" w:hanging="282"/>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學生組、社會組：演出時間以</w:t>
      </w:r>
      <w:r w:rsidRPr="00F1797A">
        <w:rPr>
          <w:rFonts w:ascii="標楷體" w:eastAsia="標楷體" w:hAnsi="標楷體"/>
          <w:sz w:val="28"/>
        </w:rPr>
        <w:t>10</w:t>
      </w:r>
      <w:r w:rsidRPr="00F1797A">
        <w:rPr>
          <w:rFonts w:ascii="標楷體" w:eastAsia="標楷體" w:hAnsi="標楷體" w:hint="eastAsia"/>
          <w:sz w:val="28"/>
        </w:rPr>
        <w:t>分鐘為原則，</w:t>
      </w:r>
      <w:r w:rsidRPr="00F1797A">
        <w:rPr>
          <w:rFonts w:ascii="標楷體" w:eastAsia="標楷體" w:hAnsi="標楷體"/>
          <w:sz w:val="28"/>
        </w:rPr>
        <w:t>12</w:t>
      </w:r>
      <w:r w:rsidRPr="00F1797A">
        <w:rPr>
          <w:rFonts w:ascii="標楷體" w:eastAsia="標楷體" w:hAnsi="標楷體" w:hint="eastAsia"/>
          <w:sz w:val="28"/>
        </w:rPr>
        <w:t>分鐘為上限；如需裝、卸道具，時間各以</w:t>
      </w:r>
      <w:r w:rsidRPr="00F1797A">
        <w:rPr>
          <w:rFonts w:ascii="標楷體" w:eastAsia="標楷體" w:hAnsi="標楷體"/>
          <w:sz w:val="28"/>
        </w:rPr>
        <w:t>3</w:t>
      </w:r>
      <w:r w:rsidRPr="00F1797A">
        <w:rPr>
          <w:rFonts w:ascii="標楷體" w:eastAsia="標楷體" w:hAnsi="標楷體" w:hint="eastAsia"/>
          <w:sz w:val="28"/>
        </w:rPr>
        <w:t>分鐘為限，不計入表演時間。</w:t>
      </w:r>
    </w:p>
    <w:p w:rsidR="007450FA" w:rsidRPr="00F1797A" w:rsidRDefault="007450FA" w:rsidP="00DC1B62">
      <w:pPr>
        <w:spacing w:beforeLines="20" w:afterLines="20" w:line="240" w:lineRule="atLeast"/>
        <w:ind w:leftChars="355" w:left="1134" w:hanging="282"/>
        <w:rPr>
          <w:rFonts w:ascii="標楷體" w:eastAsia="標楷體" w:hAnsi="標楷體"/>
          <w:sz w:val="28"/>
        </w:rPr>
      </w:pPr>
      <w:r w:rsidRPr="00F1797A">
        <w:rPr>
          <w:rFonts w:ascii="標楷體" w:eastAsia="標楷體" w:hAnsi="標楷體"/>
          <w:sz w:val="28"/>
        </w:rPr>
        <w:t>2.</w:t>
      </w:r>
      <w:r w:rsidRPr="00F1797A">
        <w:rPr>
          <w:rFonts w:ascii="標楷體" w:eastAsia="標楷體" w:hAnsi="標楷體" w:hint="eastAsia"/>
          <w:sz w:val="28"/>
        </w:rPr>
        <w:t>未達下限時間或逾上限時間者，每半分鐘</w:t>
      </w:r>
      <w:r w:rsidRPr="00F1797A">
        <w:rPr>
          <w:rFonts w:ascii="標楷體" w:eastAsia="標楷體" w:hAnsi="標楷體"/>
          <w:sz w:val="28"/>
        </w:rPr>
        <w:t>(</w:t>
      </w:r>
      <w:r w:rsidRPr="00F1797A">
        <w:rPr>
          <w:rFonts w:ascii="標楷體" w:eastAsia="標楷體" w:hAnsi="標楷體" w:hint="eastAsia"/>
          <w:sz w:val="28"/>
        </w:rPr>
        <w:t>不足半分鐘以半分鐘計</w:t>
      </w:r>
      <w:r w:rsidRPr="00F1797A">
        <w:rPr>
          <w:rFonts w:ascii="標楷體" w:eastAsia="標楷體" w:hAnsi="標楷體"/>
          <w:sz w:val="28"/>
        </w:rPr>
        <w:t>)</w:t>
      </w:r>
      <w:r w:rsidRPr="00F1797A">
        <w:rPr>
          <w:rFonts w:ascii="標楷體" w:eastAsia="標楷體" w:hAnsi="標楷體" w:hint="eastAsia"/>
          <w:sz w:val="28"/>
        </w:rPr>
        <w:t>扣「其他設計」項目平均分數</w:t>
      </w:r>
      <w:r w:rsidRPr="00F1797A">
        <w:rPr>
          <w:rFonts w:ascii="標楷體" w:eastAsia="標楷體" w:hAnsi="標楷體"/>
          <w:sz w:val="28"/>
        </w:rPr>
        <w:t>1</w:t>
      </w:r>
      <w:r w:rsidRPr="00F1797A">
        <w:rPr>
          <w:rFonts w:ascii="標楷體" w:eastAsia="標楷體" w:hAnsi="標楷體" w:hint="eastAsia"/>
          <w:sz w:val="28"/>
        </w:rPr>
        <w:t>分；舉例說明：不足或超出</w:t>
      </w:r>
      <w:r w:rsidRPr="00F1797A">
        <w:rPr>
          <w:rFonts w:ascii="標楷體" w:eastAsia="標楷體" w:hAnsi="標楷體"/>
          <w:sz w:val="28"/>
        </w:rPr>
        <w:t>30</w:t>
      </w:r>
      <w:r w:rsidRPr="00F1797A">
        <w:rPr>
          <w:rFonts w:ascii="標楷體" w:eastAsia="標楷體" w:hAnsi="標楷體" w:hint="eastAsia"/>
          <w:sz w:val="28"/>
        </w:rPr>
        <w:t>秒以內扣</w:t>
      </w:r>
      <w:r w:rsidRPr="00F1797A">
        <w:rPr>
          <w:rFonts w:ascii="標楷體" w:eastAsia="標楷體" w:hAnsi="標楷體"/>
          <w:sz w:val="28"/>
        </w:rPr>
        <w:t>1</w:t>
      </w:r>
      <w:r w:rsidRPr="00F1797A">
        <w:rPr>
          <w:rFonts w:ascii="標楷體" w:eastAsia="標楷體" w:hAnsi="標楷體" w:hint="eastAsia"/>
          <w:sz w:val="28"/>
        </w:rPr>
        <w:t>分，不足或超出</w:t>
      </w:r>
      <w:r w:rsidRPr="00F1797A">
        <w:rPr>
          <w:rFonts w:ascii="標楷體" w:eastAsia="標楷體" w:hAnsi="標楷體"/>
          <w:sz w:val="28"/>
        </w:rPr>
        <w:t>60</w:t>
      </w:r>
      <w:r w:rsidRPr="00F1797A">
        <w:rPr>
          <w:rFonts w:ascii="標楷體" w:eastAsia="標楷體" w:hAnsi="標楷體" w:hint="eastAsia"/>
          <w:sz w:val="28"/>
        </w:rPr>
        <w:t>秒以內扣</w:t>
      </w:r>
      <w:r w:rsidRPr="00F1797A">
        <w:rPr>
          <w:rFonts w:ascii="標楷體" w:eastAsia="標楷體" w:hAnsi="標楷體"/>
          <w:sz w:val="28"/>
        </w:rPr>
        <w:t>2</w:t>
      </w:r>
      <w:r w:rsidRPr="00F1797A">
        <w:rPr>
          <w:rFonts w:ascii="標楷體" w:eastAsia="標楷體" w:hAnsi="標楷體" w:hint="eastAsia"/>
          <w:sz w:val="28"/>
        </w:rPr>
        <w:t>分，以此類推。</w:t>
      </w:r>
    </w:p>
    <w:p w:rsidR="007450FA" w:rsidRPr="00F1797A" w:rsidRDefault="007450FA" w:rsidP="00DC1B62">
      <w:pPr>
        <w:spacing w:beforeLines="20" w:afterLines="20" w:line="240" w:lineRule="atLeast"/>
        <w:ind w:leftChars="118" w:left="283"/>
        <w:rPr>
          <w:rFonts w:ascii="標楷體" w:eastAsia="標楷體" w:hAnsi="標楷體"/>
          <w:b/>
          <w:sz w:val="28"/>
        </w:rPr>
      </w:pPr>
      <w:r w:rsidRPr="00F1797A">
        <w:rPr>
          <w:rFonts w:ascii="標楷體" w:eastAsia="標楷體" w:hAnsi="標楷體" w:hint="eastAsia"/>
          <w:b/>
          <w:sz w:val="28"/>
        </w:rPr>
        <w:t>三、資格取消</w:t>
      </w:r>
    </w:p>
    <w:p w:rsidR="007450FA" w:rsidRPr="00F1797A" w:rsidRDefault="007450FA" w:rsidP="00DC1B62">
      <w:pPr>
        <w:spacing w:beforeLines="20" w:afterLines="20" w:line="240" w:lineRule="atLeast"/>
        <w:ind w:leftChars="237" w:left="992" w:hangingChars="151" w:hanging="423"/>
        <w:rPr>
          <w:rFonts w:ascii="標楷體" w:eastAsia="標楷體" w:hAnsi="標楷體"/>
          <w:bCs/>
          <w:sz w:val="28"/>
        </w:rPr>
      </w:pPr>
      <w:r w:rsidRPr="00F1797A">
        <w:rPr>
          <w:rFonts w:ascii="標楷體" w:eastAsia="標楷體" w:hAnsi="標楷體"/>
          <w:sz w:val="28"/>
        </w:rPr>
        <w:t>(</w:t>
      </w:r>
      <w:r w:rsidRPr="00F1797A">
        <w:rPr>
          <w:rFonts w:ascii="標楷體" w:eastAsia="標楷體" w:hAnsi="標楷體" w:hint="eastAsia"/>
          <w:sz w:val="28"/>
        </w:rPr>
        <w:t>一</w:t>
      </w:r>
      <w:r w:rsidRPr="00F1797A">
        <w:rPr>
          <w:rFonts w:ascii="標楷體" w:eastAsia="標楷體" w:hAnsi="標楷體"/>
          <w:sz w:val="28"/>
        </w:rPr>
        <w:t>)</w:t>
      </w:r>
      <w:r w:rsidRPr="00F1797A">
        <w:rPr>
          <w:rFonts w:ascii="標楷體" w:eastAsia="標楷體" w:hAnsi="標楷體" w:hint="eastAsia"/>
          <w:bCs/>
          <w:sz w:val="28"/>
        </w:rPr>
        <w:t>參賽隊伍違反本簡章之相關規定者，一律取消該隊參賽資格，相關費用則不予補助。</w:t>
      </w:r>
    </w:p>
    <w:p w:rsidR="007450FA" w:rsidRPr="00F1797A" w:rsidRDefault="007450FA" w:rsidP="00DC1B62">
      <w:pPr>
        <w:spacing w:beforeLines="20" w:afterLines="20" w:line="240" w:lineRule="atLeast"/>
        <w:ind w:leftChars="237" w:left="992" w:hangingChars="151" w:hanging="42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二</w:t>
      </w:r>
      <w:r w:rsidRPr="00F1797A">
        <w:rPr>
          <w:rFonts w:ascii="標楷體" w:eastAsia="標楷體" w:hAnsi="標楷體"/>
          <w:sz w:val="28"/>
        </w:rPr>
        <w:t>)</w:t>
      </w:r>
      <w:r w:rsidRPr="00F1797A">
        <w:rPr>
          <w:rFonts w:ascii="標楷體" w:eastAsia="標楷體" w:hAnsi="標楷體" w:hint="eastAsia"/>
          <w:sz w:val="28"/>
        </w:rPr>
        <w:t>參賽者應於競賽期間攜帶身分證明文件以備查驗，若有冒名頂替，經驗證結果屬實者，取消所屬隊伍之參賽資格，並註銷該隊伍之競賽成績。</w:t>
      </w:r>
    </w:p>
    <w:p w:rsidR="007450FA" w:rsidRPr="00F1797A" w:rsidRDefault="007450FA" w:rsidP="00DC1B62">
      <w:pPr>
        <w:spacing w:beforeLines="20" w:afterLines="20" w:line="240" w:lineRule="atLeast"/>
        <w:ind w:leftChars="237" w:left="992" w:hangingChars="151" w:hanging="42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三</w:t>
      </w:r>
      <w:r w:rsidRPr="00F1797A">
        <w:rPr>
          <w:rFonts w:ascii="標楷體" w:eastAsia="標楷體" w:hAnsi="標楷體"/>
          <w:sz w:val="28"/>
        </w:rPr>
        <w:t>)</w:t>
      </w:r>
      <w:r w:rsidRPr="00F1797A">
        <w:rPr>
          <w:rFonts w:ascii="標楷體" w:eastAsia="標楷體" w:hAnsi="標楷體" w:hint="eastAsia"/>
          <w:sz w:val="28"/>
        </w:rPr>
        <w:t>每一參賽隊伍之成員，限報名任一競賽組別參賽為原則，違反規定者除取消其參賽資格外，並扣減所屬隊伍之參賽總分</w:t>
      </w:r>
      <w:r w:rsidRPr="00F1797A">
        <w:rPr>
          <w:rFonts w:ascii="標楷體" w:eastAsia="標楷體" w:hAnsi="標楷體"/>
          <w:sz w:val="28"/>
        </w:rPr>
        <w:t>5</w:t>
      </w:r>
      <w:r w:rsidRPr="00F1797A">
        <w:rPr>
          <w:rFonts w:ascii="標楷體" w:eastAsia="標楷體" w:hAnsi="標楷體" w:hint="eastAsia"/>
          <w:sz w:val="28"/>
        </w:rPr>
        <w:t>分。</w:t>
      </w:r>
    </w:p>
    <w:p w:rsidR="007450FA" w:rsidRPr="00F1797A" w:rsidRDefault="007450FA" w:rsidP="00DC1B62">
      <w:pPr>
        <w:spacing w:beforeLines="20" w:afterLines="20" w:line="240" w:lineRule="atLeast"/>
        <w:ind w:leftChars="237" w:left="992" w:hangingChars="151" w:hanging="42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四</w:t>
      </w:r>
      <w:r w:rsidRPr="00F1797A">
        <w:rPr>
          <w:rFonts w:ascii="標楷體" w:eastAsia="標楷體" w:hAnsi="標楷體"/>
          <w:sz w:val="28"/>
        </w:rPr>
        <w:t>)</w:t>
      </w:r>
      <w:r w:rsidRPr="00F1797A">
        <w:rPr>
          <w:rFonts w:ascii="標楷體" w:eastAsia="標楷體" w:hAnsi="標楷體" w:hint="eastAsia"/>
          <w:sz w:val="28"/>
        </w:rPr>
        <w:t>參賽隊伍於競賽中演出之劇情內容，應以族語對話的族語戲劇方式呈現，如與報名繳交之資料不符者</w:t>
      </w:r>
      <w:r w:rsidRPr="00F1797A">
        <w:rPr>
          <w:rFonts w:ascii="標楷體" w:eastAsia="標楷體" w:hAnsi="標楷體" w:hint="eastAsia"/>
          <w:sz w:val="28"/>
          <w:szCs w:val="28"/>
        </w:rPr>
        <w:t>，或是</w:t>
      </w:r>
      <w:r w:rsidRPr="00F1797A">
        <w:rPr>
          <w:rFonts w:ascii="標楷體" w:eastAsia="標楷體" w:hAnsi="標楷體" w:hint="eastAsia"/>
          <w:sz w:val="28"/>
        </w:rPr>
        <w:t>全場以歌舞或歌舞劇呈現者，以及</w:t>
      </w:r>
      <w:r w:rsidRPr="00F1797A">
        <w:rPr>
          <w:rFonts w:ascii="標楷體" w:eastAsia="標楷體" w:hAnsi="標楷體" w:hint="eastAsia"/>
          <w:sz w:val="28"/>
          <w:szCs w:val="28"/>
        </w:rPr>
        <w:t>抄襲他人之作品</w:t>
      </w:r>
      <w:r w:rsidRPr="00F1797A">
        <w:rPr>
          <w:rFonts w:ascii="標楷體" w:eastAsia="標楷體" w:hAnsi="標楷體" w:hint="eastAsia"/>
          <w:sz w:val="28"/>
        </w:rPr>
        <w:t>，皆不予計分。</w:t>
      </w:r>
    </w:p>
    <w:p w:rsidR="007450FA" w:rsidRPr="00F1797A" w:rsidRDefault="007450FA" w:rsidP="00DC1B62">
      <w:pPr>
        <w:spacing w:beforeLines="20" w:afterLines="20" w:line="240" w:lineRule="atLeast"/>
        <w:ind w:leftChars="237" w:left="992" w:hangingChars="151" w:hanging="42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五</w:t>
      </w:r>
      <w:r w:rsidRPr="00F1797A">
        <w:rPr>
          <w:rFonts w:ascii="標楷體" w:eastAsia="標楷體" w:hAnsi="標楷體"/>
          <w:sz w:val="28"/>
        </w:rPr>
        <w:t>)</w:t>
      </w:r>
      <w:r w:rsidRPr="00F1797A">
        <w:rPr>
          <w:rFonts w:ascii="標楷體" w:eastAsia="標楷體" w:hAnsi="標楷體" w:hint="eastAsia"/>
          <w:sz w:val="28"/>
        </w:rPr>
        <w:t>參賽隊伍演出之劇情對話，均應以現場發聲方式演出，不得以預先錄製之錄音檔替代或輔助</w:t>
      </w:r>
      <w:r w:rsidRPr="00F1797A">
        <w:rPr>
          <w:rFonts w:ascii="標楷體" w:eastAsia="標楷體" w:hAnsi="標楷體"/>
          <w:sz w:val="28"/>
        </w:rPr>
        <w:t>(</w:t>
      </w:r>
      <w:r w:rsidRPr="00F1797A">
        <w:rPr>
          <w:rFonts w:ascii="標楷體" w:eastAsia="標楷體" w:hAnsi="標楷體" w:hint="eastAsia"/>
          <w:sz w:val="28"/>
        </w:rPr>
        <w:t>除了音樂和特效之外</w:t>
      </w:r>
      <w:r w:rsidRPr="00F1797A">
        <w:rPr>
          <w:rFonts w:ascii="標楷體" w:eastAsia="標楷體" w:hAnsi="標楷體"/>
          <w:sz w:val="28"/>
        </w:rPr>
        <w:t>)</w:t>
      </w:r>
      <w:r w:rsidRPr="00F1797A">
        <w:rPr>
          <w:rFonts w:ascii="標楷體" w:eastAsia="標楷體" w:hAnsi="標楷體" w:hint="eastAsia"/>
          <w:sz w:val="28"/>
        </w:rPr>
        <w:t>，否則視同棄權，不予計分。</w:t>
      </w:r>
    </w:p>
    <w:p w:rsidR="007450FA" w:rsidRPr="00F1797A" w:rsidRDefault="007450FA" w:rsidP="00DC1B62">
      <w:pPr>
        <w:spacing w:beforeLines="20" w:afterLines="20" w:line="240" w:lineRule="atLeast"/>
        <w:ind w:leftChars="237" w:left="992" w:hangingChars="151" w:hanging="423"/>
        <w:rPr>
          <w:rFonts w:ascii="標楷體" w:eastAsia="標楷體" w:hAnsi="標楷體"/>
          <w:sz w:val="28"/>
        </w:rPr>
      </w:pPr>
      <w:r w:rsidRPr="00F1797A">
        <w:rPr>
          <w:rFonts w:ascii="標楷體" w:eastAsia="標楷體" w:hAnsi="標楷體"/>
          <w:sz w:val="28"/>
        </w:rPr>
        <w:t>(</w:t>
      </w:r>
      <w:r w:rsidRPr="00F1797A">
        <w:rPr>
          <w:rFonts w:ascii="標楷體" w:eastAsia="標楷體" w:hAnsi="標楷體" w:hint="eastAsia"/>
          <w:sz w:val="28"/>
        </w:rPr>
        <w:t>六</w:t>
      </w:r>
      <w:r w:rsidRPr="00F1797A">
        <w:rPr>
          <w:rFonts w:ascii="標楷體" w:eastAsia="標楷體" w:hAnsi="標楷體"/>
          <w:sz w:val="28"/>
        </w:rPr>
        <w:t>)</w:t>
      </w:r>
      <w:r w:rsidRPr="00F1797A">
        <w:rPr>
          <w:rFonts w:ascii="標楷體" w:eastAsia="標楷體" w:hAnsi="標楷體" w:hint="eastAsia"/>
          <w:sz w:val="28"/>
        </w:rPr>
        <w:t>主辦單位司儀朗誦參賽號次及隊名時，該隊參賽人員即應全數登台，</w:t>
      </w:r>
      <w:r w:rsidRPr="00F1797A">
        <w:rPr>
          <w:rFonts w:ascii="標楷體" w:eastAsia="標楷體" w:hAnsi="標楷體"/>
          <w:sz w:val="28"/>
        </w:rPr>
        <w:t>30</w:t>
      </w:r>
      <w:r w:rsidRPr="00F1797A">
        <w:rPr>
          <w:rFonts w:ascii="標楷體" w:eastAsia="標楷體" w:hAnsi="標楷體" w:hint="eastAsia"/>
          <w:sz w:val="28"/>
        </w:rPr>
        <w:t>秒內未出場或經主辦單位唱名</w:t>
      </w:r>
      <w:r w:rsidRPr="00F1797A">
        <w:rPr>
          <w:rFonts w:ascii="標楷體" w:eastAsia="標楷體" w:hAnsi="標楷體"/>
          <w:sz w:val="28"/>
        </w:rPr>
        <w:t>3</w:t>
      </w:r>
      <w:r w:rsidRPr="00F1797A">
        <w:rPr>
          <w:rFonts w:ascii="標楷體" w:eastAsia="標楷體" w:hAnsi="標楷體" w:hint="eastAsia"/>
          <w:sz w:val="28"/>
        </w:rPr>
        <w:t>次仍未到場之隊伍，以棄權論，不得異議；如有不可抗力之偶發情況，經主辦單位同意者不在此限，但必須按出場順序與賽，且不得延誤賽程。</w:t>
      </w:r>
    </w:p>
    <w:p w:rsidR="007450FA" w:rsidRPr="00F1797A" w:rsidRDefault="007450FA" w:rsidP="00DC1B62">
      <w:pPr>
        <w:spacing w:beforeLines="20" w:afterLines="20" w:line="240" w:lineRule="atLeast"/>
        <w:rPr>
          <w:rFonts w:ascii="標楷體" w:eastAsia="標楷體" w:hAnsi="標楷體"/>
          <w:b/>
          <w:sz w:val="28"/>
          <w:szCs w:val="32"/>
        </w:rPr>
      </w:pPr>
    </w:p>
    <w:p w:rsidR="007450FA" w:rsidRPr="00F1797A" w:rsidRDefault="007450FA" w:rsidP="00DC1B62">
      <w:pPr>
        <w:spacing w:beforeLines="20" w:afterLines="20" w:line="240" w:lineRule="atLeast"/>
        <w:rPr>
          <w:rFonts w:ascii="標楷體" w:eastAsia="標楷體" w:hAnsi="標楷體"/>
          <w:b/>
          <w:sz w:val="32"/>
          <w:szCs w:val="32"/>
          <w:shd w:val="pct15" w:color="auto" w:fill="FFFFFF"/>
        </w:rPr>
      </w:pPr>
      <w:r w:rsidRPr="00F1797A">
        <w:rPr>
          <w:rFonts w:ascii="標楷體" w:eastAsia="標楷體" w:hAnsi="標楷體" w:hint="eastAsia"/>
          <w:b/>
          <w:sz w:val="32"/>
          <w:szCs w:val="32"/>
          <w:shd w:val="pct15" w:color="auto" w:fill="FFFFFF"/>
        </w:rPr>
        <w:t>柒、附則</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一、凡參加比賽之評審委員、相關參賽者及工作人員</w:t>
      </w:r>
      <w:r w:rsidRPr="00F1797A">
        <w:rPr>
          <w:rFonts w:ascii="標楷體" w:eastAsia="標楷體" w:hAnsi="標楷體"/>
          <w:sz w:val="28"/>
          <w:szCs w:val="32"/>
        </w:rPr>
        <w:t>(</w:t>
      </w:r>
      <w:r w:rsidRPr="00F1797A">
        <w:rPr>
          <w:rFonts w:ascii="標楷體" w:eastAsia="標楷體" w:hAnsi="標楷體" w:hint="eastAsia"/>
          <w:sz w:val="28"/>
          <w:szCs w:val="32"/>
        </w:rPr>
        <w:t>含指導老師、帶隊人員、比賽人員及行政人員等</w:t>
      </w:r>
      <w:r w:rsidRPr="00F1797A">
        <w:rPr>
          <w:rFonts w:ascii="標楷體" w:eastAsia="標楷體" w:hAnsi="標楷體"/>
          <w:sz w:val="28"/>
          <w:szCs w:val="32"/>
        </w:rPr>
        <w:t>)</w:t>
      </w:r>
      <w:r w:rsidRPr="00F1797A">
        <w:rPr>
          <w:rFonts w:ascii="標楷體" w:eastAsia="標楷體" w:hAnsi="標楷體" w:hint="eastAsia"/>
          <w:sz w:val="28"/>
          <w:szCs w:val="32"/>
        </w:rPr>
        <w:t>敬請該機關學校給予公</w:t>
      </w:r>
      <w:r w:rsidRPr="00F1797A">
        <w:rPr>
          <w:rFonts w:ascii="標楷體" w:eastAsia="標楷體" w:hAnsi="標楷體"/>
          <w:sz w:val="28"/>
          <w:szCs w:val="32"/>
        </w:rPr>
        <w:t>(</w:t>
      </w:r>
      <w:r w:rsidRPr="00F1797A">
        <w:rPr>
          <w:rFonts w:ascii="標楷體" w:eastAsia="標楷體" w:hAnsi="標楷體" w:hint="eastAsia"/>
          <w:sz w:val="28"/>
          <w:szCs w:val="32"/>
        </w:rPr>
        <w:t>差</w:t>
      </w:r>
      <w:r w:rsidRPr="00F1797A">
        <w:rPr>
          <w:rFonts w:ascii="標楷體" w:eastAsia="標楷體" w:hAnsi="標楷體"/>
          <w:sz w:val="28"/>
          <w:szCs w:val="32"/>
        </w:rPr>
        <w:t>)</w:t>
      </w:r>
      <w:r w:rsidRPr="00F1797A">
        <w:rPr>
          <w:rFonts w:ascii="標楷體" w:eastAsia="標楷體" w:hAnsi="標楷體" w:hint="eastAsia"/>
          <w:sz w:val="28"/>
          <w:szCs w:val="32"/>
        </w:rPr>
        <w:t>假，惟公差假人數以實際參與活動為限，課務自行調整。</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二、報名表之內容應詳盡填寫，</w:t>
      </w:r>
      <w:r w:rsidRPr="00F1797A">
        <w:rPr>
          <w:rFonts w:ascii="標楷體" w:eastAsia="標楷體" w:hAnsi="標楷體" w:hint="eastAsia"/>
          <w:sz w:val="28"/>
          <w:szCs w:val="28"/>
        </w:rPr>
        <w:t>為避免報名資料遺漏而喪失參賽資格，報名後請向主辦單位確認是否已完成手續，</w:t>
      </w:r>
      <w:r w:rsidRPr="00F1797A">
        <w:rPr>
          <w:rFonts w:ascii="標楷體" w:eastAsia="標楷體" w:hAnsi="標楷體" w:hint="eastAsia"/>
          <w:sz w:val="28"/>
          <w:szCs w:val="32"/>
        </w:rPr>
        <w:t>倘因報名表填寫缺漏或有誤，導致</w:t>
      </w:r>
      <w:r w:rsidRPr="00F1797A">
        <w:rPr>
          <w:rFonts w:ascii="標楷體" w:eastAsia="標楷體" w:hAnsi="標楷體" w:hint="eastAsia"/>
          <w:sz w:val="28"/>
          <w:szCs w:val="28"/>
        </w:rPr>
        <w:t>主辦單位</w:t>
      </w:r>
      <w:r w:rsidRPr="00F1797A">
        <w:rPr>
          <w:rFonts w:ascii="標楷體" w:eastAsia="標楷體" w:hAnsi="標楷體" w:hint="eastAsia"/>
          <w:sz w:val="28"/>
          <w:szCs w:val="32"/>
        </w:rPr>
        <w:t>無法聯絡或影響相關競賽等事宜時，由該隊自行負責；另報名表件一經送出後，除有正當理由並經主辦單位同意者，不得藉故要求更改。</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三、參賽隊伍之演出內容，鼓勵自行創作，不得抄襲他人之作品，已經公開演出之劇碼不得於競賽中演出；演出使用之音樂，除為自創歌譜外，一律採用原版或應取得公開播送、公開傳輸、公開演出之授權；若有違反著作權之相關規定者，其法律責任由該參賽隊伍自行負責。</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四、參賽隊伍之進場、佈置及演出過程中，若有造成場地損害事宜者，應由該參賽隊伍負責賠償。</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五、各隊之活動表演內容</w:t>
      </w:r>
      <w:r w:rsidRPr="00F1797A">
        <w:rPr>
          <w:rFonts w:ascii="標楷體" w:eastAsia="標楷體" w:hAnsi="標楷體"/>
          <w:sz w:val="28"/>
          <w:szCs w:val="32"/>
        </w:rPr>
        <w:t>(</w:t>
      </w:r>
      <w:r w:rsidRPr="00F1797A">
        <w:rPr>
          <w:rFonts w:ascii="標楷體" w:eastAsia="標楷體" w:hAnsi="標楷體" w:hint="eastAsia"/>
          <w:sz w:val="28"/>
          <w:szCs w:val="32"/>
        </w:rPr>
        <w:t>含音樂</w:t>
      </w:r>
      <w:r w:rsidRPr="00F1797A">
        <w:rPr>
          <w:rFonts w:ascii="標楷體" w:eastAsia="標楷體" w:hAnsi="標楷體"/>
          <w:sz w:val="28"/>
          <w:szCs w:val="32"/>
        </w:rPr>
        <w:t>)</w:t>
      </w:r>
      <w:r w:rsidRPr="00F1797A">
        <w:rPr>
          <w:rFonts w:ascii="標楷體" w:eastAsia="標楷體" w:hAnsi="標楷體" w:hint="eastAsia"/>
          <w:sz w:val="28"/>
          <w:szCs w:val="32"/>
        </w:rPr>
        <w:t>由參賽團體自行提供，凡報名參賽者即視同無條件同意非獨家、非專屬、不限地域無償授權主辦單位完整拍照攝錄，並可複製、製作成各種文宣事務用品</w:t>
      </w:r>
      <w:r w:rsidRPr="00F1797A">
        <w:rPr>
          <w:rFonts w:ascii="標楷體" w:eastAsia="標楷體" w:hAnsi="標楷體"/>
          <w:sz w:val="28"/>
          <w:szCs w:val="32"/>
        </w:rPr>
        <w:t>(</w:t>
      </w:r>
      <w:r w:rsidRPr="00F1797A">
        <w:rPr>
          <w:rFonts w:ascii="標楷體" w:eastAsia="標楷體" w:hAnsi="標楷體" w:hint="eastAsia"/>
          <w:sz w:val="28"/>
          <w:szCs w:val="32"/>
        </w:rPr>
        <w:t>畫冊、光碟、網路、軟體…</w:t>
      </w:r>
      <w:r w:rsidRPr="00F1797A">
        <w:rPr>
          <w:rFonts w:ascii="標楷體" w:eastAsia="標楷體" w:hAnsi="標楷體"/>
          <w:sz w:val="28"/>
          <w:szCs w:val="32"/>
        </w:rPr>
        <w:t>)</w:t>
      </w:r>
      <w:r w:rsidRPr="00F1797A">
        <w:rPr>
          <w:rFonts w:ascii="標楷體" w:eastAsia="標楷體" w:hAnsi="標楷體" w:hint="eastAsia"/>
          <w:sz w:val="28"/>
          <w:szCs w:val="32"/>
        </w:rPr>
        <w:t>發行，或於電視頻道或網路中公開播送、公開傳輸或其他非營利之用，並得對第三人進行再授權，其版權及著作財產權歸主辦單位所有。</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六、各類組參賽隊伍若未達</w:t>
      </w:r>
      <w:r w:rsidRPr="00F1797A">
        <w:rPr>
          <w:rFonts w:ascii="標楷體" w:eastAsia="標楷體" w:hAnsi="標楷體"/>
          <w:sz w:val="28"/>
          <w:szCs w:val="32"/>
        </w:rPr>
        <w:t>2</w:t>
      </w:r>
      <w:r w:rsidRPr="00F1797A">
        <w:rPr>
          <w:rFonts w:ascii="標楷體" w:eastAsia="標楷體" w:hAnsi="標楷體" w:hint="eastAsia"/>
          <w:sz w:val="28"/>
          <w:szCs w:val="32"/>
        </w:rPr>
        <w:t>隊者，則不辦理該組別之競賽，若三個類組參賽隊伍皆未達</w:t>
      </w:r>
      <w:r w:rsidRPr="00F1797A">
        <w:rPr>
          <w:rFonts w:ascii="標楷體" w:eastAsia="標楷體" w:hAnsi="標楷體"/>
          <w:sz w:val="28"/>
          <w:szCs w:val="32"/>
        </w:rPr>
        <w:t>2</w:t>
      </w:r>
      <w:r w:rsidRPr="00F1797A">
        <w:rPr>
          <w:rFonts w:ascii="標楷體" w:eastAsia="標楷體" w:hAnsi="標楷體" w:hint="eastAsia"/>
          <w:sz w:val="28"/>
          <w:szCs w:val="32"/>
        </w:rPr>
        <w:t>隊者，則此次競賽活動將中止辦理。</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七、此次競賽活動因經費有限，不予補助交通及餐點費用。</w:t>
      </w:r>
    </w:p>
    <w:p w:rsidR="007450FA" w:rsidRPr="00F1797A" w:rsidRDefault="007450FA" w:rsidP="00DC1B62">
      <w:pPr>
        <w:spacing w:beforeLines="20" w:afterLines="20" w:line="240" w:lineRule="atLeast"/>
        <w:ind w:leftChars="60" w:left="710" w:hangingChars="202" w:hanging="566"/>
        <w:rPr>
          <w:rFonts w:ascii="標楷體" w:eastAsia="標楷體" w:hAnsi="標楷體"/>
          <w:sz w:val="28"/>
          <w:szCs w:val="32"/>
        </w:rPr>
      </w:pPr>
      <w:r w:rsidRPr="00F1797A">
        <w:rPr>
          <w:rFonts w:ascii="標楷體" w:eastAsia="標楷體" w:hAnsi="標楷體" w:hint="eastAsia"/>
          <w:sz w:val="28"/>
          <w:szCs w:val="32"/>
        </w:rPr>
        <w:t>八、主辦單位保有比賽規則及活動相關規定之最終釋義權，並有權得視需要及競賽實際狀況增減各項競賽時間或其他相關競賽事宜之調整，俾利競賽進行。</w:t>
      </w:r>
    </w:p>
    <w:p w:rsidR="007450FA" w:rsidRPr="00F1797A" w:rsidRDefault="007450FA" w:rsidP="0003599B">
      <w:pPr>
        <w:spacing w:beforeLines="20" w:afterLines="20" w:line="240" w:lineRule="atLeast"/>
        <w:ind w:leftChars="60" w:left="710" w:hangingChars="202" w:hanging="566"/>
        <w:rPr>
          <w:rFonts w:ascii="標楷體" w:eastAsia="標楷體" w:hAnsi="標楷體"/>
          <w:bCs/>
          <w:sz w:val="28"/>
          <w:szCs w:val="28"/>
        </w:rPr>
      </w:pPr>
      <w:r w:rsidRPr="00F1797A">
        <w:rPr>
          <w:rFonts w:ascii="標楷體" w:eastAsia="標楷體" w:hAnsi="標楷體" w:hint="eastAsia"/>
          <w:sz w:val="28"/>
          <w:szCs w:val="32"/>
        </w:rPr>
        <w:t>九、本簡章如有未盡事宜，得隨時修正之。</w:t>
      </w:r>
    </w:p>
    <w:p w:rsidR="007450FA" w:rsidRPr="00F1797A" w:rsidRDefault="007450FA" w:rsidP="00DC1B62">
      <w:pPr>
        <w:spacing w:beforeLines="20" w:afterLines="20" w:line="240" w:lineRule="atLeast"/>
        <w:jc w:val="center"/>
        <w:rPr>
          <w:rFonts w:ascii="標楷體" w:eastAsia="標楷體" w:hAnsi="標楷體"/>
          <w:b/>
          <w:sz w:val="28"/>
          <w:szCs w:val="32"/>
        </w:rPr>
      </w:pPr>
      <w:r w:rsidRPr="00F1797A">
        <w:rPr>
          <w:rFonts w:ascii="標楷體" w:eastAsia="標楷體" w:hAnsi="標楷體"/>
          <w:b/>
          <w:bCs/>
          <w:sz w:val="28"/>
          <w:szCs w:val="28"/>
        </w:rPr>
        <w:br w:type="page"/>
      </w: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27.55pt;margin-top:-25.3pt;width:58.9pt;height:152.15pt;z-index:25165414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">
            <v:textbox style="mso-fit-shape-to-text:t">
              <w:txbxContent>
                <w:p w:rsidR="007450FA" w:rsidRDefault="007450FA" w:rsidP="00F56A0A">
                  <w:r>
                    <w:rPr>
                      <w:rFonts w:hint="eastAsia"/>
                    </w:rPr>
                    <w:t>附件</w:t>
                  </w:r>
                  <w:r>
                    <w:t>1-1</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「家庭組」雲嘉區初賽報名表</w:t>
      </w:r>
    </w:p>
    <w:p w:rsidR="007450FA" w:rsidRPr="00F1797A" w:rsidRDefault="007450FA" w:rsidP="00DC1B62">
      <w:pPr>
        <w:spacing w:beforeLines="20" w:afterLines="20" w:line="240" w:lineRule="atLeast"/>
        <w:jc w:val="center"/>
        <w:rPr>
          <w:rFonts w:ascii="標楷體" w:eastAsia="標楷體" w:hAnsi="標楷體"/>
          <w:bCs/>
          <w:noProof/>
          <w:szCs w:val="28"/>
        </w:rPr>
      </w:pPr>
      <w:r w:rsidRPr="00F1797A">
        <w:rPr>
          <w:rFonts w:ascii="標楷體" w:eastAsia="標楷體" w:hAnsi="標楷體" w:hint="eastAsia"/>
          <w:bCs/>
          <w:noProof/>
          <w:szCs w:val="28"/>
        </w:rPr>
        <w:t>報名序號：</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 xml:space="preserve"> </w:t>
      </w:r>
      <w:r w:rsidRPr="00F1797A">
        <w:rPr>
          <w:rFonts w:ascii="標楷體" w:eastAsia="標楷體" w:hAnsi="標楷體" w:hint="eastAsia"/>
          <w:bCs/>
          <w:noProof/>
          <w:szCs w:val="28"/>
        </w:rPr>
        <w:t>報名時間：</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w:t>
      </w:r>
      <w:r w:rsidRPr="00F1797A">
        <w:rPr>
          <w:rFonts w:ascii="標楷體" w:eastAsia="標楷體" w:hAnsi="標楷體" w:hint="eastAsia"/>
          <w:bCs/>
          <w:noProof/>
          <w:szCs w:val="28"/>
        </w:rPr>
        <w:t>由主辦單位填寫</w:t>
      </w:r>
      <w:r w:rsidRPr="00F1797A">
        <w:rPr>
          <w:rFonts w:ascii="標楷體" w:eastAsia="標楷體" w:hAnsi="標楷體"/>
          <w:bCs/>
          <w:noProof/>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3799"/>
        <w:gridCol w:w="1208"/>
        <w:gridCol w:w="3328"/>
      </w:tblGrid>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隊伍名稱</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籍貫縣市</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□嘉義縣□嘉義市□雲林縣</w:t>
            </w:r>
          </w:p>
        </w:tc>
      </w:tr>
      <w:tr w:rsidR="007450FA" w:rsidRPr="00F1797A" w:rsidTr="006879B3">
        <w:trPr>
          <w:trHeight w:val="11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演出劇名</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參賽人數</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 w:val="20"/>
                <w:szCs w:val="24"/>
              </w:rPr>
              <w:t>(</w:t>
            </w:r>
            <w:r w:rsidRPr="00F1797A">
              <w:rPr>
                <w:rFonts w:ascii="標楷體" w:eastAsia="標楷體" w:hAnsi="標楷體" w:hint="eastAsia"/>
                <w:sz w:val="20"/>
                <w:szCs w:val="24"/>
              </w:rPr>
              <w:t>演出</w:t>
            </w:r>
            <w:r w:rsidRPr="00F1797A">
              <w:rPr>
                <w:rFonts w:ascii="標楷體" w:eastAsia="標楷體" w:hAnsi="標楷體"/>
                <w:sz w:val="20"/>
                <w:szCs w:val="24"/>
              </w:rPr>
              <w:t>+</w:t>
            </w:r>
            <w:r w:rsidRPr="00F1797A">
              <w:rPr>
                <w:rFonts w:ascii="標楷體" w:eastAsia="標楷體" w:hAnsi="標楷體" w:hint="eastAsia"/>
                <w:sz w:val="20"/>
                <w:szCs w:val="24"/>
              </w:rPr>
              <w:t>技術人員</w:t>
            </w:r>
            <w:r w:rsidRPr="00F1797A">
              <w:rPr>
                <w:rFonts w:ascii="標楷體" w:eastAsia="標楷體" w:hAnsi="標楷體"/>
                <w:sz w:val="20"/>
                <w:szCs w:val="24"/>
              </w:rPr>
              <w:t>)</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restart"/>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領隊</w:t>
            </w:r>
            <w:r w:rsidRPr="00F1797A">
              <w:rPr>
                <w:rFonts w:ascii="標楷體" w:eastAsia="標楷體" w:hAnsi="標楷體"/>
                <w:sz w:val="22"/>
                <w:szCs w:val="24"/>
              </w:rPr>
              <w:t>(</w:t>
            </w:r>
            <w:r w:rsidRPr="00F1797A">
              <w:rPr>
                <w:rFonts w:ascii="標楷體" w:eastAsia="標楷體" w:hAnsi="標楷體" w:hint="eastAsia"/>
                <w:szCs w:val="24"/>
              </w:rPr>
              <w:t>聯絡人</w:t>
            </w:r>
            <w:r w:rsidRPr="00F1797A">
              <w:rPr>
                <w:rFonts w:ascii="標楷體" w:eastAsia="標楷體" w:hAnsi="標楷體"/>
                <w:sz w:val="22"/>
                <w:szCs w:val="24"/>
              </w:rPr>
              <w:t>)</w:t>
            </w:r>
          </w:p>
        </w:tc>
        <w:tc>
          <w:tcPr>
            <w:tcW w:w="3799" w:type="dxa"/>
            <w:vMerge w:val="restart"/>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聯絡電話</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p>
        </w:tc>
        <w:tc>
          <w:tcPr>
            <w:tcW w:w="3799" w:type="dxa"/>
            <w:vMerge/>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手機號碼</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聯絡地址</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電子信箱</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證明文件</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□同一戶籍之戶口名簿影本</w:t>
            </w:r>
            <w:r w:rsidRPr="00F1797A">
              <w:rPr>
                <w:rFonts w:ascii="標楷體" w:eastAsia="標楷體" w:hAnsi="標楷體"/>
                <w:szCs w:val="24"/>
              </w:rPr>
              <w:br/>
              <w:t>(</w:t>
            </w:r>
            <w:r w:rsidRPr="00F1797A">
              <w:rPr>
                <w:rFonts w:ascii="標楷體" w:eastAsia="標楷體" w:hAnsi="標楷體" w:hint="eastAsia"/>
                <w:szCs w:val="24"/>
              </w:rPr>
              <w:t>至少須有</w:t>
            </w:r>
            <w:r w:rsidRPr="00F1797A">
              <w:rPr>
                <w:rFonts w:ascii="標楷體" w:eastAsia="標楷體" w:hAnsi="標楷體"/>
                <w:szCs w:val="24"/>
              </w:rPr>
              <w:t>1</w:t>
            </w:r>
            <w:r w:rsidRPr="00F1797A">
              <w:rPr>
                <w:rFonts w:ascii="標楷體" w:eastAsia="標楷體" w:hAnsi="標楷體" w:hint="eastAsia"/>
                <w:szCs w:val="24"/>
              </w:rPr>
              <w:t>人為年齡未滿</w:t>
            </w:r>
            <w:r w:rsidRPr="00F1797A">
              <w:rPr>
                <w:rFonts w:ascii="標楷體" w:eastAsia="標楷體" w:hAnsi="標楷體"/>
                <w:szCs w:val="24"/>
              </w:rPr>
              <w:t>18</w:t>
            </w:r>
            <w:r w:rsidRPr="00F1797A">
              <w:rPr>
                <w:rFonts w:ascii="標楷體" w:eastAsia="標楷體" w:hAnsi="標楷體" w:hint="eastAsia"/>
                <w:szCs w:val="24"/>
              </w:rPr>
              <w:t>歲之兒童或青少年</w:t>
            </w:r>
            <w:r w:rsidRPr="00F1797A">
              <w:rPr>
                <w:rFonts w:ascii="標楷體" w:eastAsia="標楷體" w:hAnsi="標楷體"/>
                <w:szCs w:val="24"/>
              </w:rPr>
              <w:t>)</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□無不同戶籍之親屬共同參賽者</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□有不同戶籍之親屬共同參賽者之三等親內之血親證明。</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姓名：</w:t>
            </w:r>
            <w:r w:rsidRPr="00F1797A">
              <w:rPr>
                <w:rFonts w:ascii="標楷體" w:eastAsia="標楷體" w:hAnsi="標楷體"/>
                <w:b/>
                <w:szCs w:val="24"/>
                <w:shd w:val="pct15" w:color="auto" w:fill="FFFFFF"/>
              </w:rPr>
              <w:t>___________________________________________________________</w:t>
            </w:r>
          </w:p>
        </w:tc>
      </w:tr>
      <w:tr w:rsidR="007450FA" w:rsidRPr="00F1797A" w:rsidTr="006879B3">
        <w:trPr>
          <w:trHeight w:val="3064"/>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以</w:t>
            </w:r>
            <w:r w:rsidRPr="00F1797A">
              <w:rPr>
                <w:rFonts w:ascii="標楷體" w:eastAsia="標楷體" w:hAnsi="標楷體"/>
                <w:szCs w:val="24"/>
              </w:rPr>
              <w:t>4~6</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335"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740"/>
              <w:gridCol w:w="2480"/>
              <w:gridCol w:w="1153"/>
            </w:tblGrid>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編號</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角色</w:t>
                  </w: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演員姓名</w:t>
                  </w: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備註</w:t>
                  </w:r>
                </w:p>
              </w:tc>
            </w:tr>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1</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2</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3</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4</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5</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6</w:t>
                  </w:r>
                </w:p>
              </w:tc>
              <w:tc>
                <w:tcPr>
                  <w:tcW w:w="2306"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2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1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jc w:val="center"/>
              <w:rPr>
                <w:rFonts w:ascii="標楷體" w:eastAsia="標楷體" w:hAnsi="標楷體"/>
                <w:szCs w:val="24"/>
              </w:rPr>
            </w:pPr>
          </w:p>
        </w:tc>
      </w:tr>
      <w:tr w:rsidR="007450FA" w:rsidRPr="00F1797A" w:rsidTr="006879B3">
        <w:trPr>
          <w:trHeight w:val="668"/>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技術人員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至多以</w:t>
            </w:r>
            <w:r w:rsidRPr="00F1797A">
              <w:rPr>
                <w:rFonts w:ascii="標楷體" w:eastAsia="標楷體" w:hAnsi="標楷體"/>
                <w:szCs w:val="24"/>
              </w:rPr>
              <w:t>3</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335"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845"/>
              <w:gridCol w:w="2355"/>
              <w:gridCol w:w="1173"/>
            </w:tblGrid>
            <w:tr w:rsidR="007450FA" w:rsidRPr="00F1797A" w:rsidTr="00C07F3A">
              <w:trPr>
                <w:trHeight w:val="13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編號</w:t>
                  </w:r>
                </w:p>
              </w:tc>
              <w:tc>
                <w:tcPr>
                  <w:tcW w:w="237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負責事項</w:t>
                  </w:r>
                </w:p>
              </w:tc>
              <w:tc>
                <w:tcPr>
                  <w:tcW w:w="145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姓名</w:t>
                  </w:r>
                </w:p>
              </w:tc>
              <w:tc>
                <w:tcPr>
                  <w:tcW w:w="723"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備註</w:t>
                  </w:r>
                </w:p>
              </w:tc>
            </w:tr>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1</w:t>
                  </w:r>
                </w:p>
              </w:tc>
              <w:tc>
                <w:tcPr>
                  <w:tcW w:w="237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23"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2</w:t>
                  </w:r>
                </w:p>
              </w:tc>
              <w:tc>
                <w:tcPr>
                  <w:tcW w:w="237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23"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97"/>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3</w:t>
                  </w:r>
                </w:p>
              </w:tc>
              <w:tc>
                <w:tcPr>
                  <w:tcW w:w="237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723"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97"/>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繳交資料</w:t>
            </w:r>
          </w:p>
        </w:tc>
        <w:tc>
          <w:tcPr>
            <w:tcW w:w="8335" w:type="dxa"/>
            <w:gridSpan w:val="3"/>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□報名表　□劇情簡介表　□著作權證明書　□表演內容授權同意書　</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□全國決賽參賽同意書　□</w:t>
            </w:r>
            <w:r w:rsidRPr="00F1797A">
              <w:rPr>
                <w:rFonts w:ascii="標楷體" w:eastAsia="標楷體" w:hAnsi="標楷體" w:hint="eastAsia"/>
                <w:sz w:val="22"/>
                <w:szCs w:val="24"/>
              </w:rPr>
              <w:t>參賽選手證明文件</w:t>
            </w:r>
          </w:p>
        </w:tc>
      </w:tr>
      <w:tr w:rsidR="007450FA" w:rsidRPr="00F1797A" w:rsidTr="00B27BF0">
        <w:trPr>
          <w:trHeight w:val="97"/>
        </w:trPr>
        <w:tc>
          <w:tcPr>
            <w:tcW w:w="10031" w:type="dxa"/>
            <w:gridSpan w:val="4"/>
            <w:vAlign w:val="center"/>
          </w:tcPr>
          <w:p w:rsidR="007450FA" w:rsidRPr="00F1797A" w:rsidRDefault="007450FA" w:rsidP="00857753">
            <w:pPr>
              <w:spacing w:line="240" w:lineRule="atLeast"/>
              <w:rPr>
                <w:rFonts w:ascii="標楷體" w:eastAsia="標楷體" w:hAnsi="標楷體"/>
                <w:b/>
                <w:szCs w:val="24"/>
              </w:rPr>
            </w:pPr>
            <w:r w:rsidRPr="00F1797A">
              <w:rPr>
                <w:rFonts w:ascii="標楷體" w:eastAsia="標楷體" w:hAnsi="標楷體" w:hint="eastAsia"/>
                <w:b/>
                <w:szCs w:val="24"/>
              </w:rPr>
              <w:t>我已充分了解競賽辦法，並同意確實遵守所有競賽規定，若有違規情事願被取消參賽資格，絕無異議。</w:t>
            </w:r>
          </w:p>
          <w:p w:rsidR="007450FA" w:rsidRPr="00F1797A" w:rsidRDefault="007450FA" w:rsidP="00857753">
            <w:pPr>
              <w:spacing w:line="240" w:lineRule="atLeast"/>
              <w:jc w:val="right"/>
              <w:rPr>
                <w:rFonts w:ascii="標楷體" w:eastAsia="標楷體" w:hAnsi="標楷體"/>
                <w:szCs w:val="24"/>
              </w:rPr>
            </w:pPr>
            <w:r w:rsidRPr="00F1797A">
              <w:rPr>
                <w:rFonts w:ascii="標楷體" w:eastAsia="標楷體" w:hAnsi="標楷體" w:hint="eastAsia"/>
                <w:b/>
                <w:szCs w:val="24"/>
              </w:rPr>
              <w:t>參賽者簽名：</w:t>
            </w:r>
            <w:r w:rsidRPr="00F1797A">
              <w:rPr>
                <w:rFonts w:ascii="標楷體" w:eastAsia="標楷體" w:hAnsi="標楷體"/>
                <w:b/>
                <w:szCs w:val="24"/>
                <w:shd w:val="pct15" w:color="auto" w:fill="FFFFFF"/>
              </w:rPr>
              <w:t>_______________________________</w:t>
            </w:r>
            <w:r w:rsidRPr="00F1797A">
              <w:rPr>
                <w:rFonts w:ascii="標楷體" w:eastAsia="標楷體" w:hAnsi="標楷體"/>
                <w:szCs w:val="24"/>
              </w:rPr>
              <w:t>(</w:t>
            </w:r>
            <w:r w:rsidRPr="00F1797A">
              <w:rPr>
                <w:rFonts w:ascii="標楷體" w:eastAsia="標楷體" w:hAnsi="標楷體" w:hint="eastAsia"/>
                <w:szCs w:val="24"/>
              </w:rPr>
              <w:t>領隊代表團隊簽名即可</w:t>
            </w:r>
            <w:r w:rsidRPr="00F1797A">
              <w:rPr>
                <w:rFonts w:ascii="標楷體" w:eastAsia="標楷體" w:hAnsi="標楷體"/>
                <w:szCs w:val="24"/>
              </w:rPr>
              <w:t>)</w:t>
            </w:r>
          </w:p>
        </w:tc>
      </w:tr>
    </w:tbl>
    <w:p w:rsidR="007450FA" w:rsidRPr="00F1797A" w:rsidRDefault="007450FA" w:rsidP="00310B1C">
      <w:pPr>
        <w:spacing w:line="240" w:lineRule="atLeast"/>
        <w:rPr>
          <w:rFonts w:ascii="標楷體" w:eastAsia="標楷體" w:hAnsi="標楷體"/>
          <w:bCs/>
          <w:sz w:val="22"/>
          <w:szCs w:val="28"/>
        </w:rPr>
      </w:pPr>
      <w:r w:rsidRPr="00F1797A">
        <w:rPr>
          <w:rFonts w:ascii="標楷體" w:eastAsia="標楷體" w:hAnsi="標楷體" w:hint="eastAsia"/>
          <w:bCs/>
          <w:sz w:val="22"/>
          <w:szCs w:val="28"/>
        </w:rPr>
        <w:t>參賽人數及資格說明：以「家庭」為單位組隊，以同戶籍內之成員為原則，但有不同戶籍之親屬共同參賽者，以三親等內之血親為限；每隊以</w:t>
      </w:r>
      <w:r w:rsidRPr="00F1797A">
        <w:rPr>
          <w:rFonts w:ascii="標楷體" w:eastAsia="標楷體" w:hAnsi="標楷體"/>
          <w:bCs/>
          <w:sz w:val="22"/>
          <w:szCs w:val="28"/>
        </w:rPr>
        <w:t>4~6</w:t>
      </w:r>
      <w:r w:rsidRPr="00F1797A">
        <w:rPr>
          <w:rFonts w:ascii="標楷體" w:eastAsia="標楷體" w:hAnsi="標楷體" w:hint="eastAsia"/>
          <w:bCs/>
          <w:sz w:val="22"/>
          <w:szCs w:val="28"/>
        </w:rPr>
        <w:t>人為限，且至少須有</w:t>
      </w:r>
      <w:r w:rsidRPr="00F1797A">
        <w:rPr>
          <w:rFonts w:ascii="標楷體" w:eastAsia="標楷體" w:hAnsi="標楷體"/>
          <w:bCs/>
          <w:sz w:val="22"/>
          <w:szCs w:val="28"/>
        </w:rPr>
        <w:t>1</w:t>
      </w:r>
      <w:r w:rsidRPr="00F1797A">
        <w:rPr>
          <w:rFonts w:ascii="標楷體" w:eastAsia="標楷體" w:hAnsi="標楷體" w:hint="eastAsia"/>
          <w:bCs/>
          <w:sz w:val="22"/>
          <w:szCs w:val="28"/>
        </w:rPr>
        <w:t>人為年齡未滿</w:t>
      </w:r>
      <w:r w:rsidRPr="00F1797A">
        <w:rPr>
          <w:rFonts w:ascii="標楷體" w:eastAsia="標楷體" w:hAnsi="標楷體"/>
          <w:bCs/>
          <w:sz w:val="22"/>
          <w:szCs w:val="28"/>
        </w:rPr>
        <w:t>18</w:t>
      </w:r>
      <w:r w:rsidRPr="00F1797A">
        <w:rPr>
          <w:rFonts w:ascii="標楷體" w:eastAsia="標楷體" w:hAnsi="標楷體" w:hint="eastAsia"/>
          <w:bCs/>
          <w:sz w:val="22"/>
          <w:szCs w:val="28"/>
        </w:rPr>
        <w:t>歲之兒童或青少年</w:t>
      </w:r>
      <w:r w:rsidRPr="00F1797A">
        <w:rPr>
          <w:rFonts w:ascii="標楷體" w:eastAsia="標楷體" w:hAnsi="標楷體"/>
          <w:bCs/>
          <w:sz w:val="22"/>
          <w:szCs w:val="28"/>
        </w:rPr>
        <w:t>(</w:t>
      </w:r>
      <w:r w:rsidRPr="00F1797A">
        <w:rPr>
          <w:rFonts w:ascii="標楷體" w:eastAsia="標楷體" w:hAnsi="標楷體" w:hint="eastAsia"/>
          <w:bCs/>
          <w:sz w:val="22"/>
          <w:szCs w:val="28"/>
        </w:rPr>
        <w:t>如須燈光、音響、放映字幕等技術人員，至多以</w:t>
      </w:r>
      <w:r w:rsidRPr="00F1797A">
        <w:rPr>
          <w:rFonts w:ascii="標楷體" w:eastAsia="標楷體" w:hAnsi="標楷體"/>
          <w:bCs/>
          <w:sz w:val="22"/>
          <w:szCs w:val="28"/>
        </w:rPr>
        <w:t>3</w:t>
      </w:r>
      <w:r w:rsidRPr="00F1797A">
        <w:rPr>
          <w:rFonts w:ascii="標楷體" w:eastAsia="標楷體" w:hAnsi="標楷體" w:hint="eastAsia"/>
          <w:bCs/>
          <w:sz w:val="22"/>
          <w:szCs w:val="28"/>
        </w:rPr>
        <w:t>人為限</w:t>
      </w:r>
      <w:r w:rsidRPr="00F1797A">
        <w:rPr>
          <w:rFonts w:ascii="標楷體" w:eastAsia="標楷體" w:hAnsi="標楷體"/>
          <w:bCs/>
          <w:sz w:val="22"/>
          <w:szCs w:val="28"/>
        </w:rPr>
        <w:t>)</w:t>
      </w:r>
      <w:r w:rsidRPr="00F1797A">
        <w:rPr>
          <w:rFonts w:ascii="標楷體" w:eastAsia="標楷體" w:hAnsi="標楷體" w:hint="eastAsia"/>
          <w:bCs/>
          <w:sz w:val="22"/>
          <w:szCs w:val="28"/>
        </w:rPr>
        <w:t>。</w:t>
      </w:r>
    </w:p>
    <w:p w:rsidR="007450FA" w:rsidRPr="00F1797A" w:rsidRDefault="007450FA" w:rsidP="00DC1B62">
      <w:pPr>
        <w:spacing w:beforeLines="20" w:afterLines="20" w:line="240" w:lineRule="atLeast"/>
        <w:jc w:val="center"/>
        <w:rPr>
          <w:rFonts w:ascii="標楷體" w:eastAsia="標楷體" w:hAnsi="標楷體"/>
          <w:b/>
          <w:sz w:val="28"/>
          <w:szCs w:val="32"/>
        </w:rPr>
      </w:pPr>
      <w:r w:rsidRPr="00F1797A">
        <w:rPr>
          <w:rFonts w:ascii="標楷體" w:eastAsia="標楷體" w:hAnsi="標楷體"/>
          <w:b/>
          <w:bCs/>
          <w:sz w:val="28"/>
          <w:szCs w:val="28"/>
        </w:rPr>
        <w:br w:type="page"/>
      </w:r>
      <w:r>
        <w:rPr>
          <w:noProof/>
        </w:rPr>
        <w:pict>
          <v:shape id="_x0000_s1027" type="#_x0000_t202" style="position:absolute;left:0;text-align:left;margin-left:27.55pt;margin-top:-24.8pt;width:58.9pt;height:152.15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">
            <v:textbox style="mso-fit-shape-to-text:t">
              <w:txbxContent>
                <w:p w:rsidR="007450FA" w:rsidRDefault="007450FA" w:rsidP="000B4CBF">
                  <w:r>
                    <w:rPr>
                      <w:rFonts w:hint="eastAsia"/>
                    </w:rPr>
                    <w:t>附件</w:t>
                  </w:r>
                  <w:r>
                    <w:t>1-2</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「學生組」雲嘉區初賽報名表</w:t>
      </w:r>
    </w:p>
    <w:p w:rsidR="007450FA" w:rsidRPr="00F1797A" w:rsidRDefault="007450FA" w:rsidP="00DC1B62">
      <w:pPr>
        <w:spacing w:beforeLines="20" w:afterLines="20" w:line="240" w:lineRule="atLeast"/>
        <w:jc w:val="center"/>
        <w:rPr>
          <w:rFonts w:ascii="標楷體" w:eastAsia="標楷體" w:hAnsi="標楷體"/>
          <w:bCs/>
          <w:noProof/>
          <w:szCs w:val="28"/>
        </w:rPr>
      </w:pPr>
      <w:r w:rsidRPr="00F1797A">
        <w:rPr>
          <w:rFonts w:ascii="標楷體" w:eastAsia="標楷體" w:hAnsi="標楷體" w:hint="eastAsia"/>
          <w:bCs/>
          <w:noProof/>
          <w:szCs w:val="28"/>
        </w:rPr>
        <w:t>報名序號：</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 xml:space="preserve"> </w:t>
      </w:r>
      <w:r w:rsidRPr="00F1797A">
        <w:rPr>
          <w:rFonts w:ascii="標楷體" w:eastAsia="標楷體" w:hAnsi="標楷體" w:hint="eastAsia"/>
          <w:bCs/>
          <w:noProof/>
          <w:szCs w:val="28"/>
        </w:rPr>
        <w:t>報名時間：</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w:t>
      </w:r>
      <w:r w:rsidRPr="00F1797A">
        <w:rPr>
          <w:rFonts w:ascii="標楷體" w:eastAsia="標楷體" w:hAnsi="標楷體" w:hint="eastAsia"/>
          <w:bCs/>
          <w:noProof/>
          <w:szCs w:val="28"/>
        </w:rPr>
        <w:t>由主辦單位填寫</w:t>
      </w:r>
      <w:r w:rsidRPr="00F1797A">
        <w:rPr>
          <w:rFonts w:ascii="標楷體" w:eastAsia="標楷體" w:hAnsi="標楷體"/>
          <w:bCs/>
          <w:noProof/>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3799"/>
        <w:gridCol w:w="1208"/>
        <w:gridCol w:w="3328"/>
      </w:tblGrid>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隊伍名稱</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代表學校</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□嘉義縣□嘉義市□雲林縣</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u w:val="single"/>
                <w:shd w:val="pct15" w:color="auto" w:fill="FFFFFF"/>
              </w:rPr>
              <w:t xml:space="preserve">　　　　　　　　　　</w:t>
            </w:r>
            <w:r w:rsidRPr="00F1797A">
              <w:rPr>
                <w:rFonts w:ascii="標楷體" w:eastAsia="標楷體" w:hAnsi="標楷體" w:hint="eastAsia"/>
                <w:szCs w:val="24"/>
              </w:rPr>
              <w:t>學校</w:t>
            </w: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演出劇名</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參賽人數</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 w:val="20"/>
                <w:szCs w:val="24"/>
              </w:rPr>
              <w:t>(</w:t>
            </w:r>
            <w:r w:rsidRPr="00F1797A">
              <w:rPr>
                <w:rFonts w:ascii="標楷體" w:eastAsia="標楷體" w:hAnsi="標楷體" w:hint="eastAsia"/>
                <w:sz w:val="20"/>
                <w:szCs w:val="24"/>
              </w:rPr>
              <w:t>演出</w:t>
            </w:r>
            <w:r w:rsidRPr="00F1797A">
              <w:rPr>
                <w:rFonts w:ascii="標楷體" w:eastAsia="標楷體" w:hAnsi="標楷體"/>
                <w:sz w:val="20"/>
                <w:szCs w:val="24"/>
              </w:rPr>
              <w:t>+</w:t>
            </w:r>
            <w:r w:rsidRPr="00F1797A">
              <w:rPr>
                <w:rFonts w:ascii="標楷體" w:eastAsia="標楷體" w:hAnsi="標楷體" w:hint="eastAsia"/>
                <w:sz w:val="20"/>
                <w:szCs w:val="24"/>
              </w:rPr>
              <w:t>技術人員</w:t>
            </w:r>
            <w:r w:rsidRPr="00F1797A">
              <w:rPr>
                <w:rFonts w:ascii="標楷體" w:eastAsia="標楷體" w:hAnsi="標楷體"/>
                <w:sz w:val="20"/>
                <w:szCs w:val="24"/>
              </w:rPr>
              <w:t>)</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restart"/>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領隊</w:t>
            </w:r>
            <w:r w:rsidRPr="00F1797A">
              <w:rPr>
                <w:rFonts w:ascii="標楷體" w:eastAsia="標楷體" w:hAnsi="標楷體"/>
                <w:sz w:val="22"/>
                <w:szCs w:val="24"/>
              </w:rPr>
              <w:t>(</w:t>
            </w:r>
            <w:r w:rsidRPr="00F1797A">
              <w:rPr>
                <w:rFonts w:ascii="標楷體" w:eastAsia="標楷體" w:hAnsi="標楷體" w:hint="eastAsia"/>
                <w:szCs w:val="24"/>
              </w:rPr>
              <w:t>聯絡人</w:t>
            </w:r>
            <w:r w:rsidRPr="00F1797A">
              <w:rPr>
                <w:rFonts w:ascii="標楷體" w:eastAsia="標楷體" w:hAnsi="標楷體"/>
                <w:sz w:val="22"/>
                <w:szCs w:val="24"/>
              </w:rPr>
              <w:t>)</w:t>
            </w:r>
          </w:p>
        </w:tc>
        <w:tc>
          <w:tcPr>
            <w:tcW w:w="3799" w:type="dxa"/>
            <w:vMerge w:val="restart"/>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聯絡電話</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p>
        </w:tc>
        <w:tc>
          <w:tcPr>
            <w:tcW w:w="3799" w:type="dxa"/>
            <w:vMerge/>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手機號碼</w:t>
            </w:r>
          </w:p>
        </w:tc>
        <w:tc>
          <w:tcPr>
            <w:tcW w:w="3328"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聯絡地址</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電子信箱</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證明文件</w:t>
            </w:r>
          </w:p>
        </w:tc>
        <w:tc>
          <w:tcPr>
            <w:tcW w:w="8335" w:type="dxa"/>
            <w:gridSpan w:val="3"/>
            <w:vAlign w:val="center"/>
          </w:tcPr>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□具有學生身分者，學校開立之就學證明共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張，學生證影本共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份</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□不具有學生身分之人員至多</w:t>
            </w:r>
            <w:r w:rsidRPr="00F1797A">
              <w:rPr>
                <w:rFonts w:ascii="標楷體" w:eastAsia="標楷體" w:hAnsi="標楷體"/>
                <w:szCs w:val="24"/>
              </w:rPr>
              <w:t>4</w:t>
            </w:r>
            <w:r w:rsidRPr="00F1797A">
              <w:rPr>
                <w:rFonts w:ascii="標楷體" w:eastAsia="標楷體" w:hAnsi="標楷體" w:hint="eastAsia"/>
                <w:szCs w:val="24"/>
              </w:rPr>
              <w:t>人，實際為</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人</w:t>
            </w:r>
            <w:r w:rsidRPr="00F1797A">
              <w:rPr>
                <w:rFonts w:ascii="標楷體" w:eastAsia="標楷體" w:hAnsi="標楷體"/>
                <w:szCs w:val="24"/>
              </w:rPr>
              <w:t>(</w:t>
            </w:r>
            <w:r w:rsidRPr="00F1797A">
              <w:rPr>
                <w:rFonts w:ascii="標楷體" w:eastAsia="標楷體" w:hAnsi="標楷體" w:hint="eastAsia"/>
                <w:szCs w:val="24"/>
              </w:rPr>
              <w:t>無需繳交身分證明</w:t>
            </w:r>
            <w:r w:rsidRPr="00F1797A">
              <w:rPr>
                <w:rFonts w:ascii="標楷體" w:eastAsia="標楷體" w:hAnsi="標楷體"/>
                <w:szCs w:val="24"/>
              </w:rPr>
              <w:t>)</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姓名：</w:t>
            </w:r>
            <w:r w:rsidRPr="00F1797A">
              <w:rPr>
                <w:rFonts w:ascii="標楷體" w:eastAsia="標楷體" w:hAnsi="標楷體"/>
                <w:b/>
                <w:szCs w:val="24"/>
                <w:shd w:val="pct15" w:color="auto" w:fill="FFFFFF"/>
              </w:rPr>
              <w:t>___________________________________________________________</w:t>
            </w:r>
            <w:r w:rsidRPr="00F1797A">
              <w:rPr>
                <w:rFonts w:ascii="標楷體" w:eastAsia="標楷體" w:hAnsi="標楷體"/>
                <w:szCs w:val="24"/>
              </w:rPr>
              <w:t xml:space="preserve"> </w:t>
            </w:r>
          </w:p>
        </w:tc>
      </w:tr>
      <w:tr w:rsidR="007450FA" w:rsidRPr="00F1797A" w:rsidTr="006879B3">
        <w:trPr>
          <w:trHeight w:val="281"/>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以</w:t>
            </w:r>
            <w:r w:rsidRPr="00F1797A">
              <w:rPr>
                <w:rFonts w:ascii="標楷體" w:eastAsia="標楷體" w:hAnsi="標楷體"/>
                <w:szCs w:val="24"/>
              </w:rPr>
              <w:t>12~20</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335"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106"/>
              <w:gridCol w:w="2807"/>
              <w:gridCol w:w="1460"/>
            </w:tblGrid>
            <w:tr w:rsidR="007450FA" w:rsidRPr="00F1797A" w:rsidTr="00C07F3A">
              <w:trPr>
                <w:trHeight w:val="135"/>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編號</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角色</w:t>
                  </w: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演員姓名</w:t>
                  </w: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備註</w:t>
                  </w: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2</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3</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4</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5</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6</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7</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8</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9</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10</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11</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12</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13</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14</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15</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16</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17</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18</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19</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20</w:t>
                  </w:r>
                </w:p>
              </w:tc>
              <w:tc>
                <w:tcPr>
                  <w:tcW w:w="1915"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731"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jc w:val="center"/>
              <w:rPr>
                <w:rFonts w:ascii="標楷體" w:eastAsia="標楷體" w:hAnsi="標楷體"/>
                <w:szCs w:val="24"/>
              </w:rPr>
            </w:pPr>
          </w:p>
        </w:tc>
      </w:tr>
      <w:tr w:rsidR="007450FA" w:rsidRPr="00F1797A" w:rsidTr="006879B3">
        <w:trPr>
          <w:trHeight w:val="2625"/>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技術人員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至多以</w:t>
            </w:r>
            <w:r w:rsidRPr="00F1797A">
              <w:rPr>
                <w:rFonts w:ascii="標楷體" w:eastAsia="標楷體" w:hAnsi="標楷體"/>
                <w:szCs w:val="24"/>
              </w:rPr>
              <w:t>5</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335"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185"/>
              <w:gridCol w:w="2725"/>
              <w:gridCol w:w="1463"/>
            </w:tblGrid>
            <w:tr w:rsidR="007450FA" w:rsidRPr="00F1797A" w:rsidTr="00C07F3A">
              <w:trPr>
                <w:trHeight w:val="430"/>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編號</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負責事項</w:t>
                  </w: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姓名</w:t>
                  </w: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備註</w:t>
                  </w: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1</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2</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3</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4</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5</w:t>
                  </w:r>
                </w:p>
              </w:tc>
              <w:tc>
                <w:tcPr>
                  <w:tcW w:w="1964"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680"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902"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58"/>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繳交資料</w:t>
            </w:r>
          </w:p>
        </w:tc>
        <w:tc>
          <w:tcPr>
            <w:tcW w:w="8335" w:type="dxa"/>
            <w:gridSpan w:val="3"/>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□報名表　□劇情簡介表　□著作權證明書　□表演內容授權同意書　</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□全國決賽參賽同意書　□參賽選手證明文件</w:t>
            </w:r>
          </w:p>
        </w:tc>
      </w:tr>
      <w:tr w:rsidR="007450FA" w:rsidRPr="00F1797A" w:rsidTr="00E8419F">
        <w:trPr>
          <w:trHeight w:val="1013"/>
        </w:trPr>
        <w:tc>
          <w:tcPr>
            <w:tcW w:w="10031" w:type="dxa"/>
            <w:gridSpan w:val="4"/>
            <w:vAlign w:val="center"/>
          </w:tcPr>
          <w:p w:rsidR="007450FA" w:rsidRPr="00F1797A" w:rsidRDefault="007450FA" w:rsidP="00857753">
            <w:pPr>
              <w:spacing w:line="240" w:lineRule="atLeast"/>
              <w:rPr>
                <w:rFonts w:ascii="標楷體" w:eastAsia="標楷體" w:hAnsi="標楷體"/>
                <w:b/>
                <w:szCs w:val="24"/>
              </w:rPr>
            </w:pPr>
            <w:r w:rsidRPr="00F1797A">
              <w:rPr>
                <w:rFonts w:ascii="標楷體" w:eastAsia="標楷體" w:hAnsi="標楷體" w:hint="eastAsia"/>
                <w:b/>
                <w:szCs w:val="24"/>
              </w:rPr>
              <w:t>我已充分了解競賽辦法，並同意確實遵守所有競賽規定，若有違規情事願被取消參賽資格，絕無異議。</w:t>
            </w:r>
          </w:p>
          <w:p w:rsidR="007450FA" w:rsidRPr="00F1797A" w:rsidRDefault="007450FA" w:rsidP="00857753">
            <w:pPr>
              <w:spacing w:line="240" w:lineRule="atLeast"/>
              <w:jc w:val="right"/>
              <w:rPr>
                <w:rFonts w:ascii="標楷體" w:eastAsia="標楷體" w:hAnsi="標楷體"/>
                <w:szCs w:val="24"/>
              </w:rPr>
            </w:pPr>
            <w:r w:rsidRPr="00F1797A">
              <w:rPr>
                <w:rFonts w:ascii="標楷體" w:eastAsia="標楷體" w:hAnsi="標楷體" w:hint="eastAsia"/>
                <w:b/>
                <w:szCs w:val="24"/>
              </w:rPr>
              <w:t>參賽者簽名：</w:t>
            </w:r>
            <w:r w:rsidRPr="00F1797A">
              <w:rPr>
                <w:rFonts w:ascii="標楷體" w:eastAsia="標楷體" w:hAnsi="標楷體"/>
                <w:b/>
                <w:szCs w:val="24"/>
                <w:shd w:val="pct15" w:color="auto" w:fill="FFFFFF"/>
              </w:rPr>
              <w:t>_______________________________</w:t>
            </w:r>
            <w:r w:rsidRPr="00F1797A">
              <w:rPr>
                <w:rFonts w:ascii="標楷體" w:eastAsia="標楷體" w:hAnsi="標楷體"/>
                <w:szCs w:val="24"/>
              </w:rPr>
              <w:t>(</w:t>
            </w:r>
            <w:r w:rsidRPr="00F1797A">
              <w:rPr>
                <w:rFonts w:ascii="標楷體" w:eastAsia="標楷體" w:hAnsi="標楷體" w:hint="eastAsia"/>
                <w:szCs w:val="24"/>
              </w:rPr>
              <w:t>領隊代表團隊簽名即可</w:t>
            </w:r>
            <w:r w:rsidRPr="00F1797A">
              <w:rPr>
                <w:rFonts w:ascii="標楷體" w:eastAsia="標楷體" w:hAnsi="標楷體"/>
                <w:szCs w:val="24"/>
              </w:rPr>
              <w:t>)</w:t>
            </w:r>
          </w:p>
        </w:tc>
      </w:tr>
    </w:tbl>
    <w:p w:rsidR="007450FA" w:rsidRPr="00F1797A" w:rsidRDefault="007450FA" w:rsidP="0003599B">
      <w:pPr>
        <w:spacing w:beforeLines="20" w:afterLines="20" w:line="240" w:lineRule="atLeast"/>
        <w:rPr>
          <w:rFonts w:ascii="標楷體" w:eastAsia="標楷體" w:hAnsi="標楷體"/>
          <w:bCs/>
          <w:sz w:val="22"/>
          <w:szCs w:val="28"/>
        </w:rPr>
      </w:pPr>
      <w:r w:rsidRPr="00F1797A">
        <w:rPr>
          <w:rFonts w:ascii="標楷體" w:eastAsia="標楷體" w:hAnsi="標楷體" w:hint="eastAsia"/>
          <w:bCs/>
          <w:sz w:val="22"/>
          <w:szCs w:val="28"/>
        </w:rPr>
        <w:t>參賽人數及資格說明：以「學校」為單位組隊；每隊以</w:t>
      </w:r>
      <w:r w:rsidRPr="00F1797A">
        <w:rPr>
          <w:rFonts w:ascii="標楷體" w:eastAsia="標楷體" w:hAnsi="標楷體"/>
          <w:bCs/>
          <w:sz w:val="22"/>
          <w:szCs w:val="28"/>
        </w:rPr>
        <w:t>12~20</w:t>
      </w:r>
      <w:r w:rsidRPr="00F1797A">
        <w:rPr>
          <w:rFonts w:ascii="標楷體" w:eastAsia="標楷體" w:hAnsi="標楷體" w:hint="eastAsia"/>
          <w:bCs/>
          <w:sz w:val="22"/>
          <w:szCs w:val="28"/>
        </w:rPr>
        <w:t>人為限，不具有學生身分之人員至多</w:t>
      </w:r>
      <w:r w:rsidRPr="00F1797A">
        <w:rPr>
          <w:rFonts w:ascii="標楷體" w:eastAsia="標楷體" w:hAnsi="標楷體"/>
          <w:bCs/>
          <w:sz w:val="22"/>
          <w:szCs w:val="28"/>
        </w:rPr>
        <w:t>4</w:t>
      </w:r>
      <w:r w:rsidRPr="00F1797A">
        <w:rPr>
          <w:rFonts w:ascii="標楷體" w:eastAsia="標楷體" w:hAnsi="標楷體" w:hint="eastAsia"/>
          <w:bCs/>
          <w:sz w:val="22"/>
          <w:szCs w:val="28"/>
        </w:rPr>
        <w:t>人</w:t>
      </w:r>
      <w:r w:rsidRPr="00F1797A">
        <w:rPr>
          <w:rFonts w:ascii="標楷體" w:eastAsia="標楷體" w:hAnsi="標楷體"/>
          <w:bCs/>
          <w:sz w:val="22"/>
          <w:szCs w:val="28"/>
        </w:rPr>
        <w:t>(</w:t>
      </w:r>
      <w:r w:rsidRPr="00F1797A">
        <w:rPr>
          <w:rFonts w:ascii="標楷體" w:eastAsia="標楷體" w:hAnsi="標楷體" w:hint="eastAsia"/>
          <w:bCs/>
          <w:sz w:val="22"/>
          <w:szCs w:val="28"/>
        </w:rPr>
        <w:t>如須燈光、音響、放映字幕等技術人員，至多以</w:t>
      </w:r>
      <w:r w:rsidRPr="00F1797A">
        <w:rPr>
          <w:rFonts w:ascii="標楷體" w:eastAsia="標楷體" w:hAnsi="標楷體"/>
          <w:bCs/>
          <w:sz w:val="22"/>
          <w:szCs w:val="28"/>
        </w:rPr>
        <w:t>5</w:t>
      </w:r>
      <w:r w:rsidRPr="00F1797A">
        <w:rPr>
          <w:rFonts w:ascii="標楷體" w:eastAsia="標楷體" w:hAnsi="標楷體" w:hint="eastAsia"/>
          <w:bCs/>
          <w:sz w:val="22"/>
          <w:szCs w:val="28"/>
        </w:rPr>
        <w:t>人為限</w:t>
      </w:r>
      <w:r w:rsidRPr="00F1797A">
        <w:rPr>
          <w:rFonts w:ascii="標楷體" w:eastAsia="標楷體" w:hAnsi="標楷體"/>
          <w:bCs/>
          <w:sz w:val="22"/>
          <w:szCs w:val="28"/>
        </w:rPr>
        <w:t>)</w:t>
      </w:r>
      <w:r w:rsidRPr="00F1797A">
        <w:rPr>
          <w:rFonts w:ascii="標楷體" w:eastAsia="標楷體" w:hAnsi="標楷體" w:hint="eastAsia"/>
          <w:bCs/>
          <w:sz w:val="22"/>
          <w:szCs w:val="28"/>
        </w:rPr>
        <w:t>。</w:t>
      </w:r>
    </w:p>
    <w:p w:rsidR="007450FA" w:rsidRPr="00F1797A" w:rsidRDefault="007450FA" w:rsidP="00DC1B62">
      <w:pPr>
        <w:spacing w:beforeLines="20" w:afterLines="20" w:line="240" w:lineRule="atLeast"/>
        <w:jc w:val="center"/>
        <w:rPr>
          <w:rFonts w:ascii="標楷體" w:eastAsia="標楷體" w:hAnsi="標楷體"/>
          <w:b/>
          <w:sz w:val="28"/>
          <w:szCs w:val="32"/>
        </w:rPr>
      </w:pPr>
      <w:r w:rsidRPr="00F1797A">
        <w:rPr>
          <w:rFonts w:ascii="標楷體" w:eastAsia="標楷體" w:hAnsi="標楷體"/>
          <w:b/>
          <w:bCs/>
          <w:sz w:val="28"/>
          <w:szCs w:val="28"/>
        </w:rPr>
        <w:br w:type="page"/>
      </w:r>
      <w:r>
        <w:rPr>
          <w:noProof/>
        </w:rPr>
        <w:pict>
          <v:shape id="_x0000_s1028" type="#_x0000_t202" style="position:absolute;left:0;text-align:left;margin-left:27.55pt;margin-top:-26.75pt;width:58.9pt;height:152.9pt;z-index:2516613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">
            <v:textbox style="mso-fit-shape-to-text:t">
              <w:txbxContent>
                <w:p w:rsidR="007450FA" w:rsidRDefault="007450FA" w:rsidP="000B4CBF">
                  <w:r>
                    <w:rPr>
                      <w:rFonts w:hint="eastAsia"/>
                    </w:rPr>
                    <w:t>附件</w:t>
                  </w:r>
                  <w:r>
                    <w:t>1-3</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「社會組」雲嘉區初賽報名表</w:t>
      </w:r>
    </w:p>
    <w:p w:rsidR="007450FA" w:rsidRPr="00F1797A" w:rsidRDefault="007450FA" w:rsidP="00DC1B62">
      <w:pPr>
        <w:spacing w:beforeLines="20" w:afterLines="20" w:line="240" w:lineRule="atLeast"/>
        <w:jc w:val="center"/>
        <w:rPr>
          <w:rFonts w:ascii="標楷體" w:eastAsia="標楷體" w:hAnsi="標楷體"/>
          <w:bCs/>
          <w:noProof/>
          <w:szCs w:val="28"/>
        </w:rPr>
      </w:pPr>
      <w:r w:rsidRPr="00F1797A">
        <w:rPr>
          <w:rFonts w:ascii="標楷體" w:eastAsia="標楷體" w:hAnsi="標楷體" w:hint="eastAsia"/>
          <w:bCs/>
          <w:noProof/>
          <w:szCs w:val="28"/>
        </w:rPr>
        <w:t>報名序號：</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 xml:space="preserve"> </w:t>
      </w:r>
      <w:r w:rsidRPr="00F1797A">
        <w:rPr>
          <w:rFonts w:ascii="標楷體" w:eastAsia="標楷體" w:hAnsi="標楷體" w:hint="eastAsia"/>
          <w:bCs/>
          <w:noProof/>
          <w:szCs w:val="28"/>
        </w:rPr>
        <w:t>報名時間：</w:t>
      </w:r>
      <w:r w:rsidRPr="00F1797A">
        <w:rPr>
          <w:rFonts w:ascii="標楷體" w:eastAsia="標楷體" w:hAnsi="標楷體" w:hint="eastAsia"/>
          <w:bCs/>
          <w:noProof/>
          <w:szCs w:val="28"/>
          <w:u w:val="single"/>
        </w:rPr>
        <w:t xml:space="preserve">　　　　　　　　</w:t>
      </w:r>
      <w:r w:rsidRPr="00F1797A">
        <w:rPr>
          <w:rFonts w:ascii="標楷體" w:eastAsia="標楷體" w:hAnsi="標楷體"/>
          <w:bCs/>
          <w:noProof/>
          <w:szCs w:val="28"/>
        </w:rPr>
        <w:t>(</w:t>
      </w:r>
      <w:r w:rsidRPr="00F1797A">
        <w:rPr>
          <w:rFonts w:ascii="標楷體" w:eastAsia="標楷體" w:hAnsi="標楷體" w:hint="eastAsia"/>
          <w:bCs/>
          <w:noProof/>
          <w:szCs w:val="28"/>
        </w:rPr>
        <w:t>由主辦單位填寫</w:t>
      </w:r>
      <w:r w:rsidRPr="00F1797A">
        <w:rPr>
          <w:rFonts w:ascii="標楷體" w:eastAsia="標楷體" w:hAnsi="標楷體"/>
          <w:bCs/>
          <w:noProof/>
          <w:szCs w:val="28"/>
        </w:rPr>
        <w:t>)</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3799"/>
        <w:gridCol w:w="1208"/>
        <w:gridCol w:w="3263"/>
      </w:tblGrid>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隊伍名稱</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代表單位</w:t>
            </w:r>
          </w:p>
        </w:tc>
        <w:tc>
          <w:tcPr>
            <w:tcW w:w="3263" w:type="dxa"/>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□嘉義縣□嘉義市□雲林縣</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u w:val="single"/>
                <w:shd w:val="pct15" w:color="auto" w:fill="FFFFFF"/>
              </w:rPr>
              <w:t xml:space="preserve">　　　　　　　　　　　　　</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sz w:val="22"/>
                <w:szCs w:val="24"/>
              </w:rPr>
              <w:t>(</w:t>
            </w:r>
            <w:r w:rsidRPr="00F1797A">
              <w:rPr>
                <w:rFonts w:ascii="標楷體" w:eastAsia="標楷體" w:hAnsi="標楷體" w:hint="eastAsia"/>
                <w:sz w:val="22"/>
                <w:szCs w:val="24"/>
              </w:rPr>
              <w:t>無代表單位則免填</w:t>
            </w:r>
            <w:r w:rsidRPr="00F1797A">
              <w:rPr>
                <w:rFonts w:ascii="標楷體" w:eastAsia="標楷體" w:hAnsi="標楷體"/>
                <w:sz w:val="22"/>
                <w:szCs w:val="24"/>
              </w:rPr>
              <w:t>)</w:t>
            </w: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演出劇名</w:t>
            </w:r>
          </w:p>
        </w:tc>
        <w:tc>
          <w:tcPr>
            <w:tcW w:w="3799" w:type="dxa"/>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參賽人數</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 w:val="20"/>
                <w:szCs w:val="24"/>
              </w:rPr>
              <w:t>(</w:t>
            </w:r>
            <w:r w:rsidRPr="00F1797A">
              <w:rPr>
                <w:rFonts w:ascii="標楷體" w:eastAsia="標楷體" w:hAnsi="標楷體" w:hint="eastAsia"/>
                <w:sz w:val="20"/>
                <w:szCs w:val="24"/>
              </w:rPr>
              <w:t>演出</w:t>
            </w:r>
            <w:r w:rsidRPr="00F1797A">
              <w:rPr>
                <w:rFonts w:ascii="標楷體" w:eastAsia="標楷體" w:hAnsi="標楷體"/>
                <w:sz w:val="20"/>
                <w:szCs w:val="24"/>
              </w:rPr>
              <w:t>+</w:t>
            </w:r>
            <w:r w:rsidRPr="00F1797A">
              <w:rPr>
                <w:rFonts w:ascii="標楷體" w:eastAsia="標楷體" w:hAnsi="標楷體" w:hint="eastAsia"/>
                <w:sz w:val="20"/>
                <w:szCs w:val="24"/>
              </w:rPr>
              <w:t>技術人員</w:t>
            </w:r>
            <w:r w:rsidRPr="00F1797A">
              <w:rPr>
                <w:rFonts w:ascii="標楷體" w:eastAsia="標楷體" w:hAnsi="標楷體"/>
                <w:sz w:val="20"/>
                <w:szCs w:val="24"/>
              </w:rPr>
              <w:t>)</w:t>
            </w:r>
          </w:p>
        </w:tc>
        <w:tc>
          <w:tcPr>
            <w:tcW w:w="3263"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restart"/>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領隊</w:t>
            </w:r>
            <w:r w:rsidRPr="00F1797A">
              <w:rPr>
                <w:rFonts w:ascii="標楷體" w:eastAsia="標楷體" w:hAnsi="標楷體"/>
                <w:sz w:val="22"/>
                <w:szCs w:val="24"/>
              </w:rPr>
              <w:t>(</w:t>
            </w:r>
            <w:r w:rsidRPr="00F1797A">
              <w:rPr>
                <w:rFonts w:ascii="標楷體" w:eastAsia="標楷體" w:hAnsi="標楷體" w:hint="eastAsia"/>
                <w:szCs w:val="24"/>
              </w:rPr>
              <w:t>聯絡人</w:t>
            </w:r>
            <w:r w:rsidRPr="00F1797A">
              <w:rPr>
                <w:rFonts w:ascii="標楷體" w:eastAsia="標楷體" w:hAnsi="標楷體"/>
                <w:sz w:val="22"/>
                <w:szCs w:val="24"/>
              </w:rPr>
              <w:t>)</w:t>
            </w:r>
          </w:p>
        </w:tc>
        <w:tc>
          <w:tcPr>
            <w:tcW w:w="3799" w:type="dxa"/>
            <w:vMerge w:val="restart"/>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聯絡電話</w:t>
            </w:r>
          </w:p>
        </w:tc>
        <w:tc>
          <w:tcPr>
            <w:tcW w:w="3263"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Merge/>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p>
        </w:tc>
        <w:tc>
          <w:tcPr>
            <w:tcW w:w="3799" w:type="dxa"/>
            <w:vMerge/>
            <w:vAlign w:val="center"/>
          </w:tcPr>
          <w:p w:rsidR="007450FA" w:rsidRPr="00F1797A" w:rsidRDefault="007450FA" w:rsidP="00DC1B62">
            <w:pPr>
              <w:spacing w:beforeLines="20" w:afterLines="20" w:line="240" w:lineRule="atLeast"/>
              <w:jc w:val="both"/>
              <w:rPr>
                <w:rFonts w:ascii="標楷體" w:eastAsia="標楷體" w:hAnsi="標楷體"/>
                <w:szCs w:val="24"/>
              </w:rPr>
            </w:pPr>
          </w:p>
        </w:tc>
        <w:tc>
          <w:tcPr>
            <w:tcW w:w="1208"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手機號碼</w:t>
            </w:r>
          </w:p>
        </w:tc>
        <w:tc>
          <w:tcPr>
            <w:tcW w:w="3263" w:type="dxa"/>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聯絡地址</w:t>
            </w:r>
          </w:p>
        </w:tc>
        <w:tc>
          <w:tcPr>
            <w:tcW w:w="8270"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電子信箱</w:t>
            </w:r>
          </w:p>
        </w:tc>
        <w:tc>
          <w:tcPr>
            <w:tcW w:w="8270" w:type="dxa"/>
            <w:gridSpan w:val="3"/>
            <w:vAlign w:val="center"/>
          </w:tcPr>
          <w:p w:rsidR="007450FA" w:rsidRPr="00F1797A" w:rsidRDefault="007450FA" w:rsidP="00DC1B62">
            <w:pPr>
              <w:spacing w:beforeLines="20" w:afterLines="20" w:line="240" w:lineRule="atLeast"/>
              <w:jc w:val="both"/>
              <w:rPr>
                <w:rFonts w:ascii="標楷體" w:eastAsia="標楷體" w:hAnsi="標楷體"/>
                <w:b/>
                <w:szCs w:val="24"/>
              </w:rPr>
            </w:pPr>
          </w:p>
        </w:tc>
      </w:tr>
      <w:tr w:rsidR="007450FA" w:rsidRPr="00F1797A" w:rsidTr="006879B3">
        <w:trPr>
          <w:trHeight w:val="355"/>
        </w:trPr>
        <w:tc>
          <w:tcPr>
            <w:tcW w:w="1696" w:type="dxa"/>
            <w:vAlign w:val="center"/>
          </w:tcPr>
          <w:p w:rsidR="007450FA" w:rsidRPr="00F1797A" w:rsidRDefault="007450FA" w:rsidP="00DC1B62">
            <w:pPr>
              <w:snapToGrid w:val="0"/>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證明文件</w:t>
            </w:r>
          </w:p>
        </w:tc>
        <w:tc>
          <w:tcPr>
            <w:tcW w:w="8270" w:type="dxa"/>
            <w:gridSpan w:val="3"/>
            <w:vAlign w:val="center"/>
          </w:tcPr>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w:t>
            </w:r>
            <w:r w:rsidRPr="00F1797A">
              <w:rPr>
                <w:rFonts w:ascii="標楷體" w:eastAsia="標楷體" w:hAnsi="標楷體"/>
                <w:szCs w:val="24"/>
              </w:rPr>
              <w:t xml:space="preserve"> </w:t>
            </w:r>
            <w:r w:rsidRPr="00F1797A">
              <w:rPr>
                <w:rFonts w:ascii="標楷體" w:eastAsia="標楷體" w:hAnsi="標楷體" w:hint="eastAsia"/>
                <w:szCs w:val="24"/>
              </w:rPr>
              <w:t>成員至少須有</w:t>
            </w:r>
            <w:r w:rsidRPr="00F1797A">
              <w:rPr>
                <w:rFonts w:ascii="標楷體" w:eastAsia="標楷體" w:hAnsi="標楷體"/>
                <w:szCs w:val="24"/>
              </w:rPr>
              <w:t>4</w:t>
            </w:r>
            <w:r w:rsidRPr="00F1797A">
              <w:rPr>
                <w:rFonts w:ascii="標楷體" w:eastAsia="標楷體" w:hAnsi="標楷體" w:hint="eastAsia"/>
                <w:szCs w:val="24"/>
              </w:rPr>
              <w:t>人為年齡未滿</w:t>
            </w:r>
            <w:r w:rsidRPr="00F1797A">
              <w:rPr>
                <w:rFonts w:ascii="標楷體" w:eastAsia="標楷體" w:hAnsi="標楷體"/>
                <w:szCs w:val="24"/>
              </w:rPr>
              <w:t>18</w:t>
            </w:r>
            <w:r w:rsidRPr="00F1797A">
              <w:rPr>
                <w:rFonts w:ascii="標楷體" w:eastAsia="標楷體" w:hAnsi="標楷體" w:hint="eastAsia"/>
                <w:szCs w:val="24"/>
              </w:rPr>
              <w:t>歲之兒童或青少年，實際為</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人，年齡證明文件影本共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張。</w:t>
            </w:r>
          </w:p>
          <w:p w:rsidR="007450FA" w:rsidRPr="00F1797A" w:rsidRDefault="007450FA" w:rsidP="00DC1B62">
            <w:pPr>
              <w:spacing w:beforeLines="20" w:afterLines="20" w:line="240" w:lineRule="atLeast"/>
              <w:jc w:val="both"/>
              <w:rPr>
                <w:rFonts w:ascii="標楷體" w:eastAsia="標楷體" w:hAnsi="標楷體"/>
                <w:szCs w:val="24"/>
              </w:rPr>
            </w:pPr>
            <w:r w:rsidRPr="00F1797A">
              <w:rPr>
                <w:rFonts w:ascii="標楷體" w:eastAsia="標楷體" w:hAnsi="標楷體" w:hint="eastAsia"/>
                <w:szCs w:val="24"/>
              </w:rPr>
              <w:t>姓名：</w:t>
            </w:r>
            <w:r w:rsidRPr="00F1797A">
              <w:rPr>
                <w:rFonts w:ascii="標楷體" w:eastAsia="標楷體" w:hAnsi="標楷體"/>
                <w:b/>
                <w:szCs w:val="24"/>
                <w:shd w:val="pct15" w:color="auto" w:fill="FFFFFF"/>
              </w:rPr>
              <w:t>__________________________________________________________</w:t>
            </w:r>
          </w:p>
        </w:tc>
      </w:tr>
      <w:tr w:rsidR="007450FA" w:rsidRPr="00F1797A" w:rsidTr="006879B3">
        <w:trPr>
          <w:trHeight w:val="139"/>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演出人員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以</w:t>
            </w:r>
            <w:r w:rsidRPr="00F1797A">
              <w:rPr>
                <w:rFonts w:ascii="標楷體" w:eastAsia="標楷體" w:hAnsi="標楷體"/>
                <w:szCs w:val="24"/>
              </w:rPr>
              <w:t>12~20</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270"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313"/>
              <w:gridCol w:w="2553"/>
              <w:gridCol w:w="1443"/>
            </w:tblGrid>
            <w:tr w:rsidR="007450FA" w:rsidRPr="00F1797A" w:rsidTr="00C07F3A">
              <w:trPr>
                <w:trHeight w:val="135"/>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編號</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角色</w:t>
                  </w:r>
                </w:p>
              </w:tc>
              <w:tc>
                <w:tcPr>
                  <w:tcW w:w="158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演員姓名</w:t>
                  </w: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hint="eastAsia"/>
                      <w:sz w:val="22"/>
                    </w:rPr>
                    <w:t>備註</w:t>
                  </w: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2</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3</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4</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5</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6</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7</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8</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9</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10</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11</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12</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13</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14</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15</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16</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17</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18</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19</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122"/>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rPr>
                  </w:pPr>
                  <w:r w:rsidRPr="00F1797A">
                    <w:rPr>
                      <w:rFonts w:ascii="標楷體" w:eastAsia="標楷體" w:hAnsi="標楷體"/>
                      <w:sz w:val="22"/>
                    </w:rPr>
                    <w:t>20</w:t>
                  </w:r>
                </w:p>
              </w:tc>
              <w:tc>
                <w:tcPr>
                  <w:tcW w:w="2059"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jc w:val="center"/>
              <w:rPr>
                <w:rFonts w:ascii="標楷體" w:eastAsia="標楷體" w:hAnsi="標楷體"/>
                <w:szCs w:val="24"/>
              </w:rPr>
            </w:pPr>
          </w:p>
        </w:tc>
      </w:tr>
      <w:tr w:rsidR="007450FA" w:rsidRPr="00F1797A" w:rsidTr="006879B3">
        <w:trPr>
          <w:trHeight w:val="2625"/>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技術人員</w:t>
            </w:r>
          </w:p>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szCs w:val="24"/>
              </w:rPr>
              <w:t>(</w:t>
            </w:r>
            <w:r w:rsidRPr="00F1797A">
              <w:rPr>
                <w:rFonts w:ascii="標楷體" w:eastAsia="標楷體" w:hAnsi="標楷體" w:hint="eastAsia"/>
                <w:szCs w:val="24"/>
              </w:rPr>
              <w:t>至多以</w:t>
            </w:r>
            <w:r w:rsidRPr="00F1797A">
              <w:rPr>
                <w:rFonts w:ascii="標楷體" w:eastAsia="標楷體" w:hAnsi="標楷體"/>
                <w:szCs w:val="24"/>
              </w:rPr>
              <w:t>5</w:t>
            </w:r>
            <w:r w:rsidRPr="00F1797A">
              <w:rPr>
                <w:rFonts w:ascii="標楷體" w:eastAsia="標楷體" w:hAnsi="標楷體" w:hint="eastAsia"/>
                <w:szCs w:val="24"/>
              </w:rPr>
              <w:t>人為限；非原住民者，請於備註欄註明</w:t>
            </w:r>
            <w:r w:rsidRPr="00F1797A">
              <w:rPr>
                <w:rFonts w:ascii="標楷體" w:eastAsia="標楷體" w:hAnsi="標楷體"/>
                <w:szCs w:val="24"/>
              </w:rPr>
              <w:t>)</w:t>
            </w:r>
          </w:p>
        </w:tc>
        <w:tc>
          <w:tcPr>
            <w:tcW w:w="8270"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313"/>
              <w:gridCol w:w="2553"/>
              <w:gridCol w:w="1443"/>
            </w:tblGrid>
            <w:tr w:rsidR="007450FA" w:rsidRPr="00F1797A" w:rsidTr="00C07F3A">
              <w:trPr>
                <w:trHeight w:val="430"/>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編號</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負責事項</w:t>
                  </w: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姓名</w:t>
                  </w: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hint="eastAsia"/>
                      <w:sz w:val="22"/>
                      <w:szCs w:val="24"/>
                    </w:rPr>
                    <w:t>備註</w:t>
                  </w:r>
                </w:p>
              </w:tc>
            </w:tr>
            <w:tr w:rsidR="007450FA" w:rsidRPr="00F1797A" w:rsidTr="00C07F3A">
              <w:trPr>
                <w:trHeight w:val="429"/>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1</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2</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3</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4</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C07F3A">
              <w:trPr>
                <w:trHeight w:val="429"/>
              </w:trPr>
              <w:tc>
                <w:tcPr>
                  <w:tcW w:w="457"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jc w:val="center"/>
                    <w:rPr>
                      <w:rFonts w:ascii="標楷體" w:eastAsia="標楷體" w:hAnsi="標楷體"/>
                      <w:sz w:val="22"/>
                      <w:szCs w:val="24"/>
                    </w:rPr>
                  </w:pPr>
                  <w:r w:rsidRPr="00F1797A">
                    <w:rPr>
                      <w:rFonts w:ascii="標楷體" w:eastAsia="標楷體" w:hAnsi="標楷體"/>
                      <w:sz w:val="22"/>
                      <w:szCs w:val="24"/>
                    </w:rPr>
                    <w:t>5</w:t>
                  </w:r>
                </w:p>
              </w:tc>
              <w:tc>
                <w:tcPr>
                  <w:tcW w:w="2059" w:type="pct"/>
                  <w:tcBorders>
                    <w:top w:val="single" w:sz="4" w:space="0" w:color="auto"/>
                    <w:left w:val="single" w:sz="4" w:space="0" w:color="auto"/>
                    <w:bottom w:val="single" w:sz="4" w:space="0" w:color="auto"/>
                    <w:right w:val="single" w:sz="4" w:space="0" w:color="auto"/>
                  </w:tcBorders>
                </w:tcPr>
                <w:p w:rsidR="007450FA" w:rsidRPr="00F1797A" w:rsidRDefault="007450FA" w:rsidP="00DC1B62">
                  <w:pPr>
                    <w:spacing w:beforeLines="20" w:afterLines="20" w:line="240" w:lineRule="atLeast"/>
                    <w:rPr>
                      <w:rFonts w:ascii="標楷體" w:eastAsia="標楷體" w:hAnsi="標楷體"/>
                      <w:szCs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c>
                <w:tcPr>
                  <w:tcW w:w="897" w:type="pct"/>
                  <w:tcBorders>
                    <w:top w:val="single" w:sz="4" w:space="0" w:color="auto"/>
                    <w:left w:val="single" w:sz="4" w:space="0" w:color="auto"/>
                    <w:bottom w:val="single" w:sz="4" w:space="0" w:color="auto"/>
                    <w:right w:val="single" w:sz="4" w:space="0" w:color="auto"/>
                  </w:tcBorders>
                  <w:vAlign w:val="center"/>
                </w:tcPr>
                <w:p w:rsidR="007450FA" w:rsidRPr="00F1797A" w:rsidRDefault="007450FA" w:rsidP="00DC1B62">
                  <w:pPr>
                    <w:spacing w:beforeLines="20" w:afterLines="20" w:line="240" w:lineRule="atLeast"/>
                    <w:rPr>
                      <w:rFonts w:ascii="標楷體" w:eastAsia="標楷體" w:hAnsi="標楷體"/>
                      <w:szCs w:val="24"/>
                    </w:rPr>
                  </w:pPr>
                </w:p>
              </w:tc>
            </w:tr>
          </w:tbl>
          <w:p w:rsidR="007450FA" w:rsidRPr="00F1797A" w:rsidRDefault="007450FA" w:rsidP="00DC1B62">
            <w:pPr>
              <w:spacing w:beforeLines="20" w:afterLines="20" w:line="240" w:lineRule="atLeast"/>
              <w:rPr>
                <w:rFonts w:ascii="標楷體" w:eastAsia="標楷體" w:hAnsi="標楷體"/>
                <w:szCs w:val="24"/>
              </w:rPr>
            </w:pPr>
          </w:p>
        </w:tc>
      </w:tr>
      <w:tr w:rsidR="007450FA" w:rsidRPr="00F1797A" w:rsidTr="006879B3">
        <w:trPr>
          <w:trHeight w:val="97"/>
        </w:trPr>
        <w:tc>
          <w:tcPr>
            <w:tcW w:w="1696" w:type="dxa"/>
            <w:vAlign w:val="center"/>
          </w:tcPr>
          <w:p w:rsidR="007450FA" w:rsidRPr="00F1797A" w:rsidRDefault="007450FA" w:rsidP="00DC1B62">
            <w:pPr>
              <w:spacing w:beforeLines="20" w:afterLines="20" w:line="240" w:lineRule="atLeast"/>
              <w:jc w:val="center"/>
              <w:rPr>
                <w:rFonts w:ascii="標楷體" w:eastAsia="標楷體" w:hAnsi="標楷體"/>
                <w:szCs w:val="24"/>
              </w:rPr>
            </w:pPr>
            <w:r w:rsidRPr="00F1797A">
              <w:rPr>
                <w:rFonts w:ascii="標楷體" w:eastAsia="標楷體" w:hAnsi="標楷體" w:hint="eastAsia"/>
                <w:szCs w:val="24"/>
              </w:rPr>
              <w:t>繳交資料</w:t>
            </w:r>
          </w:p>
        </w:tc>
        <w:tc>
          <w:tcPr>
            <w:tcW w:w="8270" w:type="dxa"/>
            <w:gridSpan w:val="3"/>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□報名表　□劇情簡介表　□著作權證明書　□表演內容授權同意書　</w:t>
            </w:r>
          </w:p>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□全國決賽參賽同意書　□參賽選手證明文件</w:t>
            </w:r>
          </w:p>
        </w:tc>
      </w:tr>
      <w:tr w:rsidR="007450FA" w:rsidRPr="00F1797A" w:rsidTr="00D664AE">
        <w:trPr>
          <w:trHeight w:val="694"/>
        </w:trPr>
        <w:tc>
          <w:tcPr>
            <w:tcW w:w="9966" w:type="dxa"/>
            <w:gridSpan w:val="4"/>
            <w:vAlign w:val="center"/>
          </w:tcPr>
          <w:p w:rsidR="007450FA" w:rsidRPr="00F1797A" w:rsidRDefault="007450FA" w:rsidP="00857753">
            <w:pPr>
              <w:spacing w:line="240" w:lineRule="atLeast"/>
              <w:rPr>
                <w:rFonts w:ascii="標楷體" w:eastAsia="標楷體" w:hAnsi="標楷體"/>
                <w:b/>
                <w:szCs w:val="24"/>
              </w:rPr>
            </w:pPr>
            <w:r w:rsidRPr="00F1797A">
              <w:rPr>
                <w:rFonts w:ascii="標楷體" w:eastAsia="標楷體" w:hAnsi="標楷體" w:hint="eastAsia"/>
                <w:b/>
                <w:szCs w:val="24"/>
              </w:rPr>
              <w:t>我已充分了解競賽辦法，並同意確實遵守所有競賽規定，若有違規情事願被取消參賽資格，絕無異議。</w:t>
            </w:r>
          </w:p>
          <w:p w:rsidR="007450FA" w:rsidRPr="00F1797A" w:rsidRDefault="007450FA" w:rsidP="00857753">
            <w:pPr>
              <w:spacing w:line="240" w:lineRule="atLeast"/>
              <w:jc w:val="right"/>
              <w:rPr>
                <w:rFonts w:ascii="標楷體" w:eastAsia="標楷體" w:hAnsi="標楷體"/>
                <w:szCs w:val="24"/>
              </w:rPr>
            </w:pPr>
            <w:r w:rsidRPr="00F1797A">
              <w:rPr>
                <w:rFonts w:ascii="標楷體" w:eastAsia="標楷體" w:hAnsi="標楷體" w:hint="eastAsia"/>
                <w:b/>
                <w:szCs w:val="24"/>
              </w:rPr>
              <w:t>參賽者簽名：</w:t>
            </w:r>
            <w:r w:rsidRPr="00F1797A">
              <w:rPr>
                <w:rFonts w:ascii="標楷體" w:eastAsia="標楷體" w:hAnsi="標楷體"/>
                <w:b/>
                <w:szCs w:val="24"/>
                <w:shd w:val="pct15" w:color="auto" w:fill="FFFFFF"/>
              </w:rPr>
              <w:t>_______________________________</w:t>
            </w:r>
            <w:r w:rsidRPr="00F1797A">
              <w:rPr>
                <w:rFonts w:ascii="標楷體" w:eastAsia="標楷體" w:hAnsi="標楷體"/>
                <w:szCs w:val="24"/>
              </w:rPr>
              <w:t>(</w:t>
            </w:r>
            <w:r w:rsidRPr="00F1797A">
              <w:rPr>
                <w:rFonts w:ascii="標楷體" w:eastAsia="標楷體" w:hAnsi="標楷體" w:hint="eastAsia"/>
                <w:szCs w:val="24"/>
              </w:rPr>
              <w:t>領隊代表團隊簽名即可</w:t>
            </w:r>
            <w:r w:rsidRPr="00F1797A">
              <w:rPr>
                <w:rFonts w:ascii="標楷體" w:eastAsia="標楷體" w:hAnsi="標楷體"/>
                <w:szCs w:val="24"/>
              </w:rPr>
              <w:t>)</w:t>
            </w:r>
          </w:p>
        </w:tc>
      </w:tr>
    </w:tbl>
    <w:p w:rsidR="007450FA" w:rsidRPr="00F1797A" w:rsidRDefault="007450FA" w:rsidP="0003599B">
      <w:pPr>
        <w:spacing w:beforeLines="20" w:afterLines="20" w:line="240" w:lineRule="atLeast"/>
        <w:rPr>
          <w:rFonts w:ascii="標楷體" w:eastAsia="標楷體" w:hAnsi="標楷體"/>
          <w:b/>
          <w:bCs/>
          <w:sz w:val="28"/>
          <w:szCs w:val="28"/>
        </w:rPr>
      </w:pPr>
      <w:r w:rsidRPr="00F1797A">
        <w:rPr>
          <w:rFonts w:ascii="標楷體" w:eastAsia="標楷體" w:hAnsi="標楷體" w:hint="eastAsia"/>
          <w:bCs/>
          <w:sz w:val="22"/>
        </w:rPr>
        <w:t>參賽人數及資格說明：不限機關、團體及年齡，各界人士</w:t>
      </w:r>
      <w:r w:rsidRPr="00F1797A">
        <w:rPr>
          <w:rFonts w:ascii="標楷體" w:eastAsia="標楷體" w:hAnsi="標楷體"/>
          <w:bCs/>
          <w:sz w:val="22"/>
        </w:rPr>
        <w:t>(</w:t>
      </w:r>
      <w:r w:rsidRPr="00F1797A">
        <w:rPr>
          <w:rFonts w:ascii="標楷體" w:eastAsia="標楷體" w:hAnsi="標楷體" w:hint="eastAsia"/>
          <w:bCs/>
          <w:sz w:val="22"/>
        </w:rPr>
        <w:t>專業演藝團體除外</w:t>
      </w:r>
      <w:r w:rsidRPr="00F1797A">
        <w:rPr>
          <w:rFonts w:ascii="標楷體" w:eastAsia="標楷體" w:hAnsi="標楷體"/>
          <w:bCs/>
          <w:sz w:val="22"/>
        </w:rPr>
        <w:t>)</w:t>
      </w:r>
      <w:r w:rsidRPr="00F1797A">
        <w:rPr>
          <w:rFonts w:ascii="標楷體" w:eastAsia="標楷體" w:hAnsi="標楷體" w:hint="eastAsia"/>
          <w:bCs/>
          <w:sz w:val="22"/>
        </w:rPr>
        <w:t>均可組隊；每隊以</w:t>
      </w:r>
      <w:r w:rsidRPr="00F1797A">
        <w:rPr>
          <w:rFonts w:ascii="標楷體" w:eastAsia="標楷體" w:hAnsi="標楷體"/>
          <w:bCs/>
          <w:sz w:val="22"/>
        </w:rPr>
        <w:t>12~20</w:t>
      </w:r>
      <w:r w:rsidRPr="00F1797A">
        <w:rPr>
          <w:rFonts w:ascii="標楷體" w:eastAsia="標楷體" w:hAnsi="標楷體" w:hint="eastAsia"/>
          <w:bCs/>
          <w:sz w:val="22"/>
        </w:rPr>
        <w:t>人為限，惟成員至少須有</w:t>
      </w:r>
      <w:r w:rsidRPr="00F1797A">
        <w:rPr>
          <w:rFonts w:ascii="標楷體" w:eastAsia="標楷體" w:hAnsi="標楷體"/>
          <w:bCs/>
          <w:sz w:val="22"/>
        </w:rPr>
        <w:t>4</w:t>
      </w:r>
      <w:r w:rsidRPr="00F1797A">
        <w:rPr>
          <w:rFonts w:ascii="標楷體" w:eastAsia="標楷體" w:hAnsi="標楷體" w:hint="eastAsia"/>
          <w:bCs/>
          <w:sz w:val="22"/>
        </w:rPr>
        <w:t>人為年齡未滿</w:t>
      </w:r>
      <w:r w:rsidRPr="00F1797A">
        <w:rPr>
          <w:rFonts w:ascii="標楷體" w:eastAsia="標楷體" w:hAnsi="標楷體"/>
          <w:bCs/>
          <w:sz w:val="22"/>
        </w:rPr>
        <w:t>18</w:t>
      </w:r>
      <w:r w:rsidRPr="00F1797A">
        <w:rPr>
          <w:rFonts w:ascii="標楷體" w:eastAsia="標楷體" w:hAnsi="標楷體" w:hint="eastAsia"/>
          <w:bCs/>
          <w:sz w:val="22"/>
        </w:rPr>
        <w:t>歲之兒童或青少年</w:t>
      </w:r>
      <w:r w:rsidRPr="00F1797A">
        <w:rPr>
          <w:rFonts w:ascii="標楷體" w:eastAsia="標楷體" w:hAnsi="標楷體"/>
          <w:bCs/>
          <w:sz w:val="22"/>
        </w:rPr>
        <w:t>(</w:t>
      </w:r>
      <w:r w:rsidRPr="00F1797A">
        <w:rPr>
          <w:rFonts w:ascii="標楷體" w:eastAsia="標楷體" w:hAnsi="標楷體" w:hint="eastAsia"/>
          <w:bCs/>
          <w:sz w:val="22"/>
        </w:rPr>
        <w:t>如須燈光、音響、放映字幕等技術人員，至多以</w:t>
      </w:r>
      <w:r w:rsidRPr="00F1797A">
        <w:rPr>
          <w:rFonts w:ascii="標楷體" w:eastAsia="標楷體" w:hAnsi="標楷體"/>
          <w:bCs/>
          <w:sz w:val="22"/>
        </w:rPr>
        <w:t>5</w:t>
      </w:r>
      <w:r w:rsidRPr="00F1797A">
        <w:rPr>
          <w:rFonts w:ascii="標楷體" w:eastAsia="標楷體" w:hAnsi="標楷體" w:hint="eastAsia"/>
          <w:bCs/>
          <w:sz w:val="22"/>
        </w:rPr>
        <w:t>人為限</w:t>
      </w:r>
      <w:r w:rsidRPr="00F1797A">
        <w:rPr>
          <w:rFonts w:ascii="標楷體" w:eastAsia="標楷體" w:hAnsi="標楷體"/>
          <w:bCs/>
          <w:sz w:val="22"/>
        </w:rPr>
        <w:t>)</w:t>
      </w:r>
      <w:r w:rsidRPr="00F1797A">
        <w:rPr>
          <w:rFonts w:ascii="標楷體" w:eastAsia="標楷體" w:hAnsi="標楷體" w:hint="eastAsia"/>
          <w:bCs/>
          <w:sz w:val="22"/>
        </w:rPr>
        <w:t>。</w:t>
      </w:r>
      <w:r w:rsidRPr="00F1797A">
        <w:rPr>
          <w:rFonts w:ascii="標楷體" w:eastAsia="標楷體" w:hAnsi="標楷體"/>
          <w:b/>
          <w:bCs/>
          <w:sz w:val="28"/>
          <w:szCs w:val="28"/>
        </w:rPr>
        <w:br w:type="page"/>
      </w:r>
    </w:p>
    <w:p w:rsidR="007450FA" w:rsidRPr="00F1797A" w:rsidRDefault="007450FA" w:rsidP="00DC1B62">
      <w:pPr>
        <w:spacing w:beforeLines="20" w:afterLines="20" w:line="240" w:lineRule="atLeast"/>
        <w:jc w:val="center"/>
        <w:rPr>
          <w:rFonts w:ascii="標楷體" w:eastAsia="標楷體" w:hAnsi="標楷體"/>
          <w:b/>
          <w:bCs/>
          <w:noProof/>
          <w:sz w:val="28"/>
          <w:szCs w:val="28"/>
        </w:rPr>
      </w:pPr>
      <w:r>
        <w:rPr>
          <w:noProof/>
        </w:rPr>
        <w:pict>
          <v:shape id="Text Box 6" o:spid="_x0000_s1029" type="#_x0000_t202" style="position:absolute;left:0;text-align:left;margin-left:14.65pt;margin-top:-26.95pt;width:52.6pt;height:152.9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">
            <v:textbox style="mso-fit-shape-to-text:t">
              <w:txbxContent>
                <w:p w:rsidR="007450FA" w:rsidRDefault="007450FA" w:rsidP="00AC3BD1">
                  <w:r>
                    <w:rPr>
                      <w:rFonts w:hint="eastAsia"/>
                    </w:rPr>
                    <w:t>附件</w:t>
                  </w:r>
                  <w:r>
                    <w:t>2</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－雲嘉區初賽劇情簡介表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4538"/>
        <w:gridCol w:w="1275"/>
        <w:gridCol w:w="3200"/>
      </w:tblGrid>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隊伍名稱</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p>
        </w:tc>
        <w:tc>
          <w:tcPr>
            <w:tcW w:w="597"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參賽組別</w:t>
            </w:r>
          </w:p>
        </w:tc>
        <w:tc>
          <w:tcPr>
            <w:tcW w:w="1498"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p>
        </w:tc>
      </w:tr>
      <w:tr w:rsidR="007450FA" w:rsidRPr="00F1797A" w:rsidTr="00C23EF9">
        <w:trPr>
          <w:trHeight w:val="480"/>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音響需求</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□使用主辦單位提供之</w:t>
            </w:r>
            <w:r w:rsidRPr="00F1797A">
              <w:rPr>
                <w:rFonts w:ascii="標楷體" w:eastAsia="標楷體" w:hAnsi="標楷體" w:hint="eastAsia"/>
                <w:kern w:val="0"/>
                <w:szCs w:val="26"/>
              </w:rPr>
              <w:t>光碟播放器</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□自行外加音響設施</w:t>
            </w:r>
          </w:p>
        </w:tc>
        <w:tc>
          <w:tcPr>
            <w:tcW w:w="597" w:type="pct"/>
            <w:vMerge w:val="restart"/>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舞台需求</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sz w:val="20"/>
                <w:szCs w:val="24"/>
              </w:rPr>
              <w:t>(</w:t>
            </w:r>
            <w:r w:rsidRPr="00F1797A">
              <w:rPr>
                <w:rFonts w:ascii="標楷體" w:eastAsia="標楷體" w:hAnsi="標楷體" w:hint="eastAsia"/>
                <w:sz w:val="20"/>
                <w:szCs w:val="24"/>
              </w:rPr>
              <w:t>分類方式以「長</w:t>
            </w:r>
            <w:r w:rsidRPr="00F1797A">
              <w:rPr>
                <w:rFonts w:ascii="標楷體" w:eastAsia="標楷體" w:hAnsi="標楷體"/>
                <w:sz w:val="20"/>
                <w:szCs w:val="24"/>
              </w:rPr>
              <w:t>/</w:t>
            </w:r>
            <w:r w:rsidRPr="00F1797A">
              <w:rPr>
                <w:rFonts w:ascii="標楷體" w:eastAsia="標楷體" w:hAnsi="標楷體" w:hint="eastAsia"/>
                <w:sz w:val="20"/>
                <w:szCs w:val="24"/>
              </w:rPr>
              <w:t>寬</w:t>
            </w:r>
            <w:r w:rsidRPr="00F1797A">
              <w:rPr>
                <w:rFonts w:ascii="標楷體" w:eastAsia="標楷體" w:hAnsi="標楷體"/>
                <w:sz w:val="20"/>
                <w:szCs w:val="24"/>
              </w:rPr>
              <w:t>/</w:t>
            </w:r>
            <w:r w:rsidRPr="00F1797A">
              <w:rPr>
                <w:rFonts w:ascii="標楷體" w:eastAsia="標楷體" w:hAnsi="標楷體" w:hint="eastAsia"/>
                <w:sz w:val="20"/>
                <w:szCs w:val="24"/>
              </w:rPr>
              <w:t>高」三種尺寸中最多者為主</w:t>
            </w:r>
            <w:r w:rsidRPr="00F1797A">
              <w:rPr>
                <w:rFonts w:ascii="標楷體" w:eastAsia="標楷體" w:hAnsi="標楷體"/>
                <w:sz w:val="20"/>
                <w:szCs w:val="24"/>
              </w:rPr>
              <w:t>)</w:t>
            </w:r>
          </w:p>
        </w:tc>
        <w:tc>
          <w:tcPr>
            <w:tcW w:w="1498" w:type="pct"/>
            <w:vMerge w:val="restart"/>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□小型道具</w:t>
            </w:r>
            <w:r w:rsidRPr="00F1797A">
              <w:rPr>
                <w:rFonts w:ascii="標楷體" w:eastAsia="標楷體" w:hAnsi="標楷體"/>
                <w:szCs w:val="24"/>
              </w:rPr>
              <w:t>(50cm</w:t>
            </w:r>
            <w:r w:rsidRPr="00F1797A">
              <w:rPr>
                <w:rFonts w:ascii="標楷體" w:eastAsia="標楷體" w:hAnsi="標楷體" w:hint="eastAsia"/>
                <w:kern w:val="0"/>
                <w:szCs w:val="26"/>
              </w:rPr>
              <w:t>以下</w:t>
            </w:r>
            <w:r w:rsidRPr="00F1797A">
              <w:rPr>
                <w:rFonts w:ascii="標楷體" w:eastAsia="標楷體" w:hAnsi="標楷體"/>
                <w:szCs w:val="24"/>
              </w:rPr>
              <w:t>)</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　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個</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□中型道具</w:t>
            </w:r>
            <w:r w:rsidRPr="00F1797A">
              <w:rPr>
                <w:rFonts w:ascii="標楷體" w:eastAsia="標楷體" w:hAnsi="標楷體"/>
                <w:szCs w:val="24"/>
              </w:rPr>
              <w:t>(50cm~120cm)</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　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個</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w:t>
            </w:r>
            <w:r w:rsidRPr="00F1797A">
              <w:rPr>
                <w:rFonts w:ascii="標楷體" w:eastAsia="標楷體" w:hAnsi="標楷體" w:hint="eastAsia"/>
                <w:kern w:val="0"/>
                <w:szCs w:val="26"/>
              </w:rPr>
              <w:t>大型道具</w:t>
            </w:r>
            <w:r w:rsidRPr="00F1797A">
              <w:rPr>
                <w:rFonts w:ascii="標楷體" w:eastAsia="標楷體" w:hAnsi="標楷體"/>
                <w:szCs w:val="24"/>
              </w:rPr>
              <w:t>(120cm</w:t>
            </w:r>
            <w:r w:rsidRPr="00F1797A">
              <w:rPr>
                <w:rFonts w:ascii="標楷體" w:eastAsia="標楷體" w:hAnsi="標楷體" w:hint="eastAsia"/>
                <w:kern w:val="0"/>
                <w:szCs w:val="26"/>
              </w:rPr>
              <w:t>以上</w:t>
            </w:r>
            <w:r w:rsidRPr="00F1797A">
              <w:rPr>
                <w:rFonts w:ascii="標楷體" w:eastAsia="標楷體" w:hAnsi="標楷體"/>
                <w:szCs w:val="24"/>
              </w:rPr>
              <w:t>)</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 xml:space="preserve">　共</w:t>
            </w:r>
            <w:r w:rsidRPr="00F1797A">
              <w:rPr>
                <w:rFonts w:ascii="標楷體" w:eastAsia="標楷體" w:hAnsi="標楷體" w:hint="eastAsia"/>
                <w:szCs w:val="24"/>
                <w:u w:val="single"/>
              </w:rPr>
              <w:t xml:space="preserve">　　</w:t>
            </w:r>
            <w:r w:rsidRPr="00F1797A">
              <w:rPr>
                <w:rFonts w:ascii="標楷體" w:eastAsia="標楷體" w:hAnsi="標楷體" w:hint="eastAsia"/>
                <w:szCs w:val="24"/>
              </w:rPr>
              <w:t>個</w:t>
            </w: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燈光需求</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□使用主辦單位提供之基本設備</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□自行外加燈光設備</w:t>
            </w:r>
          </w:p>
        </w:tc>
        <w:tc>
          <w:tcPr>
            <w:tcW w:w="597"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c>
          <w:tcPr>
            <w:tcW w:w="1498"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電腦需求</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□使用主辦單位提供之</w:t>
            </w:r>
            <w:r w:rsidRPr="00F1797A">
              <w:rPr>
                <w:rFonts w:ascii="標楷體" w:eastAsia="標楷體" w:hAnsi="標楷體" w:hint="eastAsia"/>
                <w:kern w:val="0"/>
                <w:szCs w:val="26"/>
              </w:rPr>
              <w:t>筆電</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kern w:val="0"/>
                <w:szCs w:val="26"/>
              </w:rPr>
              <w:t xml:space="preserve">  (</w:t>
            </w:r>
            <w:r w:rsidRPr="00F1797A">
              <w:rPr>
                <w:rFonts w:ascii="標楷體" w:eastAsia="標楷體" w:hAnsi="標楷體" w:hint="eastAsia"/>
                <w:kern w:val="0"/>
                <w:szCs w:val="26"/>
              </w:rPr>
              <w:t>需自行確保檔案可讀取</w:t>
            </w:r>
            <w:r w:rsidRPr="00F1797A">
              <w:rPr>
                <w:rFonts w:ascii="標楷體" w:eastAsia="標楷體" w:hAnsi="標楷體"/>
                <w:kern w:val="0"/>
                <w:szCs w:val="26"/>
              </w:rPr>
              <w:t>)</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w:t>
            </w:r>
            <w:r w:rsidRPr="00F1797A">
              <w:rPr>
                <w:rFonts w:ascii="標楷體" w:eastAsia="標楷體" w:hAnsi="標楷體" w:hint="eastAsia"/>
                <w:kern w:val="0"/>
                <w:szCs w:val="26"/>
              </w:rPr>
              <w:t>自備筆電播放簡報或音樂檔案</w:t>
            </w:r>
          </w:p>
        </w:tc>
        <w:tc>
          <w:tcPr>
            <w:tcW w:w="597"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c>
          <w:tcPr>
            <w:tcW w:w="1498"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收音需求</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w:t>
            </w:r>
            <w:r w:rsidRPr="00F1797A">
              <w:rPr>
                <w:rFonts w:ascii="標楷體" w:eastAsia="標楷體" w:hAnsi="標楷體" w:hint="eastAsia"/>
                <w:kern w:val="0"/>
                <w:szCs w:val="26"/>
              </w:rPr>
              <w:t>無線手持麥克風</w:t>
            </w:r>
            <w:r w:rsidRPr="00F1797A">
              <w:rPr>
                <w:rFonts w:ascii="標楷體" w:eastAsia="標楷體" w:hAnsi="標楷體"/>
                <w:kern w:val="0"/>
                <w:szCs w:val="26"/>
              </w:rPr>
              <w:t>(</w:t>
            </w:r>
            <w:r w:rsidRPr="00F1797A">
              <w:rPr>
                <w:rFonts w:ascii="標楷體" w:eastAsia="標楷體" w:hAnsi="標楷體" w:hint="eastAsia"/>
                <w:kern w:val="0"/>
                <w:szCs w:val="26"/>
              </w:rPr>
              <w:t>限</w:t>
            </w:r>
            <w:r w:rsidRPr="00F1797A">
              <w:rPr>
                <w:rFonts w:ascii="標楷體" w:eastAsia="標楷體" w:hAnsi="標楷體"/>
                <w:kern w:val="0"/>
                <w:szCs w:val="26"/>
              </w:rPr>
              <w:t>5</w:t>
            </w:r>
            <w:r w:rsidRPr="00F1797A">
              <w:rPr>
                <w:rFonts w:ascii="標楷體" w:eastAsia="標楷體" w:hAnsi="標楷體" w:hint="eastAsia"/>
                <w:kern w:val="0"/>
                <w:szCs w:val="26"/>
              </w:rPr>
              <w:t>組內，需</w:t>
            </w:r>
            <w:r w:rsidRPr="00F1797A">
              <w:rPr>
                <w:rFonts w:ascii="標楷體" w:eastAsia="標楷體" w:hAnsi="標楷體" w:hint="eastAsia"/>
                <w:kern w:val="0"/>
                <w:szCs w:val="26"/>
                <w:u w:val="single"/>
              </w:rPr>
              <w:t xml:space="preserve">　</w:t>
            </w:r>
            <w:r w:rsidRPr="00F1797A">
              <w:rPr>
                <w:rFonts w:ascii="標楷體" w:eastAsia="標楷體" w:hAnsi="標楷體" w:hint="eastAsia"/>
                <w:kern w:val="0"/>
                <w:szCs w:val="26"/>
              </w:rPr>
              <w:t>組</w:t>
            </w:r>
            <w:r w:rsidRPr="00F1797A">
              <w:rPr>
                <w:rFonts w:ascii="標楷體" w:eastAsia="標楷體" w:hAnsi="標楷體"/>
                <w:kern w:val="0"/>
                <w:szCs w:val="26"/>
              </w:rPr>
              <w:t>)</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w:t>
            </w:r>
            <w:r w:rsidRPr="00F1797A">
              <w:rPr>
                <w:rFonts w:ascii="標楷體" w:eastAsia="標楷體" w:hAnsi="標楷體" w:hint="eastAsia"/>
                <w:kern w:val="0"/>
                <w:szCs w:val="26"/>
              </w:rPr>
              <w:t>無線夾式麥克風</w:t>
            </w:r>
            <w:r w:rsidRPr="00F1797A">
              <w:rPr>
                <w:rFonts w:ascii="標楷體" w:eastAsia="標楷體" w:hAnsi="標楷體"/>
                <w:kern w:val="0"/>
                <w:szCs w:val="26"/>
              </w:rPr>
              <w:t>(</w:t>
            </w:r>
            <w:r w:rsidRPr="00F1797A">
              <w:rPr>
                <w:rFonts w:ascii="標楷體" w:eastAsia="標楷體" w:hAnsi="標楷體" w:hint="eastAsia"/>
                <w:kern w:val="0"/>
                <w:szCs w:val="26"/>
              </w:rPr>
              <w:t>限</w:t>
            </w:r>
            <w:r w:rsidRPr="00F1797A">
              <w:rPr>
                <w:rFonts w:ascii="標楷體" w:eastAsia="標楷體" w:hAnsi="標楷體"/>
                <w:kern w:val="0"/>
                <w:szCs w:val="26"/>
              </w:rPr>
              <w:t>2</w:t>
            </w:r>
            <w:r w:rsidRPr="00F1797A">
              <w:rPr>
                <w:rFonts w:ascii="標楷體" w:eastAsia="標楷體" w:hAnsi="標楷體" w:hint="eastAsia"/>
                <w:kern w:val="0"/>
                <w:szCs w:val="26"/>
              </w:rPr>
              <w:t>組內，需</w:t>
            </w:r>
            <w:r w:rsidRPr="00F1797A">
              <w:rPr>
                <w:rFonts w:ascii="標楷體" w:eastAsia="標楷體" w:hAnsi="標楷體" w:hint="eastAsia"/>
                <w:kern w:val="0"/>
                <w:szCs w:val="26"/>
                <w:u w:val="single"/>
              </w:rPr>
              <w:t xml:space="preserve">　</w:t>
            </w:r>
            <w:r w:rsidRPr="00F1797A">
              <w:rPr>
                <w:rFonts w:ascii="標楷體" w:eastAsia="標楷體" w:hAnsi="標楷體" w:hint="eastAsia"/>
                <w:kern w:val="0"/>
                <w:szCs w:val="26"/>
              </w:rPr>
              <w:t>組</w:t>
            </w:r>
            <w:r w:rsidRPr="00F1797A">
              <w:rPr>
                <w:rFonts w:ascii="標楷體" w:eastAsia="標楷體" w:hAnsi="標楷體"/>
                <w:kern w:val="0"/>
                <w:szCs w:val="26"/>
              </w:rPr>
              <w:t>)</w:t>
            </w:r>
          </w:p>
        </w:tc>
        <w:tc>
          <w:tcPr>
            <w:tcW w:w="597"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c>
          <w:tcPr>
            <w:tcW w:w="1498" w:type="pct"/>
            <w:vMerge/>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szCs w:val="24"/>
              </w:rPr>
              <w:t>演出</w:t>
            </w:r>
            <w:r w:rsidRPr="00F1797A">
              <w:rPr>
                <w:rFonts w:ascii="標楷體" w:eastAsia="標楷體" w:hAnsi="標楷體" w:hint="eastAsia"/>
                <w:kern w:val="0"/>
                <w:szCs w:val="26"/>
              </w:rPr>
              <w:t>劇名</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p>
        </w:tc>
        <w:tc>
          <w:tcPr>
            <w:tcW w:w="597"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演出時間</w:t>
            </w:r>
          </w:p>
        </w:tc>
        <w:tc>
          <w:tcPr>
            <w:tcW w:w="1498"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u w:val="single"/>
                <w:shd w:val="pct15" w:color="auto" w:fill="FFFFFF"/>
              </w:rPr>
              <w:t xml:space="preserve">　　　　　</w:t>
            </w:r>
            <w:r w:rsidRPr="00F1797A">
              <w:rPr>
                <w:rFonts w:ascii="標楷體" w:eastAsia="標楷體" w:hAnsi="標楷體" w:hint="eastAsia"/>
                <w:szCs w:val="24"/>
              </w:rPr>
              <w:t>分鐘</w:t>
            </w: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szCs w:val="24"/>
              </w:rPr>
              <w:t>演出</w:t>
            </w:r>
            <w:r w:rsidRPr="00F1797A">
              <w:rPr>
                <w:rFonts w:ascii="標楷體" w:eastAsia="標楷體" w:hAnsi="標楷體" w:hint="eastAsia"/>
                <w:kern w:val="0"/>
                <w:szCs w:val="26"/>
              </w:rPr>
              <w:t>語系</w:t>
            </w:r>
          </w:p>
        </w:tc>
        <w:tc>
          <w:tcPr>
            <w:tcW w:w="2124" w:type="pct"/>
            <w:vAlign w:val="center"/>
          </w:tcPr>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族別：</w:t>
            </w:r>
            <w:r w:rsidRPr="00F1797A">
              <w:rPr>
                <w:rFonts w:ascii="標楷體" w:eastAsia="標楷體" w:hAnsi="標楷體" w:hint="eastAsia"/>
                <w:szCs w:val="24"/>
                <w:u w:val="single"/>
                <w:shd w:val="pct15" w:color="auto" w:fill="FFFFFF"/>
              </w:rPr>
              <w:t xml:space="preserve">　　　　　　　　　　　</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方言別：</w:t>
            </w:r>
            <w:r w:rsidRPr="00F1797A">
              <w:rPr>
                <w:rFonts w:ascii="標楷體" w:eastAsia="標楷體" w:hAnsi="標楷體" w:hint="eastAsia"/>
                <w:szCs w:val="24"/>
                <w:u w:val="single"/>
                <w:shd w:val="pct15" w:color="auto" w:fill="FFFFFF"/>
              </w:rPr>
              <w:t xml:space="preserve">　　　　　　　　　　</w:t>
            </w:r>
          </w:p>
        </w:tc>
        <w:tc>
          <w:tcPr>
            <w:tcW w:w="597" w:type="pct"/>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演出劇本</w:t>
            </w:r>
          </w:p>
        </w:tc>
        <w:tc>
          <w:tcPr>
            <w:tcW w:w="1498" w:type="pct"/>
            <w:vAlign w:val="center"/>
          </w:tcPr>
          <w:p w:rsidR="007450FA" w:rsidRPr="00F1797A" w:rsidRDefault="007450FA" w:rsidP="00DC1B62">
            <w:pPr>
              <w:spacing w:beforeLines="20" w:afterLines="20" w:line="240" w:lineRule="atLeast"/>
              <w:rPr>
                <w:rFonts w:ascii="標楷體" w:eastAsia="標楷體" w:hAnsi="標楷體"/>
                <w:szCs w:val="24"/>
              </w:rPr>
            </w:pPr>
            <w:r w:rsidRPr="00F1797A">
              <w:rPr>
                <w:rFonts w:ascii="標楷體" w:eastAsia="標楷體" w:hAnsi="標楷體" w:hint="eastAsia"/>
                <w:szCs w:val="24"/>
              </w:rPr>
              <w:t>□自創</w:t>
            </w:r>
          </w:p>
          <w:p w:rsidR="007450FA" w:rsidRPr="00F1797A" w:rsidRDefault="007450FA" w:rsidP="00DC1B62">
            <w:pPr>
              <w:widowControl/>
              <w:snapToGrid w:val="0"/>
              <w:spacing w:beforeLines="20" w:afterLines="20" w:line="240" w:lineRule="atLeast"/>
              <w:rPr>
                <w:rFonts w:ascii="標楷體" w:eastAsia="標楷體" w:hAnsi="標楷體"/>
                <w:szCs w:val="24"/>
              </w:rPr>
            </w:pPr>
            <w:r w:rsidRPr="00F1797A">
              <w:rPr>
                <w:rFonts w:ascii="標楷體" w:eastAsia="標楷體" w:hAnsi="標楷體" w:hint="eastAsia"/>
                <w:szCs w:val="24"/>
              </w:rPr>
              <w:t>□改編</w:t>
            </w:r>
          </w:p>
          <w:p w:rsidR="007450FA" w:rsidRPr="00F1797A" w:rsidRDefault="007450FA" w:rsidP="00DC1B62">
            <w:pPr>
              <w:widowControl/>
              <w:snapToGrid w:val="0"/>
              <w:spacing w:beforeLines="20" w:afterLines="20" w:line="240" w:lineRule="atLeast"/>
              <w:rPr>
                <w:rFonts w:ascii="標楷體" w:eastAsia="標楷體" w:hAnsi="標楷體"/>
                <w:szCs w:val="24"/>
                <w:u w:val="single"/>
              </w:rPr>
            </w:pPr>
            <w:r w:rsidRPr="00F1797A">
              <w:rPr>
                <w:rFonts w:ascii="標楷體" w:eastAsia="標楷體" w:hAnsi="標楷體" w:hint="eastAsia"/>
                <w:szCs w:val="24"/>
              </w:rPr>
              <w:t>原劇名：</w:t>
            </w:r>
            <w:r w:rsidRPr="00F1797A">
              <w:rPr>
                <w:rFonts w:ascii="標楷體" w:eastAsia="標楷體" w:hAnsi="標楷體" w:hint="eastAsia"/>
                <w:szCs w:val="24"/>
                <w:u w:val="single"/>
                <w:shd w:val="pct15" w:color="auto" w:fill="FFFFFF"/>
              </w:rPr>
              <w:t xml:space="preserve">　　　　　　　　　　</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szCs w:val="24"/>
              </w:rPr>
              <w:t>作者：</w:t>
            </w:r>
            <w:r w:rsidRPr="00F1797A">
              <w:rPr>
                <w:rFonts w:ascii="標楷體" w:eastAsia="標楷體" w:hAnsi="標楷體" w:hint="eastAsia"/>
                <w:szCs w:val="24"/>
                <w:u w:val="single"/>
                <w:shd w:val="pct15" w:color="auto" w:fill="FFFFFF"/>
              </w:rPr>
              <w:t xml:space="preserve">　　　　　　　　　　</w:t>
            </w:r>
            <w:r w:rsidRPr="00F1797A">
              <w:rPr>
                <w:rFonts w:ascii="標楷體" w:eastAsia="標楷體" w:hAnsi="標楷體"/>
                <w:kern w:val="0"/>
                <w:szCs w:val="26"/>
              </w:rPr>
              <w:t xml:space="preserve"> </w:t>
            </w: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組員背景簡介</w:t>
            </w:r>
          </w:p>
          <w:p w:rsidR="007450FA" w:rsidRPr="00F1797A" w:rsidRDefault="007450FA" w:rsidP="00DC1B62">
            <w:pPr>
              <w:widowControl/>
              <w:snapToGrid w:val="0"/>
              <w:spacing w:beforeLines="20" w:afterLines="20" w:line="240" w:lineRule="atLeast"/>
              <w:jc w:val="center"/>
              <w:rPr>
                <w:rFonts w:ascii="標楷體" w:eastAsia="標楷體" w:hAnsi="標楷體"/>
                <w:kern w:val="0"/>
                <w:sz w:val="22"/>
              </w:rPr>
            </w:pPr>
            <w:r w:rsidRPr="00F1797A">
              <w:rPr>
                <w:rFonts w:ascii="標楷體" w:eastAsia="標楷體" w:hAnsi="標楷體"/>
                <w:kern w:val="0"/>
                <w:sz w:val="22"/>
              </w:rPr>
              <w:t>(</w:t>
            </w:r>
            <w:r w:rsidRPr="00F1797A">
              <w:rPr>
                <w:rFonts w:ascii="標楷體" w:eastAsia="標楷體" w:hAnsi="標楷體" w:hint="eastAsia"/>
                <w:sz w:val="22"/>
              </w:rPr>
              <w:t>約略</w:t>
            </w:r>
            <w:r w:rsidRPr="00F1797A">
              <w:rPr>
                <w:rFonts w:ascii="標楷體" w:eastAsia="標楷體" w:hAnsi="標楷體"/>
                <w:sz w:val="22"/>
              </w:rPr>
              <w:t>150</w:t>
            </w:r>
            <w:r w:rsidRPr="00F1797A">
              <w:rPr>
                <w:rFonts w:ascii="標楷體" w:eastAsia="標楷體" w:hAnsi="標楷體" w:hint="eastAsia"/>
                <w:sz w:val="22"/>
              </w:rPr>
              <w:t>字</w:t>
            </w:r>
            <w:r w:rsidRPr="00F1797A">
              <w:rPr>
                <w:rFonts w:ascii="標楷體" w:eastAsia="標楷體" w:hAnsi="標楷體"/>
                <w:sz w:val="22"/>
              </w:rPr>
              <w:t>/</w:t>
            </w:r>
            <w:r w:rsidRPr="00F1797A">
              <w:rPr>
                <w:rFonts w:ascii="標楷體" w:eastAsia="標楷體" w:hAnsi="標楷體" w:hint="eastAsia"/>
                <w:kern w:val="0"/>
                <w:sz w:val="22"/>
              </w:rPr>
              <w:t>司儀介紹用</w:t>
            </w:r>
            <w:r w:rsidRPr="00F1797A">
              <w:rPr>
                <w:rFonts w:ascii="標楷體" w:eastAsia="標楷體" w:hAnsi="標楷體"/>
                <w:kern w:val="0"/>
                <w:sz w:val="22"/>
              </w:rPr>
              <w:t>)</w:t>
            </w:r>
          </w:p>
        </w:tc>
        <w:tc>
          <w:tcPr>
            <w:tcW w:w="4219" w:type="pct"/>
            <w:gridSpan w:val="3"/>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p>
          <w:p w:rsidR="007450FA" w:rsidRPr="00F1797A" w:rsidRDefault="007450FA" w:rsidP="00DC1B62">
            <w:pPr>
              <w:widowControl/>
              <w:snapToGrid w:val="0"/>
              <w:spacing w:beforeLines="20" w:afterLines="20" w:line="240" w:lineRule="atLeast"/>
              <w:rPr>
                <w:rFonts w:ascii="標楷體" w:eastAsia="標楷體" w:hAnsi="標楷體"/>
                <w:kern w:val="0"/>
                <w:szCs w:val="26"/>
              </w:rPr>
            </w:pPr>
          </w:p>
          <w:p w:rsidR="007450FA" w:rsidRPr="00F1797A" w:rsidRDefault="007450FA" w:rsidP="00DC1B62">
            <w:pPr>
              <w:widowControl/>
              <w:snapToGrid w:val="0"/>
              <w:spacing w:beforeLines="20" w:afterLines="20" w:line="240" w:lineRule="atLeast"/>
              <w:rPr>
                <w:rFonts w:ascii="標楷體" w:eastAsia="標楷體" w:hAnsi="標楷體"/>
                <w:kern w:val="0"/>
                <w:szCs w:val="26"/>
              </w:rPr>
            </w:pPr>
          </w:p>
        </w:tc>
      </w:tr>
      <w:tr w:rsidR="007450FA" w:rsidRPr="00F1797A" w:rsidTr="00083794">
        <w:trPr>
          <w:trHeight w:val="631"/>
        </w:trPr>
        <w:tc>
          <w:tcPr>
            <w:tcW w:w="781" w:type="pct"/>
            <w:vAlign w:val="center"/>
          </w:tcPr>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劇情大綱</w:t>
            </w:r>
          </w:p>
          <w:p w:rsidR="007450FA" w:rsidRPr="00F1797A" w:rsidRDefault="007450FA" w:rsidP="00DC1B62">
            <w:pPr>
              <w:widowControl/>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kern w:val="0"/>
                <w:sz w:val="22"/>
              </w:rPr>
              <w:t>(</w:t>
            </w:r>
            <w:r w:rsidRPr="00F1797A">
              <w:rPr>
                <w:rFonts w:ascii="標楷體" w:eastAsia="標楷體" w:hAnsi="標楷體" w:hint="eastAsia"/>
                <w:sz w:val="22"/>
              </w:rPr>
              <w:t>約略</w:t>
            </w:r>
            <w:r w:rsidRPr="00F1797A">
              <w:rPr>
                <w:rFonts w:ascii="標楷體" w:eastAsia="標楷體" w:hAnsi="標楷體"/>
                <w:sz w:val="22"/>
              </w:rPr>
              <w:t>150</w:t>
            </w:r>
            <w:r w:rsidRPr="00F1797A">
              <w:rPr>
                <w:rFonts w:ascii="標楷體" w:eastAsia="標楷體" w:hAnsi="標楷體" w:hint="eastAsia"/>
                <w:sz w:val="22"/>
              </w:rPr>
              <w:t>字</w:t>
            </w:r>
            <w:r w:rsidRPr="00F1797A">
              <w:rPr>
                <w:rFonts w:ascii="標楷體" w:eastAsia="標楷體" w:hAnsi="標楷體"/>
                <w:sz w:val="22"/>
              </w:rPr>
              <w:t>/</w:t>
            </w:r>
            <w:r w:rsidRPr="00F1797A">
              <w:rPr>
                <w:rFonts w:ascii="標楷體" w:eastAsia="標楷體" w:hAnsi="標楷體" w:hint="eastAsia"/>
                <w:kern w:val="0"/>
                <w:sz w:val="22"/>
              </w:rPr>
              <w:t>司儀介紹用</w:t>
            </w:r>
            <w:r w:rsidRPr="00F1797A">
              <w:rPr>
                <w:rFonts w:ascii="標楷體" w:eastAsia="標楷體" w:hAnsi="標楷體"/>
                <w:kern w:val="0"/>
                <w:sz w:val="22"/>
              </w:rPr>
              <w:t>)</w:t>
            </w:r>
          </w:p>
        </w:tc>
        <w:tc>
          <w:tcPr>
            <w:tcW w:w="4219" w:type="pct"/>
            <w:gridSpan w:val="3"/>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p>
          <w:p w:rsidR="007450FA" w:rsidRPr="00F1797A" w:rsidRDefault="007450FA" w:rsidP="00DC1B62">
            <w:pPr>
              <w:widowControl/>
              <w:snapToGrid w:val="0"/>
              <w:spacing w:beforeLines="20" w:afterLines="20" w:line="240" w:lineRule="atLeast"/>
              <w:rPr>
                <w:rFonts w:ascii="標楷體" w:eastAsia="標楷體" w:hAnsi="標楷體"/>
                <w:kern w:val="0"/>
                <w:szCs w:val="26"/>
              </w:rPr>
            </w:pPr>
          </w:p>
          <w:p w:rsidR="007450FA" w:rsidRPr="00F1797A" w:rsidRDefault="007450FA" w:rsidP="00DC1B62">
            <w:pPr>
              <w:widowControl/>
              <w:snapToGrid w:val="0"/>
              <w:spacing w:beforeLines="20" w:afterLines="20" w:line="240" w:lineRule="atLeast"/>
              <w:rPr>
                <w:rFonts w:ascii="標楷體" w:eastAsia="標楷體" w:hAnsi="標楷體"/>
                <w:kern w:val="0"/>
                <w:szCs w:val="26"/>
              </w:rPr>
            </w:pPr>
          </w:p>
          <w:p w:rsidR="007450FA" w:rsidRPr="00F1797A" w:rsidRDefault="007450FA" w:rsidP="00DC1B62">
            <w:pPr>
              <w:widowControl/>
              <w:snapToGrid w:val="0"/>
              <w:spacing w:beforeLines="20" w:afterLines="20" w:line="240" w:lineRule="atLeast"/>
              <w:rPr>
                <w:rFonts w:ascii="標楷體" w:eastAsia="標楷體" w:hAnsi="標楷體"/>
                <w:kern w:val="0"/>
                <w:szCs w:val="26"/>
              </w:rPr>
            </w:pPr>
          </w:p>
        </w:tc>
      </w:tr>
      <w:tr w:rsidR="007450FA" w:rsidRPr="00F1797A" w:rsidTr="00083794">
        <w:trPr>
          <w:trHeight w:val="58"/>
        </w:trPr>
        <w:tc>
          <w:tcPr>
            <w:tcW w:w="781" w:type="pct"/>
            <w:vMerge w:val="restart"/>
            <w:vAlign w:val="center"/>
          </w:tcPr>
          <w:p w:rsidR="007450FA" w:rsidRPr="00F1797A" w:rsidRDefault="007450FA" w:rsidP="00DC1B62">
            <w:pPr>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演出台詞</w:t>
            </w:r>
          </w:p>
          <w:p w:rsidR="007450FA" w:rsidRPr="00F1797A" w:rsidRDefault="007450FA" w:rsidP="00DC1B62">
            <w:pPr>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hint="eastAsia"/>
                <w:kern w:val="0"/>
                <w:szCs w:val="26"/>
              </w:rPr>
              <w:t>對照稿</w:t>
            </w:r>
          </w:p>
          <w:p w:rsidR="007450FA" w:rsidRPr="00F1797A" w:rsidRDefault="007450FA" w:rsidP="00DC1B62">
            <w:pPr>
              <w:snapToGrid w:val="0"/>
              <w:spacing w:beforeLines="20" w:afterLines="20" w:line="240" w:lineRule="atLeast"/>
              <w:jc w:val="center"/>
              <w:rPr>
                <w:rFonts w:ascii="標楷體" w:eastAsia="標楷體" w:hAnsi="標楷體"/>
                <w:kern w:val="0"/>
                <w:szCs w:val="26"/>
              </w:rPr>
            </w:pPr>
            <w:r w:rsidRPr="00F1797A">
              <w:rPr>
                <w:rFonts w:ascii="標楷體" w:eastAsia="標楷體" w:hAnsi="標楷體"/>
                <w:kern w:val="0"/>
                <w:sz w:val="22"/>
                <w:szCs w:val="26"/>
              </w:rPr>
              <w:t>(</w:t>
            </w:r>
            <w:r w:rsidRPr="00F1797A">
              <w:rPr>
                <w:rFonts w:ascii="標楷體" w:eastAsia="標楷體" w:hAnsi="標楷體" w:hint="eastAsia"/>
                <w:kern w:val="0"/>
                <w:sz w:val="22"/>
                <w:szCs w:val="26"/>
              </w:rPr>
              <w:t>請依順序排列，一列族語一列中文，以利對照</w:t>
            </w:r>
            <w:r w:rsidRPr="00F1797A">
              <w:rPr>
                <w:rFonts w:ascii="標楷體" w:eastAsia="標楷體" w:hAnsi="標楷體"/>
                <w:kern w:val="0"/>
                <w:sz w:val="22"/>
                <w:szCs w:val="26"/>
              </w:rPr>
              <w:t>)</w:t>
            </w:r>
          </w:p>
        </w:tc>
        <w:tc>
          <w:tcPr>
            <w:tcW w:w="2124" w:type="pct"/>
            <w:vAlign w:val="center"/>
          </w:tcPr>
          <w:p w:rsidR="007450FA" w:rsidRPr="00F1797A" w:rsidRDefault="007450FA" w:rsidP="00DC1B62">
            <w:pPr>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kern w:val="0"/>
                <w:szCs w:val="26"/>
              </w:rPr>
              <w:t>原住民語：</w:t>
            </w:r>
            <w:r w:rsidRPr="00F1797A">
              <w:rPr>
                <w:rFonts w:ascii="標楷體" w:eastAsia="標楷體" w:hAnsi="標楷體" w:hint="eastAsia"/>
                <w:szCs w:val="24"/>
                <w:u w:val="single"/>
                <w:shd w:val="pct15" w:color="auto" w:fill="FFFFFF"/>
              </w:rPr>
              <w:t xml:space="preserve">　　　　　　　　　　　　　</w:t>
            </w:r>
          </w:p>
        </w:tc>
        <w:tc>
          <w:tcPr>
            <w:tcW w:w="2095" w:type="pct"/>
            <w:gridSpan w:val="2"/>
            <w:vAlign w:val="center"/>
          </w:tcPr>
          <w:p w:rsidR="007450FA" w:rsidRPr="00F1797A" w:rsidRDefault="007450FA" w:rsidP="00DC1B62">
            <w:pPr>
              <w:widowControl/>
              <w:snapToGrid w:val="0"/>
              <w:spacing w:beforeLines="20" w:afterLines="20" w:line="240" w:lineRule="atLeast"/>
              <w:ind w:firstLineChars="98" w:firstLine="235"/>
              <w:jc w:val="center"/>
              <w:rPr>
                <w:rFonts w:ascii="標楷體" w:eastAsia="標楷體" w:hAnsi="標楷體"/>
                <w:kern w:val="0"/>
                <w:szCs w:val="26"/>
              </w:rPr>
            </w:pPr>
            <w:r w:rsidRPr="00F1797A">
              <w:rPr>
                <w:rFonts w:ascii="標楷體" w:eastAsia="標楷體" w:hAnsi="標楷體" w:hint="eastAsia"/>
                <w:kern w:val="0"/>
                <w:szCs w:val="26"/>
              </w:rPr>
              <w:t>中文</w:t>
            </w:r>
          </w:p>
        </w:tc>
      </w:tr>
      <w:tr w:rsidR="007450FA" w:rsidRPr="00F1797A" w:rsidTr="00083794">
        <w:trPr>
          <w:trHeight w:val="58"/>
        </w:trPr>
        <w:tc>
          <w:tcPr>
            <w:tcW w:w="781" w:type="pct"/>
            <w:vMerge/>
            <w:vAlign w:val="center"/>
          </w:tcPr>
          <w:p w:rsidR="007450FA" w:rsidRPr="00F1797A" w:rsidRDefault="007450FA" w:rsidP="00DC1B62">
            <w:pPr>
              <w:snapToGrid w:val="0"/>
              <w:spacing w:beforeLines="20" w:afterLines="20" w:line="240" w:lineRule="atLeast"/>
              <w:jc w:val="center"/>
              <w:rPr>
                <w:rFonts w:ascii="標楷體" w:eastAsia="標楷體" w:hAnsi="標楷體"/>
                <w:kern w:val="0"/>
                <w:szCs w:val="26"/>
              </w:rPr>
            </w:pPr>
          </w:p>
        </w:tc>
        <w:tc>
          <w:tcPr>
            <w:tcW w:w="2124" w:type="pct"/>
            <w:vAlign w:val="center"/>
          </w:tcPr>
          <w:p w:rsidR="007450FA" w:rsidRPr="00F1797A" w:rsidRDefault="007450FA" w:rsidP="00DC1B62">
            <w:pPr>
              <w:snapToGrid w:val="0"/>
              <w:spacing w:beforeLines="20" w:afterLines="20" w:line="240" w:lineRule="atLeast"/>
              <w:rPr>
                <w:rFonts w:ascii="標楷體" w:eastAsia="標楷體" w:hAnsi="標楷體"/>
                <w:kern w:val="0"/>
                <w:szCs w:val="26"/>
              </w:rPr>
            </w:pPr>
            <w:r w:rsidRPr="00F1797A">
              <w:rPr>
                <w:rFonts w:ascii="標楷體" w:eastAsia="標楷體" w:hAnsi="標楷體"/>
                <w:kern w:val="0"/>
                <w:szCs w:val="26"/>
              </w:rPr>
              <w:t>(</w:t>
            </w:r>
            <w:r w:rsidRPr="00F1797A">
              <w:rPr>
                <w:rFonts w:ascii="標楷體" w:eastAsia="標楷體" w:hAnsi="標楷體" w:hint="eastAsia"/>
                <w:kern w:val="0"/>
                <w:szCs w:val="26"/>
              </w:rPr>
              <w:t>範例</w:t>
            </w:r>
            <w:r w:rsidRPr="00F1797A">
              <w:rPr>
                <w:rFonts w:ascii="標楷體" w:eastAsia="標楷體" w:hAnsi="標楷體"/>
                <w:kern w:val="0"/>
                <w:szCs w:val="26"/>
              </w:rPr>
              <w:t>)</w:t>
            </w:r>
            <w:r w:rsidRPr="00F1797A">
              <w:rPr>
                <w:rFonts w:ascii="標楷體" w:eastAsia="標楷體" w:hAnsi="標楷體" w:hint="eastAsia"/>
                <w:kern w:val="0"/>
                <w:szCs w:val="26"/>
              </w:rPr>
              <w:t>泰雅語：</w:t>
            </w:r>
          </w:p>
          <w:p w:rsidR="007450FA" w:rsidRPr="00F1797A" w:rsidRDefault="007450FA" w:rsidP="00DC1B62">
            <w:pPr>
              <w:snapToGrid w:val="0"/>
              <w:spacing w:beforeLines="20" w:afterLines="20" w:line="240" w:lineRule="atLeast"/>
              <w:rPr>
                <w:rFonts w:ascii="標楷體" w:eastAsia="標楷體" w:hAnsi="標楷體"/>
                <w:kern w:val="0"/>
                <w:szCs w:val="26"/>
              </w:rPr>
            </w:pPr>
            <w:r w:rsidRPr="00F1797A">
              <w:rPr>
                <w:rFonts w:ascii="標楷體" w:eastAsia="標楷體" w:hAnsi="標楷體"/>
                <w:kern w:val="0"/>
                <w:szCs w:val="26"/>
              </w:rPr>
              <w:t>pisa kawas isu?</w:t>
            </w:r>
          </w:p>
          <w:p w:rsidR="007450FA" w:rsidRPr="00F1797A" w:rsidRDefault="007450FA" w:rsidP="00DC1B62">
            <w:pPr>
              <w:snapToGrid w:val="0"/>
              <w:spacing w:beforeLines="20" w:afterLines="20" w:line="240" w:lineRule="atLeast"/>
              <w:rPr>
                <w:rFonts w:ascii="標楷體" w:eastAsia="標楷體" w:hAnsi="標楷體"/>
                <w:kern w:val="0"/>
                <w:szCs w:val="26"/>
              </w:rPr>
            </w:pPr>
            <w:r w:rsidRPr="00F1797A">
              <w:rPr>
                <w:rFonts w:ascii="標楷體" w:eastAsia="標楷體" w:hAnsi="標楷體"/>
                <w:kern w:val="0"/>
                <w:szCs w:val="26"/>
              </w:rPr>
              <w:t>Mkaway calay laqi knerin haca</w:t>
            </w:r>
            <w:r w:rsidRPr="00F1797A">
              <w:rPr>
                <w:rFonts w:ascii="標楷體" w:eastAsia="標楷體" w:hAnsi="標楷體" w:hint="eastAsia"/>
                <w:kern w:val="0"/>
                <w:szCs w:val="26"/>
              </w:rPr>
              <w:t>﹒</w:t>
            </w:r>
          </w:p>
        </w:tc>
        <w:tc>
          <w:tcPr>
            <w:tcW w:w="2095" w:type="pct"/>
            <w:gridSpan w:val="2"/>
            <w:vAlign w:val="center"/>
          </w:tcPr>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kern w:val="0"/>
                <w:szCs w:val="26"/>
              </w:rPr>
              <w:t>(</w:t>
            </w:r>
            <w:r w:rsidRPr="00F1797A">
              <w:rPr>
                <w:rFonts w:ascii="標楷體" w:eastAsia="標楷體" w:hAnsi="標楷體" w:hint="eastAsia"/>
                <w:kern w:val="0"/>
                <w:szCs w:val="26"/>
              </w:rPr>
              <w:t>範例</w:t>
            </w:r>
            <w:r w:rsidRPr="00F1797A">
              <w:rPr>
                <w:rFonts w:ascii="標楷體" w:eastAsia="標楷體" w:hAnsi="標楷體"/>
                <w:kern w:val="0"/>
                <w:szCs w:val="26"/>
              </w:rPr>
              <w:t xml:space="preserve">) </w:t>
            </w:r>
            <w:r w:rsidRPr="00F1797A">
              <w:rPr>
                <w:rFonts w:ascii="標楷體" w:eastAsia="標楷體" w:hAnsi="標楷體" w:hint="eastAsia"/>
                <w:kern w:val="0"/>
                <w:szCs w:val="26"/>
              </w:rPr>
              <w:t>中文：</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kern w:val="0"/>
                <w:szCs w:val="26"/>
              </w:rPr>
              <w:t>你幾歲了</w:t>
            </w:r>
            <w:r w:rsidRPr="00F1797A">
              <w:rPr>
                <w:rFonts w:ascii="標楷體" w:eastAsia="標楷體" w:hAnsi="標楷體"/>
                <w:kern w:val="0"/>
                <w:szCs w:val="26"/>
              </w:rPr>
              <w:t>?</w:t>
            </w:r>
          </w:p>
          <w:p w:rsidR="007450FA" w:rsidRPr="00F1797A" w:rsidRDefault="007450FA" w:rsidP="00DC1B62">
            <w:pPr>
              <w:widowControl/>
              <w:snapToGrid w:val="0"/>
              <w:spacing w:beforeLines="20" w:afterLines="20" w:line="240" w:lineRule="atLeast"/>
              <w:rPr>
                <w:rFonts w:ascii="標楷體" w:eastAsia="標楷體" w:hAnsi="標楷體"/>
                <w:kern w:val="0"/>
                <w:szCs w:val="26"/>
              </w:rPr>
            </w:pPr>
            <w:r w:rsidRPr="00F1797A">
              <w:rPr>
                <w:rFonts w:ascii="標楷體" w:eastAsia="標楷體" w:hAnsi="標楷體" w:hint="eastAsia"/>
                <w:kern w:val="0"/>
                <w:szCs w:val="26"/>
              </w:rPr>
              <w:t>那小女孩很可愛。</w:t>
            </w:r>
          </w:p>
        </w:tc>
      </w:tr>
      <w:tr w:rsidR="007450FA" w:rsidRPr="00F1797A" w:rsidTr="00083794">
        <w:trPr>
          <w:trHeight w:val="631"/>
        </w:trPr>
        <w:tc>
          <w:tcPr>
            <w:tcW w:w="781" w:type="pct"/>
            <w:vMerge/>
            <w:vAlign w:val="center"/>
          </w:tcPr>
          <w:p w:rsidR="007450FA" w:rsidRPr="00F1797A" w:rsidRDefault="007450FA" w:rsidP="00DC1B62">
            <w:pPr>
              <w:snapToGrid w:val="0"/>
              <w:spacing w:beforeLines="20" w:afterLines="20" w:line="240" w:lineRule="atLeast"/>
              <w:jc w:val="center"/>
              <w:rPr>
                <w:rFonts w:ascii="標楷體" w:eastAsia="標楷體" w:hAnsi="標楷體"/>
                <w:kern w:val="0"/>
                <w:szCs w:val="26"/>
              </w:rPr>
            </w:pPr>
          </w:p>
        </w:tc>
        <w:tc>
          <w:tcPr>
            <w:tcW w:w="2124" w:type="pct"/>
            <w:vAlign w:val="center"/>
          </w:tcPr>
          <w:p w:rsidR="007450FA" w:rsidRPr="00F1797A" w:rsidRDefault="007450FA" w:rsidP="00DC1B62">
            <w:pPr>
              <w:snapToGrid w:val="0"/>
              <w:spacing w:beforeLines="20" w:afterLines="20" w:line="240" w:lineRule="atLeast"/>
              <w:rPr>
                <w:rFonts w:ascii="標楷體" w:eastAsia="標楷體" w:hAnsi="標楷體"/>
                <w:kern w:val="0"/>
                <w:szCs w:val="26"/>
              </w:rPr>
            </w:pPr>
          </w:p>
          <w:p w:rsidR="007450FA" w:rsidRPr="00F1797A" w:rsidRDefault="007450FA" w:rsidP="00DC1B62">
            <w:pPr>
              <w:snapToGrid w:val="0"/>
              <w:spacing w:beforeLines="20" w:afterLines="20" w:line="240" w:lineRule="atLeast"/>
              <w:rPr>
                <w:rFonts w:ascii="標楷體" w:eastAsia="標楷體" w:hAnsi="標楷體"/>
                <w:kern w:val="0"/>
                <w:szCs w:val="26"/>
              </w:rPr>
            </w:pPr>
          </w:p>
          <w:p w:rsidR="007450FA" w:rsidRPr="00F1797A" w:rsidRDefault="007450FA" w:rsidP="00DC1B62">
            <w:pPr>
              <w:snapToGrid w:val="0"/>
              <w:spacing w:beforeLines="20" w:afterLines="20" w:line="240" w:lineRule="atLeast"/>
              <w:rPr>
                <w:rFonts w:ascii="標楷體" w:eastAsia="標楷體" w:hAnsi="標楷體"/>
                <w:kern w:val="0"/>
                <w:szCs w:val="26"/>
              </w:rPr>
            </w:pPr>
          </w:p>
          <w:p w:rsidR="007450FA" w:rsidRPr="00F1797A" w:rsidRDefault="007450FA" w:rsidP="00DC1B62">
            <w:pPr>
              <w:snapToGrid w:val="0"/>
              <w:spacing w:beforeLines="20" w:afterLines="20" w:line="240" w:lineRule="atLeast"/>
              <w:rPr>
                <w:rFonts w:ascii="標楷體" w:eastAsia="標楷體" w:hAnsi="標楷體"/>
                <w:kern w:val="0"/>
                <w:szCs w:val="26"/>
              </w:rPr>
            </w:pPr>
          </w:p>
          <w:p w:rsidR="007450FA" w:rsidRPr="00F1797A" w:rsidRDefault="007450FA" w:rsidP="00DC1B62">
            <w:pPr>
              <w:snapToGrid w:val="0"/>
              <w:spacing w:beforeLines="20" w:afterLines="20" w:line="240" w:lineRule="atLeast"/>
              <w:rPr>
                <w:rFonts w:ascii="標楷體" w:eastAsia="標楷體" w:hAnsi="標楷體"/>
                <w:kern w:val="0"/>
                <w:szCs w:val="26"/>
              </w:rPr>
            </w:pPr>
          </w:p>
        </w:tc>
        <w:tc>
          <w:tcPr>
            <w:tcW w:w="2095" w:type="pct"/>
            <w:gridSpan w:val="2"/>
            <w:vAlign w:val="center"/>
          </w:tcPr>
          <w:p w:rsidR="007450FA" w:rsidRPr="00F1797A" w:rsidRDefault="007450FA" w:rsidP="00DC1B62">
            <w:pPr>
              <w:widowControl/>
              <w:snapToGrid w:val="0"/>
              <w:spacing w:beforeLines="20" w:afterLines="20" w:line="240" w:lineRule="atLeast"/>
              <w:ind w:firstLineChars="98" w:firstLine="235"/>
              <w:rPr>
                <w:rFonts w:ascii="標楷體" w:eastAsia="標楷體" w:hAnsi="標楷體"/>
                <w:kern w:val="0"/>
                <w:szCs w:val="26"/>
              </w:rPr>
            </w:pPr>
          </w:p>
        </w:tc>
      </w:tr>
    </w:tbl>
    <w:p w:rsidR="007450FA" w:rsidRPr="00F1797A" w:rsidRDefault="007450FA" w:rsidP="0003599B">
      <w:pPr>
        <w:spacing w:beforeLines="20" w:afterLines="20" w:line="240" w:lineRule="atLeast"/>
        <w:rPr>
          <w:rFonts w:ascii="標楷體" w:eastAsia="標楷體" w:hAnsi="標楷體"/>
          <w:bCs/>
          <w:sz w:val="28"/>
          <w:szCs w:val="28"/>
        </w:rPr>
      </w:pPr>
      <w:r w:rsidRPr="00F1797A">
        <w:rPr>
          <w:rFonts w:ascii="標楷體" w:eastAsia="標楷體" w:hAnsi="標楷體" w:hint="eastAsia"/>
          <w:bCs/>
          <w:szCs w:val="28"/>
        </w:rPr>
        <w:t>※本表不敷使用請自行增頁影印。　　　　　　　　　　　　　　　　　共</w:t>
      </w:r>
      <w:r w:rsidRPr="00F1797A">
        <w:rPr>
          <w:rFonts w:ascii="標楷體" w:eastAsia="標楷體" w:hAnsi="標楷體" w:hint="eastAsia"/>
          <w:bCs/>
          <w:szCs w:val="28"/>
          <w:u w:val="single"/>
        </w:rPr>
        <w:t xml:space="preserve">　　　</w:t>
      </w:r>
      <w:r w:rsidRPr="00F1797A">
        <w:rPr>
          <w:rFonts w:ascii="標楷體" w:eastAsia="標楷體" w:hAnsi="標楷體" w:hint="eastAsia"/>
          <w:bCs/>
          <w:szCs w:val="28"/>
        </w:rPr>
        <w:t>頁／第</w:t>
      </w:r>
      <w:r w:rsidRPr="00F1797A">
        <w:rPr>
          <w:rFonts w:ascii="標楷體" w:eastAsia="標楷體" w:hAnsi="標楷體" w:hint="eastAsia"/>
          <w:bCs/>
          <w:szCs w:val="28"/>
          <w:u w:val="single"/>
        </w:rPr>
        <w:t xml:space="preserve">　　　</w:t>
      </w:r>
      <w:r w:rsidRPr="00F1797A">
        <w:rPr>
          <w:rFonts w:ascii="標楷體" w:eastAsia="標楷體" w:hAnsi="標楷體" w:hint="eastAsia"/>
          <w:bCs/>
          <w:szCs w:val="28"/>
        </w:rPr>
        <w:t>頁</w:t>
      </w:r>
    </w:p>
    <w:p w:rsidR="007450FA" w:rsidRPr="00F1797A" w:rsidRDefault="007450FA" w:rsidP="00DC1B62">
      <w:pPr>
        <w:spacing w:beforeLines="20" w:afterLines="20" w:line="240" w:lineRule="atLeast"/>
        <w:jc w:val="center"/>
        <w:rPr>
          <w:rFonts w:ascii="標楷體" w:eastAsia="標楷體" w:hAnsi="標楷體"/>
          <w:b/>
          <w:sz w:val="28"/>
          <w:szCs w:val="32"/>
        </w:rPr>
      </w:pPr>
      <w:r>
        <w:rPr>
          <w:noProof/>
        </w:rPr>
        <w:pict>
          <v:shape id="Text Box 8" o:spid="_x0000_s1030" type="#_x0000_t202" style="position:absolute;left:0;text-align:left;margin-left:473.1pt;margin-top:-26.2pt;width:52.6pt;height:25.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">
            <v:textbox style="mso-fit-shape-to-text:t">
              <w:txbxContent>
                <w:p w:rsidR="007450FA" w:rsidRDefault="007450FA" w:rsidP="00751FD8">
                  <w:r>
                    <w:rPr>
                      <w:rFonts w:hint="eastAsia"/>
                    </w:rPr>
                    <w:t>附件</w:t>
                  </w:r>
                  <w:r>
                    <w:t>3</w:t>
                  </w:r>
                </w:p>
              </w:txbxContent>
            </v:textbox>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－著作權證明書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56"/>
      </w:tblGrid>
      <w:tr w:rsidR="007450FA" w:rsidRPr="00F1797A" w:rsidTr="00226315">
        <w:tc>
          <w:tcPr>
            <w:tcW w:w="10456" w:type="dxa"/>
          </w:tcPr>
          <w:p w:rsidR="007450FA" w:rsidRPr="00F1797A" w:rsidRDefault="007450FA" w:rsidP="00857753">
            <w:pPr>
              <w:spacing w:line="500" w:lineRule="exact"/>
              <w:rPr>
                <w:rFonts w:ascii="標楷體" w:eastAsia="標楷體" w:hAnsi="標楷體"/>
                <w:sz w:val="28"/>
                <w:szCs w:val="28"/>
              </w:rPr>
            </w:pP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本人等參加「嘉義縣第八屆全國原住民族語言戲劇競賽雲嘉區初賽」</w:t>
            </w:r>
            <w:r w:rsidRPr="00F1797A">
              <w:rPr>
                <w:rFonts w:ascii="標楷體" w:eastAsia="標楷體" w:hAnsi="標楷體"/>
                <w:sz w:val="28"/>
                <w:szCs w:val="28"/>
              </w:rPr>
              <w:t>(</w:t>
            </w:r>
            <w:r w:rsidRPr="00F1797A">
              <w:rPr>
                <w:rFonts w:ascii="標楷體" w:eastAsia="標楷體" w:hAnsi="標楷體" w:hint="eastAsia"/>
                <w:sz w:val="28"/>
                <w:szCs w:val="28"/>
              </w:rPr>
              <w:t>以下簡稱本活動</w:t>
            </w:r>
            <w:r w:rsidRPr="00F1797A">
              <w:rPr>
                <w:rFonts w:ascii="標楷體" w:eastAsia="標楷體" w:hAnsi="標楷體"/>
                <w:sz w:val="28"/>
                <w:szCs w:val="28"/>
              </w:rPr>
              <w:t>)</w:t>
            </w:r>
            <w:r w:rsidRPr="00F1797A">
              <w:rPr>
                <w:rFonts w:ascii="標楷體" w:eastAsia="標楷體" w:hAnsi="標楷體" w:hint="eastAsia"/>
                <w:sz w:val="28"/>
                <w:szCs w:val="28"/>
              </w:rPr>
              <w:t>提供劇本、音樂、參賽資料等物品予以活動使用，擔保及同意如下：</w:t>
            </w:r>
          </w:p>
          <w:p w:rsidR="007450FA" w:rsidRPr="00F1797A" w:rsidRDefault="007450FA" w:rsidP="00857753">
            <w:pPr>
              <w:numPr>
                <w:ilvl w:val="0"/>
                <w:numId w:val="15"/>
              </w:numPr>
              <w:spacing w:line="500" w:lineRule="exact"/>
              <w:rPr>
                <w:rFonts w:ascii="標楷體" w:eastAsia="標楷體" w:hAnsi="標楷體"/>
                <w:sz w:val="28"/>
                <w:szCs w:val="28"/>
              </w:rPr>
            </w:pPr>
            <w:r w:rsidRPr="00F1797A">
              <w:rPr>
                <w:rFonts w:ascii="標楷體" w:eastAsia="標楷體" w:hAnsi="標楷體" w:hint="eastAsia"/>
                <w:sz w:val="28"/>
                <w:szCs w:val="28"/>
              </w:rPr>
              <w:t>本人擔保就本人之參賽資料，享有一切著作權利，或已取得版權所有者之授權，並無抄襲、剽竊之情事；若有作品不實、侵害他人著作權及其他法令之行為，相關法律責任及損失，由本人自行負責及賠償。</w:t>
            </w:r>
          </w:p>
          <w:p w:rsidR="007450FA" w:rsidRPr="00F1797A" w:rsidRDefault="007450FA" w:rsidP="00857753">
            <w:pPr>
              <w:numPr>
                <w:ilvl w:val="0"/>
                <w:numId w:val="15"/>
              </w:numPr>
              <w:spacing w:line="500" w:lineRule="exact"/>
              <w:rPr>
                <w:rFonts w:ascii="標楷體" w:eastAsia="標楷體" w:hAnsi="標楷體"/>
                <w:sz w:val="28"/>
                <w:szCs w:val="28"/>
              </w:rPr>
            </w:pPr>
            <w:r w:rsidRPr="00F1797A">
              <w:rPr>
                <w:rFonts w:ascii="標楷體" w:eastAsia="標楷體" w:hAnsi="標楷體" w:hint="eastAsia"/>
                <w:sz w:val="28"/>
                <w:szCs w:val="28"/>
              </w:rPr>
              <w:t>本人同意將本人作品永久無償授權予主辦單位業務之行政機關宣傳及非營利使用，並主辦單位得利用本人提供之資料於國內外重製、散布、改作、公開傳輸、公開播送及公開上映，以利推廣宣傳相關活動。</w:t>
            </w:r>
          </w:p>
          <w:p w:rsidR="007450FA" w:rsidRPr="00F1797A" w:rsidRDefault="007450FA" w:rsidP="00857753">
            <w:pPr>
              <w:numPr>
                <w:ilvl w:val="0"/>
                <w:numId w:val="15"/>
              </w:numPr>
              <w:spacing w:line="500" w:lineRule="exact"/>
              <w:rPr>
                <w:rFonts w:ascii="標楷體" w:eastAsia="標楷體" w:hAnsi="標楷體"/>
                <w:sz w:val="28"/>
                <w:szCs w:val="28"/>
              </w:rPr>
            </w:pPr>
            <w:r w:rsidRPr="00F1797A">
              <w:rPr>
                <w:rFonts w:ascii="標楷體" w:eastAsia="標楷體" w:hAnsi="標楷體" w:hint="eastAsia"/>
                <w:sz w:val="28"/>
                <w:szCs w:val="28"/>
              </w:rPr>
              <w:t>本人同意主辦單位於對於參賽作品均有攝</w:t>
            </w:r>
            <w:r w:rsidRPr="00F1797A">
              <w:rPr>
                <w:rFonts w:ascii="標楷體" w:eastAsia="標楷體" w:hAnsi="標楷體"/>
                <w:sz w:val="28"/>
                <w:szCs w:val="28"/>
              </w:rPr>
              <w:t>(</w:t>
            </w:r>
            <w:r w:rsidRPr="00F1797A">
              <w:rPr>
                <w:rFonts w:ascii="標楷體" w:eastAsia="標楷體" w:hAnsi="標楷體" w:hint="eastAsia"/>
                <w:sz w:val="28"/>
                <w:szCs w:val="28"/>
              </w:rPr>
              <w:t>錄</w:t>
            </w:r>
            <w:r w:rsidRPr="00F1797A">
              <w:rPr>
                <w:rFonts w:ascii="標楷體" w:eastAsia="標楷體" w:hAnsi="標楷體"/>
                <w:sz w:val="28"/>
                <w:szCs w:val="28"/>
              </w:rPr>
              <w:t>)</w:t>
            </w:r>
            <w:r w:rsidRPr="00F1797A">
              <w:rPr>
                <w:rFonts w:ascii="標楷體" w:eastAsia="標楷體" w:hAnsi="標楷體" w:hint="eastAsia"/>
                <w:sz w:val="28"/>
                <w:szCs w:val="28"/>
              </w:rPr>
              <w:t>影、錄音及展覽之權利，並授予主辦單位永久享有非營利之利用，並不受次數、期限、方式及地點之限制，且主辦單位不需支付任何費用。</w:t>
            </w:r>
          </w:p>
          <w:p w:rsidR="007450FA" w:rsidRPr="00F1797A" w:rsidRDefault="007450FA" w:rsidP="00857753">
            <w:pPr>
              <w:numPr>
                <w:ilvl w:val="0"/>
                <w:numId w:val="15"/>
              </w:numPr>
              <w:spacing w:line="500" w:lineRule="exact"/>
              <w:rPr>
                <w:rFonts w:ascii="標楷體" w:eastAsia="標楷體" w:hAnsi="標楷體"/>
                <w:sz w:val="28"/>
                <w:szCs w:val="28"/>
              </w:rPr>
            </w:pPr>
            <w:r w:rsidRPr="00F1797A">
              <w:rPr>
                <w:rFonts w:ascii="標楷體" w:eastAsia="標楷體" w:hAnsi="標楷體" w:hint="eastAsia"/>
                <w:sz w:val="28"/>
                <w:szCs w:val="28"/>
              </w:rPr>
              <w:t>本人擔保參賽作品為不曾參與戲劇競賽得獎之作品，亦不得為市面上所發行之商品，參賽作品若經檢舉或告發涉及著作權、專利權及其他智慧財產權等之侵害，將取消參賽資格不得異議，若參賽後獲獎亦將追回獎金、獎盃與獎狀，並自負法律責任。</w:t>
            </w:r>
          </w:p>
          <w:p w:rsidR="007450FA" w:rsidRPr="00F1797A" w:rsidRDefault="007450FA" w:rsidP="00857753">
            <w:pPr>
              <w:spacing w:line="500" w:lineRule="exact"/>
              <w:rPr>
                <w:rFonts w:ascii="標楷體" w:eastAsia="標楷體" w:hAnsi="標楷體"/>
                <w:sz w:val="28"/>
                <w:szCs w:val="28"/>
              </w:rPr>
            </w:pPr>
          </w:p>
          <w:p w:rsidR="007450FA" w:rsidRPr="00F1797A" w:rsidRDefault="007450FA" w:rsidP="00857753">
            <w:pPr>
              <w:spacing w:line="500" w:lineRule="exact"/>
              <w:rPr>
                <w:rFonts w:ascii="標楷體" w:eastAsia="標楷體" w:hAnsi="標楷體"/>
                <w:sz w:val="28"/>
                <w:szCs w:val="28"/>
              </w:rPr>
            </w:pPr>
          </w:p>
          <w:p w:rsidR="007450FA" w:rsidRPr="00F1797A" w:rsidRDefault="007450FA" w:rsidP="00857753">
            <w:pPr>
              <w:spacing w:line="500" w:lineRule="exact"/>
              <w:rPr>
                <w:rFonts w:ascii="標楷體" w:eastAsia="標楷體" w:hAnsi="標楷體"/>
                <w:sz w:val="28"/>
                <w:szCs w:val="28"/>
              </w:rPr>
            </w:pPr>
          </w:p>
          <w:p w:rsidR="007450FA" w:rsidRPr="00F1797A" w:rsidRDefault="007450FA" w:rsidP="00857753">
            <w:pPr>
              <w:rPr>
                <w:rFonts w:ascii="標楷體" w:eastAsia="標楷體" w:hAnsi="標楷體"/>
                <w:sz w:val="28"/>
                <w:szCs w:val="28"/>
              </w:rPr>
            </w:pPr>
            <w:r w:rsidRPr="00F1797A">
              <w:rPr>
                <w:rFonts w:ascii="標楷體" w:eastAsia="標楷體" w:hAnsi="標楷體" w:hint="eastAsia"/>
                <w:sz w:val="28"/>
                <w:szCs w:val="28"/>
              </w:rPr>
              <w:t>參賽隊伍名稱：</w:t>
            </w:r>
            <w:r w:rsidRPr="00F1797A">
              <w:rPr>
                <w:rFonts w:ascii="標楷體" w:eastAsia="標楷體" w:hAnsi="標楷體"/>
                <w:sz w:val="28"/>
                <w:szCs w:val="28"/>
              </w:rPr>
              <w:t>______________________________</w:t>
            </w:r>
          </w:p>
          <w:p w:rsidR="007450FA" w:rsidRPr="00F1797A" w:rsidRDefault="007450FA" w:rsidP="00857753">
            <w:pPr>
              <w:rPr>
                <w:rFonts w:ascii="標楷體" w:eastAsia="標楷體" w:hAnsi="標楷體"/>
                <w:sz w:val="28"/>
                <w:szCs w:val="28"/>
              </w:rPr>
            </w:pPr>
            <w:r w:rsidRPr="00F1797A">
              <w:rPr>
                <w:rFonts w:ascii="標楷體" w:eastAsia="標楷體" w:hAnsi="標楷體" w:hint="eastAsia"/>
                <w:sz w:val="28"/>
                <w:szCs w:val="28"/>
              </w:rPr>
              <w:t>立書人職稱：</w:t>
            </w:r>
            <w:r w:rsidRPr="00F1797A">
              <w:rPr>
                <w:rFonts w:ascii="標楷體" w:eastAsia="標楷體" w:hAnsi="標楷體"/>
                <w:sz w:val="28"/>
                <w:szCs w:val="28"/>
              </w:rPr>
              <w:t>________________________________</w:t>
            </w:r>
          </w:p>
          <w:p w:rsidR="007450FA" w:rsidRPr="00F1797A" w:rsidRDefault="007450FA" w:rsidP="00857753">
            <w:pPr>
              <w:rPr>
                <w:rFonts w:ascii="標楷體" w:eastAsia="標楷體" w:hAnsi="標楷體"/>
                <w:sz w:val="28"/>
                <w:szCs w:val="28"/>
              </w:rPr>
            </w:pPr>
            <w:r w:rsidRPr="00F1797A">
              <w:rPr>
                <w:rFonts w:ascii="標楷體" w:eastAsia="標楷體" w:hAnsi="標楷體" w:hint="eastAsia"/>
                <w:sz w:val="28"/>
                <w:szCs w:val="28"/>
              </w:rPr>
              <w:t>立書人身分證字號：</w:t>
            </w:r>
            <w:r w:rsidRPr="00F1797A">
              <w:rPr>
                <w:rFonts w:ascii="標楷體" w:eastAsia="標楷體" w:hAnsi="標楷體"/>
                <w:sz w:val="28"/>
                <w:szCs w:val="28"/>
              </w:rPr>
              <w:t>__________________________</w:t>
            </w:r>
          </w:p>
          <w:p w:rsidR="007450FA" w:rsidRPr="00F1797A" w:rsidRDefault="007450FA" w:rsidP="00857753">
            <w:pPr>
              <w:rPr>
                <w:rFonts w:ascii="標楷體" w:eastAsia="標楷體" w:hAnsi="標楷體"/>
                <w:sz w:val="28"/>
                <w:szCs w:val="28"/>
              </w:rPr>
            </w:pPr>
            <w:r w:rsidRPr="00F1797A">
              <w:rPr>
                <w:rFonts w:ascii="標楷體" w:eastAsia="標楷體" w:hAnsi="標楷體" w:hint="eastAsia"/>
                <w:sz w:val="28"/>
                <w:szCs w:val="28"/>
              </w:rPr>
              <w:t>立書人簽名：</w:t>
            </w:r>
            <w:r w:rsidRPr="00F1797A">
              <w:rPr>
                <w:rFonts w:ascii="標楷體" w:eastAsia="標楷體" w:hAnsi="標楷體"/>
                <w:sz w:val="28"/>
                <w:szCs w:val="28"/>
              </w:rPr>
              <w:t>________________________________</w:t>
            </w:r>
          </w:p>
          <w:p w:rsidR="007450FA" w:rsidRPr="00F1797A" w:rsidRDefault="007450FA" w:rsidP="00212438">
            <w:pPr>
              <w:jc w:val="center"/>
              <w:rPr>
                <w:rFonts w:ascii="標楷體" w:eastAsia="標楷體" w:hAnsi="標楷體"/>
                <w:sz w:val="28"/>
                <w:szCs w:val="28"/>
              </w:rPr>
            </w:pPr>
          </w:p>
          <w:p w:rsidR="007450FA" w:rsidRPr="00F1797A" w:rsidRDefault="007450FA" w:rsidP="00212438">
            <w:pPr>
              <w:jc w:val="center"/>
              <w:rPr>
                <w:rFonts w:ascii="標楷體" w:eastAsia="標楷體" w:hAnsi="標楷體"/>
                <w:sz w:val="28"/>
                <w:szCs w:val="28"/>
              </w:rPr>
            </w:pPr>
            <w:r w:rsidRPr="00F1797A">
              <w:rPr>
                <w:rFonts w:ascii="標楷體" w:eastAsia="標楷體" w:hAnsi="標楷體" w:hint="eastAsia"/>
                <w:sz w:val="28"/>
                <w:szCs w:val="28"/>
              </w:rPr>
              <w:t>中華民國</w:t>
            </w:r>
            <w:r w:rsidRPr="00F1797A">
              <w:rPr>
                <w:rFonts w:ascii="標楷體" w:eastAsia="標楷體" w:hAnsi="標楷體"/>
                <w:sz w:val="28"/>
                <w:szCs w:val="28"/>
              </w:rPr>
              <w:t>107</w:t>
            </w:r>
            <w:r w:rsidRPr="00F1797A">
              <w:rPr>
                <w:rFonts w:ascii="標楷體" w:eastAsia="標楷體" w:hAnsi="標楷體" w:hint="eastAsia"/>
                <w:sz w:val="28"/>
                <w:szCs w:val="28"/>
              </w:rPr>
              <w:t>年</w:t>
            </w:r>
            <w:r w:rsidRPr="00F1797A">
              <w:rPr>
                <w:rFonts w:ascii="標楷體" w:eastAsia="標楷體" w:hAnsi="標楷體"/>
                <w:sz w:val="28"/>
                <w:szCs w:val="28"/>
              </w:rPr>
              <w:t xml:space="preserve">      </w:t>
            </w:r>
            <w:r w:rsidRPr="00F1797A">
              <w:rPr>
                <w:rFonts w:ascii="標楷體" w:eastAsia="標楷體" w:hAnsi="標楷體" w:hint="eastAsia"/>
                <w:sz w:val="28"/>
                <w:szCs w:val="28"/>
              </w:rPr>
              <w:t>月</w:t>
            </w:r>
            <w:r w:rsidRPr="00F1797A">
              <w:rPr>
                <w:rFonts w:ascii="標楷體" w:eastAsia="標楷體" w:hAnsi="標楷體"/>
                <w:sz w:val="28"/>
                <w:szCs w:val="28"/>
              </w:rPr>
              <w:t xml:space="preserve">      </w:t>
            </w:r>
            <w:r w:rsidRPr="00F1797A">
              <w:rPr>
                <w:rFonts w:ascii="標楷體" w:eastAsia="標楷體" w:hAnsi="標楷體" w:hint="eastAsia"/>
                <w:sz w:val="28"/>
                <w:szCs w:val="28"/>
              </w:rPr>
              <w:t>日</w:t>
            </w:r>
          </w:p>
        </w:tc>
      </w:tr>
    </w:tbl>
    <w:p w:rsidR="007450FA" w:rsidRPr="00F1797A" w:rsidRDefault="007450FA" w:rsidP="00DC1B62">
      <w:pPr>
        <w:spacing w:beforeLines="20" w:afterLines="20" w:line="240" w:lineRule="atLeast"/>
        <w:jc w:val="center"/>
        <w:rPr>
          <w:rFonts w:ascii="標楷體" w:eastAsia="標楷體" w:hAnsi="標楷體"/>
          <w:b/>
          <w:sz w:val="28"/>
          <w:szCs w:val="28"/>
        </w:rPr>
      </w:pPr>
      <w:r>
        <w:rPr>
          <w:noProof/>
        </w:rPr>
        <w:pict>
          <v:shape id="Text Box 17" o:spid="_x0000_s1031" type="#_x0000_t202" style="position:absolute;left:0;text-align:left;margin-left:469.5pt;margin-top:-27pt;width:52.6pt;height:152.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">
            <v:textbox style="mso-fit-shape-to-text:t">
              <w:txbxContent>
                <w:p w:rsidR="007450FA" w:rsidRDefault="007450FA" w:rsidP="00B32B92">
                  <w:r>
                    <w:rPr>
                      <w:rFonts w:hint="eastAsia"/>
                    </w:rPr>
                    <w:t>附件</w:t>
                  </w:r>
                  <w:r>
                    <w:t>4</w:t>
                  </w:r>
                </w:p>
              </w:txbxContent>
            </v:textbox>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w:t>
      </w:r>
      <w:r w:rsidRPr="00F1797A">
        <w:rPr>
          <w:rFonts w:ascii="標楷體" w:eastAsia="標楷體" w:hAnsi="標楷體" w:hint="eastAsia"/>
          <w:b/>
          <w:sz w:val="28"/>
          <w:szCs w:val="28"/>
        </w:rPr>
        <w:t>表演內容授權同意書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56"/>
      </w:tblGrid>
      <w:tr w:rsidR="007450FA" w:rsidRPr="00F1797A" w:rsidTr="00467EEA">
        <w:tc>
          <w:tcPr>
            <w:tcW w:w="10456" w:type="dxa"/>
          </w:tcPr>
          <w:p w:rsidR="007450FA" w:rsidRPr="00F1797A" w:rsidRDefault="007450FA" w:rsidP="00857753">
            <w:pPr>
              <w:jc w:val="center"/>
              <w:rPr>
                <w:rFonts w:ascii="標楷體" w:eastAsia="標楷體" w:hAnsi="標楷體"/>
                <w:sz w:val="16"/>
                <w:szCs w:val="16"/>
              </w:rPr>
            </w:pPr>
          </w:p>
          <w:p w:rsidR="007450FA" w:rsidRPr="00F1797A" w:rsidRDefault="007450FA" w:rsidP="00857753">
            <w:pPr>
              <w:spacing w:line="520" w:lineRule="exact"/>
              <w:ind w:firstLineChars="200" w:firstLine="560"/>
              <w:rPr>
                <w:rFonts w:ascii="標楷體" w:eastAsia="標楷體" w:hAnsi="標楷體"/>
                <w:sz w:val="28"/>
                <w:szCs w:val="28"/>
              </w:rPr>
            </w:pPr>
            <w:r w:rsidRPr="00F1797A">
              <w:rPr>
                <w:rFonts w:ascii="標楷體" w:eastAsia="標楷體" w:hAnsi="標楷體" w:hint="eastAsia"/>
                <w:sz w:val="28"/>
                <w:szCs w:val="28"/>
              </w:rPr>
              <w:t>立同意書人</w:t>
            </w:r>
            <w:r w:rsidRPr="00F1797A">
              <w:rPr>
                <w:rFonts w:ascii="標楷體" w:eastAsia="標楷體" w:hAnsi="標楷體"/>
                <w:sz w:val="28"/>
                <w:szCs w:val="28"/>
                <w:u w:val="single"/>
              </w:rPr>
              <w:t xml:space="preserve">                  </w:t>
            </w:r>
            <w:r w:rsidRPr="00F1797A">
              <w:rPr>
                <w:rFonts w:ascii="標楷體" w:eastAsia="標楷體" w:hAnsi="標楷體"/>
                <w:sz w:val="28"/>
                <w:szCs w:val="28"/>
              </w:rPr>
              <w:t>(</w:t>
            </w:r>
            <w:r w:rsidRPr="00F1797A">
              <w:rPr>
                <w:rFonts w:ascii="標楷體" w:eastAsia="標楷體" w:hAnsi="標楷體" w:hint="eastAsia"/>
                <w:sz w:val="28"/>
                <w:szCs w:val="28"/>
              </w:rPr>
              <w:t>下稱甲方</w:t>
            </w:r>
            <w:r w:rsidRPr="00F1797A">
              <w:rPr>
                <w:rFonts w:ascii="標楷體" w:eastAsia="標楷體" w:hAnsi="標楷體"/>
                <w:sz w:val="28"/>
                <w:szCs w:val="28"/>
              </w:rPr>
              <w:t>)</w:t>
            </w:r>
            <w:r w:rsidRPr="00F1797A">
              <w:rPr>
                <w:rFonts w:ascii="標楷體" w:eastAsia="標楷體" w:hAnsi="標楷體" w:hint="eastAsia"/>
                <w:sz w:val="28"/>
                <w:szCs w:val="28"/>
              </w:rPr>
              <w:t>謹同意將本隊</w:t>
            </w:r>
            <w:r w:rsidRPr="00F1797A">
              <w:rPr>
                <w:rFonts w:ascii="標楷體" w:eastAsia="標楷體" w:hAnsi="標楷體"/>
                <w:sz w:val="28"/>
                <w:szCs w:val="28"/>
              </w:rPr>
              <w:t>(</w:t>
            </w:r>
            <w:r w:rsidRPr="00F1797A">
              <w:rPr>
                <w:rFonts w:ascii="標楷體" w:eastAsia="標楷體" w:hAnsi="標楷體" w:hint="eastAsia"/>
                <w:sz w:val="28"/>
                <w:szCs w:val="28"/>
              </w:rPr>
              <w:t>本人</w:t>
            </w:r>
            <w:r w:rsidRPr="00F1797A">
              <w:rPr>
                <w:rFonts w:ascii="標楷體" w:eastAsia="標楷體" w:hAnsi="標楷體"/>
                <w:sz w:val="28"/>
                <w:szCs w:val="28"/>
              </w:rPr>
              <w:t>)</w:t>
            </w:r>
            <w:r w:rsidRPr="00F1797A">
              <w:rPr>
                <w:rFonts w:ascii="標楷體" w:eastAsia="標楷體" w:hAnsi="標楷體" w:hint="eastAsia"/>
                <w:sz w:val="28"/>
                <w:szCs w:val="28"/>
              </w:rPr>
              <w:t>享有或著作權人授權之活動「嘉義縣第八屆全國原住民族語言戲劇競賽雲嘉區初賽」</w:t>
            </w:r>
            <w:r w:rsidRPr="00F1797A">
              <w:rPr>
                <w:rFonts w:ascii="標楷體" w:eastAsia="標楷體" w:hAnsi="標楷體"/>
                <w:sz w:val="28"/>
                <w:szCs w:val="28"/>
              </w:rPr>
              <w:t>(</w:t>
            </w:r>
            <w:r w:rsidRPr="00F1797A">
              <w:rPr>
                <w:rFonts w:ascii="標楷體" w:eastAsia="標楷體" w:hAnsi="標楷體" w:hint="eastAsia"/>
                <w:sz w:val="28"/>
                <w:szCs w:val="28"/>
              </w:rPr>
              <w:t>以下簡稱本活動</w:t>
            </w:r>
            <w:r w:rsidRPr="00F1797A">
              <w:rPr>
                <w:rFonts w:ascii="標楷體" w:eastAsia="標楷體" w:hAnsi="標楷體"/>
                <w:sz w:val="28"/>
                <w:szCs w:val="28"/>
              </w:rPr>
              <w:t>)</w:t>
            </w:r>
            <w:r w:rsidRPr="00F1797A">
              <w:rPr>
                <w:rFonts w:ascii="標楷體" w:eastAsia="標楷體" w:hAnsi="標楷體" w:hint="eastAsia"/>
                <w:sz w:val="28"/>
                <w:szCs w:val="28"/>
              </w:rPr>
              <w:t>無償授權予主辦單位</w:t>
            </w:r>
            <w:r w:rsidRPr="00F1797A">
              <w:rPr>
                <w:rFonts w:ascii="標楷體" w:eastAsia="標楷體" w:hAnsi="標楷體"/>
                <w:sz w:val="28"/>
                <w:szCs w:val="28"/>
              </w:rPr>
              <w:t>(</w:t>
            </w:r>
            <w:r w:rsidRPr="00F1797A">
              <w:rPr>
                <w:rFonts w:ascii="標楷體" w:eastAsia="標楷體" w:hAnsi="標楷體" w:hint="eastAsia"/>
                <w:sz w:val="28"/>
                <w:szCs w:val="28"/>
              </w:rPr>
              <w:t>下稱乙方</w:t>
            </w:r>
            <w:r w:rsidRPr="00F1797A">
              <w:rPr>
                <w:rFonts w:ascii="標楷體" w:eastAsia="標楷體" w:hAnsi="標楷體"/>
                <w:sz w:val="28"/>
                <w:szCs w:val="28"/>
              </w:rPr>
              <w:t>)</w:t>
            </w:r>
            <w:r w:rsidRPr="00F1797A">
              <w:rPr>
                <w:rFonts w:ascii="標楷體" w:eastAsia="標楷體" w:hAnsi="標楷體" w:hint="eastAsia"/>
                <w:sz w:val="28"/>
                <w:szCs w:val="28"/>
              </w:rPr>
              <w:t>錄製並公開播送。</w:t>
            </w:r>
          </w:p>
          <w:p w:rsidR="007450FA" w:rsidRPr="00F1797A" w:rsidRDefault="007450FA" w:rsidP="00857753">
            <w:pPr>
              <w:spacing w:line="520" w:lineRule="exact"/>
              <w:rPr>
                <w:rFonts w:ascii="標楷體" w:eastAsia="標楷體" w:hAnsi="標楷體"/>
                <w:sz w:val="28"/>
                <w:szCs w:val="28"/>
              </w:rPr>
            </w:pPr>
          </w:p>
          <w:p w:rsidR="007450FA" w:rsidRPr="00F1797A" w:rsidRDefault="007450FA" w:rsidP="00857753">
            <w:pPr>
              <w:spacing w:line="520" w:lineRule="exact"/>
              <w:rPr>
                <w:rFonts w:ascii="標楷體" w:eastAsia="標楷體" w:hAnsi="標楷體"/>
                <w:sz w:val="28"/>
                <w:szCs w:val="28"/>
              </w:rPr>
            </w:pPr>
            <w:r w:rsidRPr="00F1797A">
              <w:rPr>
                <w:rFonts w:ascii="標楷體" w:eastAsia="標楷體" w:hAnsi="標楷體" w:hint="eastAsia"/>
                <w:sz w:val="28"/>
                <w:szCs w:val="28"/>
              </w:rPr>
              <w:t>雙方協議條件如下：</w:t>
            </w:r>
          </w:p>
          <w:p w:rsidR="007450FA" w:rsidRPr="00F1797A" w:rsidRDefault="007450FA" w:rsidP="00857753">
            <w:pPr>
              <w:spacing w:line="520" w:lineRule="exact"/>
              <w:rPr>
                <w:rFonts w:ascii="標楷體" w:eastAsia="標楷體" w:hAnsi="標楷體"/>
                <w:sz w:val="28"/>
                <w:szCs w:val="28"/>
              </w:rPr>
            </w:pPr>
            <w:r w:rsidRPr="00F1797A">
              <w:rPr>
                <w:rFonts w:ascii="標楷體" w:eastAsia="標楷體" w:hAnsi="標楷體" w:hint="eastAsia"/>
                <w:sz w:val="28"/>
                <w:szCs w:val="28"/>
              </w:rPr>
              <w:t>一、活動名稱：嘉義縣第八屆原住民族語言戲劇競賽雲嘉區初賽</w:t>
            </w:r>
          </w:p>
          <w:p w:rsidR="007450FA" w:rsidRPr="00F1797A" w:rsidRDefault="007450FA" w:rsidP="00857753">
            <w:pPr>
              <w:spacing w:line="500" w:lineRule="exact"/>
              <w:ind w:left="1400" w:hangingChars="500" w:hanging="1400"/>
              <w:rPr>
                <w:rFonts w:ascii="標楷體" w:eastAsia="標楷體" w:hAnsi="標楷體"/>
                <w:sz w:val="28"/>
                <w:szCs w:val="28"/>
                <w:u w:val="single"/>
              </w:rPr>
            </w:pPr>
            <w:r w:rsidRPr="00F1797A">
              <w:rPr>
                <w:rFonts w:ascii="標楷體" w:eastAsia="標楷體" w:hAnsi="標楷體" w:hint="eastAsia"/>
                <w:sz w:val="28"/>
                <w:szCs w:val="28"/>
              </w:rPr>
              <w:t>二、比賽組別</w:t>
            </w:r>
            <w:r w:rsidRPr="00F1797A">
              <w:rPr>
                <w:rFonts w:ascii="標楷體" w:eastAsia="標楷體" w:hAnsi="標楷體"/>
                <w:sz w:val="28"/>
                <w:szCs w:val="28"/>
              </w:rPr>
              <w:t>/</w:t>
            </w:r>
            <w:r w:rsidRPr="00F1797A">
              <w:rPr>
                <w:rFonts w:ascii="標楷體" w:eastAsia="標楷體" w:hAnsi="標楷體" w:hint="eastAsia"/>
                <w:sz w:val="28"/>
                <w:szCs w:val="28"/>
              </w:rPr>
              <w:t>隊名：</w:t>
            </w:r>
            <w:r w:rsidRPr="00F1797A">
              <w:rPr>
                <w:rFonts w:ascii="標楷體" w:eastAsia="標楷體" w:hAnsi="標楷體"/>
                <w:sz w:val="28"/>
                <w:szCs w:val="28"/>
                <w:u w:val="single"/>
              </w:rPr>
              <w:t xml:space="preserve">      </w:t>
            </w:r>
            <w:r w:rsidRPr="00F1797A">
              <w:rPr>
                <w:rFonts w:ascii="標楷體" w:eastAsia="標楷體" w:hAnsi="標楷體" w:hint="eastAsia"/>
                <w:sz w:val="28"/>
                <w:szCs w:val="28"/>
                <w:u w:val="single"/>
              </w:rPr>
              <w:t>組</w:t>
            </w:r>
            <w:r w:rsidRPr="00F1797A">
              <w:rPr>
                <w:rFonts w:ascii="標楷體" w:eastAsia="標楷體" w:hAnsi="標楷體"/>
                <w:sz w:val="28"/>
                <w:szCs w:val="28"/>
                <w:u w:val="single"/>
              </w:rPr>
              <w:t xml:space="preserve">/                                      </w:t>
            </w:r>
          </w:p>
          <w:p w:rsidR="007450FA" w:rsidRPr="00F1797A" w:rsidRDefault="007450FA" w:rsidP="00990ECB">
            <w:pPr>
              <w:spacing w:line="520" w:lineRule="exact"/>
              <w:rPr>
                <w:rFonts w:ascii="標楷體" w:eastAsia="標楷體" w:hAnsi="標楷體"/>
                <w:sz w:val="28"/>
                <w:szCs w:val="28"/>
              </w:rPr>
            </w:pPr>
            <w:r w:rsidRPr="00F1797A">
              <w:rPr>
                <w:rFonts w:ascii="標楷體" w:eastAsia="標楷體" w:hAnsi="標楷體" w:hint="eastAsia"/>
                <w:sz w:val="28"/>
                <w:szCs w:val="28"/>
              </w:rPr>
              <w:t>三、活動地點：</w:t>
            </w:r>
          </w:p>
          <w:p w:rsidR="007450FA" w:rsidRPr="00F1797A" w:rsidRDefault="007450FA" w:rsidP="00990ECB">
            <w:pPr>
              <w:spacing w:line="520" w:lineRule="exact"/>
              <w:rPr>
                <w:rFonts w:ascii="標楷體" w:eastAsia="標楷體" w:hAnsi="標楷體"/>
                <w:sz w:val="28"/>
                <w:szCs w:val="28"/>
              </w:rPr>
            </w:pPr>
            <w:r w:rsidRPr="00F1797A">
              <w:rPr>
                <w:rFonts w:ascii="標楷體" w:eastAsia="標楷體" w:hAnsi="標楷體" w:hint="eastAsia"/>
                <w:sz w:val="28"/>
                <w:szCs w:val="28"/>
              </w:rPr>
              <w:t>四、活動日期：</w:t>
            </w:r>
          </w:p>
          <w:p w:rsidR="007450FA" w:rsidRPr="00F1797A" w:rsidRDefault="007450FA" w:rsidP="00857753">
            <w:pPr>
              <w:spacing w:line="520" w:lineRule="exact"/>
              <w:rPr>
                <w:rFonts w:ascii="標楷體" w:eastAsia="標楷體" w:hAnsi="標楷體"/>
                <w:sz w:val="28"/>
                <w:szCs w:val="28"/>
              </w:rPr>
            </w:pPr>
            <w:r w:rsidRPr="00F1797A">
              <w:rPr>
                <w:rFonts w:ascii="標楷體" w:eastAsia="標楷體" w:hAnsi="標楷體" w:hint="eastAsia"/>
                <w:sz w:val="28"/>
                <w:szCs w:val="28"/>
              </w:rPr>
              <w:t>五、甲方保證擁有本活動完整之著作權，活動內容若有侵害他人著作權、商標權、智慧財產權或其他權益者，應由甲方全權負責，乙方不負審驗及查証之責任。</w:t>
            </w:r>
          </w:p>
          <w:p w:rsidR="007450FA" w:rsidRPr="00F1797A" w:rsidRDefault="007450FA" w:rsidP="00857753">
            <w:pPr>
              <w:spacing w:line="520" w:lineRule="exact"/>
              <w:rPr>
                <w:rFonts w:ascii="標楷體" w:eastAsia="標楷體" w:hAnsi="標楷體"/>
                <w:sz w:val="28"/>
                <w:szCs w:val="28"/>
              </w:rPr>
            </w:pPr>
            <w:r w:rsidRPr="00F1797A">
              <w:rPr>
                <w:rFonts w:ascii="標楷體" w:eastAsia="標楷體" w:hAnsi="標楷體" w:hint="eastAsia"/>
                <w:sz w:val="28"/>
                <w:szCs w:val="28"/>
              </w:rPr>
              <w:t>六、甲方同意參加本活動之表演內容</w:t>
            </w:r>
            <w:r w:rsidRPr="00F1797A">
              <w:rPr>
                <w:rFonts w:ascii="標楷體" w:eastAsia="標楷體" w:hAnsi="標楷體"/>
                <w:sz w:val="28"/>
                <w:szCs w:val="28"/>
              </w:rPr>
              <w:t>(</w:t>
            </w:r>
            <w:r w:rsidRPr="00F1797A">
              <w:rPr>
                <w:rFonts w:ascii="標楷體" w:eastAsia="標楷體" w:hAnsi="標楷體" w:hint="eastAsia"/>
                <w:sz w:val="28"/>
                <w:szCs w:val="28"/>
              </w:rPr>
              <w:t>含參賽音樂</w:t>
            </w:r>
            <w:r w:rsidRPr="00F1797A">
              <w:rPr>
                <w:rFonts w:ascii="標楷體" w:eastAsia="標楷體" w:hAnsi="標楷體"/>
                <w:sz w:val="28"/>
                <w:szCs w:val="28"/>
              </w:rPr>
              <w:t>)</w:t>
            </w:r>
            <w:r w:rsidRPr="00F1797A">
              <w:rPr>
                <w:rFonts w:ascii="標楷體" w:eastAsia="標楷體" w:hAnsi="標楷體" w:hint="eastAsia"/>
                <w:sz w:val="28"/>
                <w:szCs w:val="28"/>
              </w:rPr>
              <w:t>由本團體自行提供，非獨家、非專屬、不限地域無償授權乙方完整拍照攝錄，並可複製、製作成各種文宣事務用品</w:t>
            </w:r>
            <w:r w:rsidRPr="00F1797A">
              <w:rPr>
                <w:rFonts w:ascii="標楷體" w:eastAsia="標楷體" w:hAnsi="標楷體"/>
                <w:sz w:val="28"/>
                <w:szCs w:val="28"/>
              </w:rPr>
              <w:t>(</w:t>
            </w:r>
            <w:r w:rsidRPr="00F1797A">
              <w:rPr>
                <w:rFonts w:ascii="標楷體" w:eastAsia="標楷體" w:hAnsi="標楷體" w:hint="eastAsia"/>
                <w:sz w:val="28"/>
                <w:szCs w:val="28"/>
              </w:rPr>
              <w:t>畫冊、光碟、網路、軟體…等</w:t>
            </w:r>
            <w:r w:rsidRPr="00F1797A">
              <w:rPr>
                <w:rFonts w:ascii="標楷體" w:eastAsia="標楷體" w:hAnsi="標楷體"/>
                <w:sz w:val="28"/>
                <w:szCs w:val="28"/>
              </w:rPr>
              <w:t>)</w:t>
            </w:r>
            <w:r w:rsidRPr="00F1797A">
              <w:rPr>
                <w:rFonts w:ascii="標楷體" w:eastAsia="標楷體" w:hAnsi="標楷體" w:hint="eastAsia"/>
                <w:sz w:val="28"/>
                <w:szCs w:val="28"/>
              </w:rPr>
              <w:t>發行，或於電視頻道或網路中公開播送、公開傳輸或其他非營利之用，並得對第三人進行再授權，其版權及著作財產權歸主辦單位所，參賽隊伍不得異議。</w:t>
            </w:r>
          </w:p>
          <w:p w:rsidR="007450FA" w:rsidRPr="00F1797A" w:rsidRDefault="007450FA" w:rsidP="00857753">
            <w:pPr>
              <w:spacing w:line="520" w:lineRule="exact"/>
              <w:rPr>
                <w:rFonts w:ascii="標楷體" w:eastAsia="標楷體" w:hAnsi="標楷體"/>
                <w:sz w:val="28"/>
                <w:szCs w:val="28"/>
              </w:rPr>
            </w:pPr>
          </w:p>
          <w:p w:rsidR="007450FA" w:rsidRPr="00F1797A" w:rsidRDefault="007450FA" w:rsidP="00857753">
            <w:pPr>
              <w:spacing w:line="600" w:lineRule="exact"/>
              <w:rPr>
                <w:rFonts w:ascii="標楷體" w:eastAsia="標楷體" w:hAnsi="標楷體"/>
                <w:sz w:val="28"/>
                <w:szCs w:val="28"/>
              </w:rPr>
            </w:pPr>
            <w:r w:rsidRPr="00F1797A">
              <w:rPr>
                <w:rFonts w:ascii="標楷體" w:eastAsia="標楷體" w:hAnsi="標楷體" w:hint="eastAsia"/>
                <w:sz w:val="28"/>
                <w:szCs w:val="28"/>
              </w:rPr>
              <w:t xml:space="preserve">　此致</w:t>
            </w:r>
          </w:p>
          <w:p w:rsidR="007450FA" w:rsidRPr="00F1797A" w:rsidRDefault="007450FA" w:rsidP="00857753">
            <w:pPr>
              <w:spacing w:line="600" w:lineRule="exact"/>
              <w:rPr>
                <w:rFonts w:ascii="標楷體" w:eastAsia="標楷體" w:hAnsi="標楷體"/>
                <w:sz w:val="28"/>
                <w:szCs w:val="28"/>
              </w:rPr>
            </w:pPr>
            <w:r w:rsidRPr="00F1797A">
              <w:rPr>
                <w:rFonts w:ascii="標楷體" w:eastAsia="標楷體" w:hAnsi="標楷體" w:hint="eastAsia"/>
                <w:sz w:val="28"/>
                <w:szCs w:val="28"/>
              </w:rPr>
              <w:t xml:space="preserve">　第八屆原住民族語戲劇競賽雲嘉區初賽主辦單位</w:t>
            </w:r>
          </w:p>
          <w:p w:rsidR="007450FA" w:rsidRPr="00F1797A" w:rsidRDefault="007450FA" w:rsidP="00857753">
            <w:pPr>
              <w:spacing w:line="6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立同意書人：</w:t>
            </w:r>
            <w:r w:rsidRPr="00F1797A">
              <w:rPr>
                <w:rFonts w:ascii="標楷體" w:eastAsia="標楷體" w:hAnsi="標楷體"/>
                <w:sz w:val="28"/>
                <w:szCs w:val="28"/>
                <w:u w:val="single"/>
              </w:rPr>
              <w:t xml:space="preserve">                      </w:t>
            </w:r>
            <w:r w:rsidRPr="00F1797A">
              <w:rPr>
                <w:rFonts w:ascii="標楷體" w:eastAsia="標楷體" w:hAnsi="標楷體"/>
                <w:sz w:val="28"/>
                <w:szCs w:val="28"/>
              </w:rPr>
              <w:t>(</w:t>
            </w:r>
            <w:r w:rsidRPr="00F1797A">
              <w:rPr>
                <w:rFonts w:ascii="標楷體" w:eastAsia="標楷體" w:hAnsi="標楷體" w:hint="eastAsia"/>
                <w:sz w:val="28"/>
                <w:szCs w:val="28"/>
              </w:rPr>
              <w:t>簽章</w:t>
            </w:r>
            <w:r w:rsidRPr="00F1797A">
              <w:rPr>
                <w:rFonts w:ascii="標楷體" w:eastAsia="標楷體" w:hAnsi="標楷體"/>
                <w:sz w:val="28"/>
                <w:szCs w:val="28"/>
              </w:rPr>
              <w:t>)</w:t>
            </w:r>
          </w:p>
          <w:p w:rsidR="007450FA" w:rsidRPr="00F1797A" w:rsidRDefault="007450FA" w:rsidP="00857753">
            <w:pPr>
              <w:spacing w:line="6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身分證字號：</w:t>
            </w:r>
            <w:r w:rsidRPr="00F1797A">
              <w:rPr>
                <w:rFonts w:ascii="標楷體" w:eastAsia="標楷體" w:hAnsi="標楷體"/>
                <w:sz w:val="28"/>
                <w:szCs w:val="28"/>
                <w:u w:val="single"/>
              </w:rPr>
              <w:t xml:space="preserve">                      </w:t>
            </w:r>
          </w:p>
          <w:p w:rsidR="007450FA" w:rsidRPr="00F1797A" w:rsidRDefault="007450FA" w:rsidP="00857753">
            <w:pPr>
              <w:spacing w:line="6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聯絡地址：</w:t>
            </w:r>
            <w:r w:rsidRPr="00F1797A">
              <w:rPr>
                <w:rFonts w:ascii="標楷體" w:eastAsia="標楷體" w:hAnsi="標楷體"/>
                <w:sz w:val="28"/>
                <w:szCs w:val="28"/>
                <w:u w:val="single"/>
              </w:rPr>
              <w:t xml:space="preserve">                                                                  </w:t>
            </w:r>
          </w:p>
          <w:p w:rsidR="007450FA" w:rsidRPr="00F1797A" w:rsidRDefault="007450FA" w:rsidP="00857753">
            <w:pPr>
              <w:spacing w:line="600" w:lineRule="exact"/>
              <w:rPr>
                <w:rFonts w:ascii="標楷體" w:eastAsia="標楷體" w:hAnsi="標楷體"/>
                <w:sz w:val="28"/>
                <w:szCs w:val="28"/>
                <w:u w:val="single"/>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聯絡電話：</w:t>
            </w:r>
            <w:r w:rsidRPr="00F1797A">
              <w:rPr>
                <w:rFonts w:ascii="標楷體" w:eastAsia="標楷體" w:hAnsi="標楷體"/>
                <w:sz w:val="28"/>
                <w:szCs w:val="28"/>
                <w:u w:val="single"/>
              </w:rPr>
              <w:t xml:space="preserve">                      </w:t>
            </w:r>
          </w:p>
          <w:p w:rsidR="007450FA" w:rsidRPr="00F1797A" w:rsidRDefault="007450FA" w:rsidP="00857753">
            <w:pPr>
              <w:spacing w:line="600" w:lineRule="exact"/>
              <w:rPr>
                <w:rFonts w:ascii="標楷體" w:eastAsia="標楷體" w:hAnsi="標楷體"/>
                <w:sz w:val="28"/>
                <w:szCs w:val="28"/>
              </w:rPr>
            </w:pPr>
          </w:p>
          <w:p w:rsidR="007450FA" w:rsidRPr="00F1797A" w:rsidRDefault="007450FA" w:rsidP="00857753">
            <w:pPr>
              <w:jc w:val="center"/>
              <w:rPr>
                <w:rFonts w:ascii="標楷體" w:eastAsia="標楷體" w:hAnsi="標楷體"/>
                <w:sz w:val="28"/>
                <w:szCs w:val="28"/>
              </w:rPr>
            </w:pPr>
            <w:r w:rsidRPr="00F1797A">
              <w:rPr>
                <w:rFonts w:ascii="標楷體" w:eastAsia="標楷體" w:hAnsi="標楷體" w:hint="eastAsia"/>
                <w:sz w:val="28"/>
                <w:szCs w:val="28"/>
              </w:rPr>
              <w:t>中華民國</w:t>
            </w:r>
            <w:r w:rsidRPr="00F1797A">
              <w:rPr>
                <w:rFonts w:ascii="標楷體" w:eastAsia="標楷體" w:hAnsi="標楷體"/>
                <w:sz w:val="28"/>
                <w:szCs w:val="28"/>
              </w:rPr>
              <w:t>107</w:t>
            </w:r>
            <w:r w:rsidRPr="00F1797A">
              <w:rPr>
                <w:rFonts w:ascii="標楷體" w:eastAsia="標楷體" w:hAnsi="標楷體" w:hint="eastAsia"/>
                <w:sz w:val="28"/>
                <w:szCs w:val="28"/>
              </w:rPr>
              <w:t>年</w:t>
            </w:r>
            <w:r w:rsidRPr="00F1797A">
              <w:rPr>
                <w:rFonts w:ascii="標楷體" w:eastAsia="標楷體" w:hAnsi="標楷體"/>
                <w:sz w:val="28"/>
                <w:szCs w:val="28"/>
              </w:rPr>
              <w:t xml:space="preserve">      </w:t>
            </w:r>
            <w:r w:rsidRPr="00F1797A">
              <w:rPr>
                <w:rFonts w:ascii="標楷體" w:eastAsia="標楷體" w:hAnsi="標楷體" w:hint="eastAsia"/>
                <w:sz w:val="28"/>
                <w:szCs w:val="28"/>
              </w:rPr>
              <w:t>月</w:t>
            </w:r>
            <w:r w:rsidRPr="00F1797A">
              <w:rPr>
                <w:rFonts w:ascii="標楷體" w:eastAsia="標楷體" w:hAnsi="標楷體"/>
                <w:sz w:val="28"/>
                <w:szCs w:val="28"/>
              </w:rPr>
              <w:t xml:space="preserve">      </w:t>
            </w:r>
            <w:r w:rsidRPr="00F1797A">
              <w:rPr>
                <w:rFonts w:ascii="標楷體" w:eastAsia="標楷體" w:hAnsi="標楷體" w:hint="eastAsia"/>
                <w:sz w:val="28"/>
                <w:szCs w:val="28"/>
              </w:rPr>
              <w:t>日</w:t>
            </w:r>
          </w:p>
        </w:tc>
      </w:tr>
    </w:tbl>
    <w:p w:rsidR="007450FA" w:rsidRPr="00F1797A" w:rsidRDefault="007450FA" w:rsidP="00DC1B62">
      <w:pPr>
        <w:spacing w:beforeLines="20" w:afterLines="20" w:line="240" w:lineRule="atLeast"/>
        <w:jc w:val="center"/>
        <w:rPr>
          <w:rFonts w:ascii="標楷體" w:eastAsia="標楷體" w:hAnsi="標楷體"/>
          <w:b/>
          <w:sz w:val="28"/>
          <w:szCs w:val="32"/>
        </w:rPr>
      </w:pPr>
      <w:r>
        <w:rPr>
          <w:noProof/>
        </w:rPr>
        <w:pict>
          <v:shape id="Text Box 14" o:spid="_x0000_s1032" type="#_x0000_t202" style="position:absolute;left:0;text-align:left;margin-left:14.65pt;margin-top:-26.9pt;width:52.6pt;height:152.15pt;z-index:251656192;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">
            <v:textbox style="mso-fit-shape-to-text:t">
              <w:txbxContent>
                <w:p w:rsidR="007450FA" w:rsidRDefault="007450FA" w:rsidP="00732990">
                  <w:r>
                    <w:rPr>
                      <w:rFonts w:hint="eastAsia"/>
                    </w:rPr>
                    <w:t>附件</w:t>
                  </w:r>
                  <w:r>
                    <w:t>5</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－全國決賽參賽同意書</w:t>
      </w:r>
    </w:p>
    <w:p w:rsidR="007450FA" w:rsidRPr="00F1797A" w:rsidRDefault="007450FA" w:rsidP="00DC1B62">
      <w:pPr>
        <w:spacing w:beforeLines="20" w:afterLines="20" w:line="240" w:lineRule="atLeast"/>
        <w:jc w:val="center"/>
        <w:rPr>
          <w:rFonts w:ascii="標楷體" w:eastAsia="標楷體" w:hAnsi="標楷體"/>
          <w:b/>
          <w:sz w:val="28"/>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22"/>
      </w:tblGrid>
      <w:tr w:rsidR="007450FA" w:rsidRPr="00F1797A" w:rsidTr="001855DE">
        <w:tc>
          <w:tcPr>
            <w:tcW w:w="10522" w:type="dxa"/>
          </w:tcPr>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hint="eastAsia"/>
                <w:sz w:val="28"/>
                <w:szCs w:val="28"/>
              </w:rPr>
              <w:t>立同意書人</w:t>
            </w:r>
            <w:r w:rsidRPr="00F1797A">
              <w:rPr>
                <w:rFonts w:ascii="標楷體" w:eastAsia="標楷體" w:hAnsi="標楷體"/>
                <w:sz w:val="28"/>
                <w:szCs w:val="28"/>
              </w:rPr>
              <w:t xml:space="preserve">                  (</w:t>
            </w:r>
            <w:r w:rsidRPr="00F1797A">
              <w:rPr>
                <w:rFonts w:ascii="標楷體" w:eastAsia="標楷體" w:hAnsi="標楷體" w:hint="eastAsia"/>
                <w:sz w:val="28"/>
                <w:szCs w:val="28"/>
              </w:rPr>
              <w:t>下稱甲方</w:t>
            </w:r>
            <w:r w:rsidRPr="00F1797A">
              <w:rPr>
                <w:rFonts w:ascii="標楷體" w:eastAsia="標楷體" w:hAnsi="標楷體"/>
                <w:sz w:val="28"/>
                <w:szCs w:val="28"/>
              </w:rPr>
              <w:t>)</w:t>
            </w:r>
            <w:r w:rsidRPr="00F1797A">
              <w:rPr>
                <w:rFonts w:ascii="標楷體" w:eastAsia="標楷體" w:hAnsi="標楷體" w:hint="eastAsia"/>
                <w:sz w:val="28"/>
                <w:szCs w:val="28"/>
              </w:rPr>
              <w:t>謹同意將本組</w:t>
            </w:r>
            <w:r w:rsidRPr="00F1797A">
              <w:rPr>
                <w:rFonts w:ascii="標楷體" w:eastAsia="標楷體" w:hAnsi="標楷體"/>
                <w:sz w:val="28"/>
                <w:szCs w:val="28"/>
              </w:rPr>
              <w:t>(</w:t>
            </w:r>
            <w:r w:rsidRPr="00F1797A">
              <w:rPr>
                <w:rFonts w:ascii="標楷體" w:eastAsia="標楷體" w:hAnsi="標楷體" w:hint="eastAsia"/>
                <w:sz w:val="28"/>
                <w:szCs w:val="28"/>
              </w:rPr>
              <w:t>本人</w:t>
            </w:r>
            <w:r w:rsidRPr="00F1797A">
              <w:rPr>
                <w:rFonts w:ascii="標楷體" w:eastAsia="標楷體" w:hAnsi="標楷體"/>
                <w:sz w:val="28"/>
                <w:szCs w:val="28"/>
              </w:rPr>
              <w:t>)</w:t>
            </w:r>
            <w:r w:rsidRPr="00F1797A">
              <w:rPr>
                <w:rFonts w:ascii="標楷體" w:eastAsia="標楷體" w:hAnsi="標楷體" w:hint="eastAsia"/>
                <w:sz w:val="28"/>
                <w:szCs w:val="28"/>
              </w:rPr>
              <w:t>代表雲嘉區參加全國之活動「第八屆原住民族語戲劇競賽</w:t>
            </w:r>
            <w:r w:rsidRPr="00F1797A">
              <w:rPr>
                <w:rFonts w:ascii="標楷體" w:eastAsia="標楷體" w:hAnsi="標楷體"/>
                <w:sz w:val="28"/>
                <w:szCs w:val="28"/>
              </w:rPr>
              <w:t>-</w:t>
            </w:r>
            <w:r w:rsidRPr="00F1797A">
              <w:rPr>
                <w:rFonts w:ascii="標楷體" w:eastAsia="標楷體" w:hAnsi="標楷體" w:hint="eastAsia"/>
                <w:sz w:val="28"/>
                <w:szCs w:val="28"/>
              </w:rPr>
              <w:t>全國決賽」</w:t>
            </w:r>
            <w:r w:rsidRPr="00F1797A">
              <w:rPr>
                <w:rFonts w:ascii="標楷體" w:eastAsia="標楷體" w:hAnsi="標楷體"/>
                <w:sz w:val="28"/>
                <w:szCs w:val="28"/>
              </w:rPr>
              <w:t>(</w:t>
            </w:r>
            <w:r w:rsidRPr="00F1797A">
              <w:rPr>
                <w:rFonts w:ascii="標楷體" w:eastAsia="標楷體" w:hAnsi="標楷體" w:hint="eastAsia"/>
                <w:sz w:val="28"/>
                <w:szCs w:val="28"/>
              </w:rPr>
              <w:t>以下簡稱本活動</w:t>
            </w:r>
            <w:r w:rsidRPr="00F1797A">
              <w:rPr>
                <w:rFonts w:ascii="標楷體" w:eastAsia="標楷體" w:hAnsi="標楷體"/>
                <w:sz w:val="28"/>
                <w:szCs w:val="28"/>
              </w:rPr>
              <w:t>)</w:t>
            </w:r>
            <w:r w:rsidRPr="00F1797A">
              <w:rPr>
                <w:rFonts w:ascii="標楷體" w:eastAsia="標楷體" w:hAnsi="標楷體" w:hint="eastAsia"/>
                <w:sz w:val="28"/>
                <w:szCs w:val="28"/>
              </w:rPr>
              <w:t>各項內容規定並授權與主辦單位，雙方協議條件如下：</w:t>
            </w:r>
          </w:p>
          <w:p w:rsidR="007450FA" w:rsidRPr="00F1797A" w:rsidRDefault="007450FA" w:rsidP="00857753">
            <w:pPr>
              <w:spacing w:line="500" w:lineRule="exact"/>
              <w:ind w:left="1400" w:hangingChars="500" w:hanging="1400"/>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壹、活動名稱：第八屆原住民族語戲劇競賽</w:t>
            </w:r>
            <w:r w:rsidRPr="00F1797A">
              <w:rPr>
                <w:rFonts w:ascii="標楷體" w:eastAsia="標楷體" w:hAnsi="標楷體"/>
                <w:sz w:val="28"/>
                <w:szCs w:val="28"/>
              </w:rPr>
              <w:t>-</w:t>
            </w:r>
            <w:r w:rsidRPr="00F1797A">
              <w:rPr>
                <w:rFonts w:ascii="標楷體" w:eastAsia="標楷體" w:hAnsi="標楷體" w:hint="eastAsia"/>
                <w:sz w:val="28"/>
                <w:szCs w:val="28"/>
              </w:rPr>
              <w:t>全國決賽</w:t>
            </w:r>
          </w:p>
          <w:p w:rsidR="007450FA" w:rsidRPr="00F1797A" w:rsidRDefault="007450FA" w:rsidP="00857753">
            <w:pPr>
              <w:spacing w:line="500" w:lineRule="exact"/>
              <w:ind w:left="1400" w:hangingChars="500" w:hanging="1400"/>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貳、比賽組別：家庭組</w:t>
            </w:r>
            <w:r w:rsidRPr="00F1797A">
              <w:rPr>
                <w:rFonts w:ascii="標楷體" w:eastAsia="標楷體" w:hAnsi="標楷體"/>
                <w:sz w:val="28"/>
                <w:szCs w:val="28"/>
                <w:u w:val="single"/>
              </w:rPr>
              <w:t xml:space="preserve">                                       </w:t>
            </w:r>
          </w:p>
          <w:p w:rsidR="007450FA" w:rsidRPr="00F1797A" w:rsidRDefault="007450FA" w:rsidP="00857753">
            <w:pPr>
              <w:spacing w:line="500" w:lineRule="exact"/>
              <w:ind w:left="1400" w:hangingChars="500" w:hanging="1400"/>
              <w:rPr>
                <w:rFonts w:ascii="標楷體" w:eastAsia="標楷體" w:hAnsi="標楷體"/>
                <w:sz w:val="28"/>
                <w:szCs w:val="28"/>
                <w:u w:val="single"/>
              </w:rPr>
            </w:pPr>
            <w:r w:rsidRPr="00F1797A">
              <w:rPr>
                <w:rFonts w:ascii="標楷體" w:eastAsia="標楷體" w:hAnsi="標楷體"/>
                <w:sz w:val="28"/>
                <w:szCs w:val="28"/>
              </w:rPr>
              <w:t xml:space="preserve">                    </w:t>
            </w:r>
            <w:r w:rsidRPr="00F1797A">
              <w:rPr>
                <w:rFonts w:ascii="標楷體" w:eastAsia="標楷體" w:hAnsi="標楷體" w:hint="eastAsia"/>
                <w:sz w:val="28"/>
                <w:szCs w:val="28"/>
              </w:rPr>
              <w:t>學生組</w:t>
            </w:r>
            <w:r w:rsidRPr="00F1797A">
              <w:rPr>
                <w:rFonts w:ascii="標楷體" w:eastAsia="標楷體" w:hAnsi="標楷體"/>
                <w:sz w:val="28"/>
                <w:szCs w:val="28"/>
                <w:u w:val="single"/>
              </w:rPr>
              <w:t xml:space="preserve">                                       </w:t>
            </w:r>
          </w:p>
          <w:p w:rsidR="007450FA" w:rsidRPr="00F1797A" w:rsidRDefault="007450FA" w:rsidP="00857753">
            <w:pPr>
              <w:spacing w:line="500" w:lineRule="exact"/>
              <w:ind w:left="1400" w:hangingChars="500" w:hanging="1400"/>
              <w:rPr>
                <w:rFonts w:ascii="標楷體" w:eastAsia="標楷體" w:hAnsi="標楷體"/>
                <w:sz w:val="28"/>
                <w:szCs w:val="28"/>
                <w:u w:val="single"/>
              </w:rPr>
            </w:pPr>
            <w:r w:rsidRPr="00F1797A">
              <w:rPr>
                <w:rFonts w:ascii="標楷體" w:eastAsia="標楷體" w:hAnsi="標楷體"/>
                <w:sz w:val="28"/>
                <w:szCs w:val="28"/>
              </w:rPr>
              <w:t xml:space="preserve">                    </w:t>
            </w:r>
            <w:r w:rsidRPr="00F1797A">
              <w:rPr>
                <w:rFonts w:ascii="標楷體" w:eastAsia="標楷體" w:hAnsi="標楷體" w:hint="eastAsia"/>
                <w:sz w:val="28"/>
                <w:szCs w:val="28"/>
              </w:rPr>
              <w:t>社會組</w:t>
            </w:r>
            <w:r w:rsidRPr="00F1797A">
              <w:rPr>
                <w:rFonts w:ascii="標楷體" w:eastAsia="標楷體" w:hAnsi="標楷體"/>
                <w:sz w:val="28"/>
                <w:szCs w:val="28"/>
                <w:u w:val="single"/>
              </w:rPr>
              <w:t xml:space="preserve">                                   </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参、活動地點：</w:t>
            </w:r>
            <w:r w:rsidRPr="00F1797A">
              <w:rPr>
                <w:rFonts w:ascii="標楷體" w:eastAsia="標楷體" w:hAnsi="標楷體"/>
                <w:sz w:val="28"/>
                <w:szCs w:val="28"/>
                <w:u w:val="single"/>
              </w:rPr>
              <w:t xml:space="preserve">                       </w:t>
            </w:r>
            <w:r w:rsidRPr="00F1797A">
              <w:rPr>
                <w:rFonts w:ascii="標楷體" w:eastAsia="標楷體" w:hAnsi="標楷體"/>
                <w:sz w:val="28"/>
                <w:szCs w:val="28"/>
              </w:rPr>
              <w:t>(</w:t>
            </w:r>
            <w:r w:rsidRPr="00F1797A">
              <w:rPr>
                <w:rFonts w:ascii="標楷體" w:eastAsia="標楷體" w:hAnsi="標楷體" w:hint="eastAsia"/>
                <w:sz w:val="28"/>
                <w:szCs w:val="28"/>
              </w:rPr>
              <w:t>依中央擬定為主</w:t>
            </w:r>
            <w:r w:rsidRPr="00F1797A">
              <w:rPr>
                <w:rFonts w:ascii="標楷體" w:eastAsia="標楷體" w:hAnsi="標楷體"/>
                <w:sz w:val="28"/>
                <w:szCs w:val="28"/>
              </w:rPr>
              <w:t>)</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肆、活動日期：</w:t>
            </w:r>
            <w:r w:rsidRPr="00F1797A">
              <w:rPr>
                <w:rFonts w:ascii="標楷體" w:eastAsia="標楷體" w:hAnsi="標楷體"/>
                <w:sz w:val="28"/>
                <w:szCs w:val="28"/>
              </w:rPr>
              <w:t xml:space="preserve">  </w:t>
            </w:r>
            <w:r w:rsidRPr="00F1797A">
              <w:rPr>
                <w:rFonts w:ascii="標楷體" w:eastAsia="標楷體" w:hAnsi="標楷體" w:hint="eastAsia"/>
                <w:sz w:val="28"/>
                <w:szCs w:val="28"/>
              </w:rPr>
              <w:t>年</w:t>
            </w:r>
            <w:r w:rsidRPr="00F1797A">
              <w:rPr>
                <w:rFonts w:ascii="標楷體" w:eastAsia="標楷體" w:hAnsi="標楷體"/>
                <w:sz w:val="28"/>
                <w:szCs w:val="28"/>
              </w:rPr>
              <w:t xml:space="preserve">   </w:t>
            </w:r>
            <w:r w:rsidRPr="00F1797A">
              <w:rPr>
                <w:rFonts w:ascii="標楷體" w:eastAsia="標楷體" w:hAnsi="標楷體" w:hint="eastAsia"/>
                <w:sz w:val="28"/>
                <w:szCs w:val="28"/>
              </w:rPr>
              <w:t>月</w:t>
            </w:r>
            <w:r w:rsidRPr="00F1797A">
              <w:rPr>
                <w:rFonts w:ascii="標楷體" w:eastAsia="標楷體" w:hAnsi="標楷體"/>
                <w:sz w:val="28"/>
                <w:szCs w:val="28"/>
              </w:rPr>
              <w:t xml:space="preserve">   </w:t>
            </w:r>
            <w:r w:rsidRPr="00F1797A">
              <w:rPr>
                <w:rFonts w:ascii="標楷體" w:eastAsia="標楷體" w:hAnsi="標楷體" w:hint="eastAsia"/>
                <w:sz w:val="28"/>
                <w:szCs w:val="28"/>
              </w:rPr>
              <w:t>日星期</w:t>
            </w:r>
            <w:r w:rsidRPr="00F1797A">
              <w:rPr>
                <w:rFonts w:ascii="標楷體" w:eastAsia="標楷體" w:hAnsi="標楷體"/>
                <w:sz w:val="28"/>
                <w:szCs w:val="28"/>
              </w:rPr>
              <w:t>(    ) (</w:t>
            </w:r>
            <w:r w:rsidRPr="00F1797A">
              <w:rPr>
                <w:rFonts w:ascii="標楷體" w:eastAsia="標楷體" w:hAnsi="標楷體" w:hint="eastAsia"/>
                <w:sz w:val="28"/>
                <w:szCs w:val="28"/>
              </w:rPr>
              <w:t>依中央擬定為主</w:t>
            </w:r>
            <w:r w:rsidRPr="00F1797A">
              <w:rPr>
                <w:rFonts w:ascii="標楷體" w:eastAsia="標楷體" w:hAnsi="標楷體"/>
                <w:sz w:val="28"/>
                <w:szCs w:val="28"/>
              </w:rPr>
              <w:t>)</w:t>
            </w:r>
          </w:p>
          <w:p w:rsidR="007450FA" w:rsidRPr="00F1797A" w:rsidRDefault="007450FA" w:rsidP="00857753">
            <w:pPr>
              <w:spacing w:line="500" w:lineRule="exact"/>
              <w:ind w:left="1400" w:hangingChars="500" w:hanging="1400"/>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伍、甲方應代表本縣出賽。</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陸、甲方保證擁有本活動完整之著作權，活動內容若有侵害他人著作權、商標權、智慧財產權或其他權益者，應由甲方全權負責</w:t>
            </w:r>
            <w:r w:rsidRPr="00F1797A">
              <w:rPr>
                <w:rFonts w:ascii="標楷體" w:eastAsia="標楷體" w:hAnsi="標楷體"/>
                <w:sz w:val="28"/>
                <w:szCs w:val="28"/>
              </w:rPr>
              <w:t>(</w:t>
            </w:r>
            <w:r w:rsidRPr="00F1797A">
              <w:rPr>
                <w:rFonts w:ascii="標楷體" w:eastAsia="標楷體" w:hAnsi="標楷體" w:hint="eastAsia"/>
                <w:sz w:val="28"/>
                <w:szCs w:val="28"/>
              </w:rPr>
              <w:t>法律</w:t>
            </w:r>
            <w:r w:rsidRPr="00F1797A">
              <w:rPr>
                <w:rFonts w:ascii="標楷體" w:eastAsia="標楷體" w:hAnsi="標楷體"/>
                <w:sz w:val="28"/>
                <w:szCs w:val="28"/>
              </w:rPr>
              <w:t>)</w:t>
            </w:r>
            <w:r w:rsidRPr="00F1797A">
              <w:rPr>
                <w:rFonts w:ascii="標楷體" w:eastAsia="標楷體" w:hAnsi="標楷體" w:hint="eastAsia"/>
                <w:sz w:val="28"/>
                <w:szCs w:val="28"/>
              </w:rPr>
              <w:t>，乙方不負審驗及查証之責任。</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hint="eastAsia"/>
                <w:sz w:val="28"/>
                <w:szCs w:val="28"/>
              </w:rPr>
              <w:t xml:space="preserve">　　此致</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hint="eastAsia"/>
                <w:sz w:val="28"/>
                <w:szCs w:val="28"/>
              </w:rPr>
              <w:t xml:space="preserve">　　第八屆原住民族語戲劇競賽雲嘉區初賽主辦單位</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立同意書人：</w:t>
            </w:r>
            <w:r w:rsidRPr="00F1797A">
              <w:rPr>
                <w:rFonts w:ascii="標楷體" w:eastAsia="標楷體" w:hAnsi="標楷體"/>
                <w:sz w:val="28"/>
                <w:szCs w:val="28"/>
              </w:rPr>
              <w:t xml:space="preserve">                       (</w:t>
            </w:r>
            <w:r w:rsidRPr="00F1797A">
              <w:rPr>
                <w:rFonts w:ascii="標楷體" w:eastAsia="標楷體" w:hAnsi="標楷體" w:hint="eastAsia"/>
                <w:sz w:val="28"/>
                <w:szCs w:val="28"/>
              </w:rPr>
              <w:t>簽章</w:t>
            </w:r>
            <w:r w:rsidRPr="00F1797A">
              <w:rPr>
                <w:rFonts w:ascii="標楷體" w:eastAsia="標楷體" w:hAnsi="標楷體"/>
                <w:sz w:val="28"/>
                <w:szCs w:val="28"/>
              </w:rPr>
              <w:t>)</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身分證字號：</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地址：</w:t>
            </w:r>
          </w:p>
          <w:p w:rsidR="007450FA" w:rsidRPr="00F1797A" w:rsidRDefault="007450FA" w:rsidP="00857753">
            <w:pPr>
              <w:spacing w:line="500" w:lineRule="exact"/>
              <w:rPr>
                <w:rFonts w:ascii="標楷體" w:eastAsia="標楷體" w:hAnsi="標楷體"/>
                <w:sz w:val="28"/>
                <w:szCs w:val="28"/>
              </w:rPr>
            </w:pPr>
            <w:r w:rsidRPr="00F1797A">
              <w:rPr>
                <w:rFonts w:ascii="標楷體" w:eastAsia="標楷體" w:hAnsi="標楷體"/>
                <w:sz w:val="28"/>
                <w:szCs w:val="28"/>
              </w:rPr>
              <w:t xml:space="preserve">         </w:t>
            </w:r>
            <w:r w:rsidRPr="00F1797A">
              <w:rPr>
                <w:rFonts w:ascii="標楷體" w:eastAsia="標楷體" w:hAnsi="標楷體" w:hint="eastAsia"/>
                <w:sz w:val="28"/>
                <w:szCs w:val="28"/>
              </w:rPr>
              <w:t>電話：</w:t>
            </w:r>
          </w:p>
          <w:p w:rsidR="007450FA" w:rsidRPr="00F1797A" w:rsidRDefault="007450FA" w:rsidP="00857753">
            <w:pPr>
              <w:spacing w:line="500" w:lineRule="exact"/>
              <w:jc w:val="distribute"/>
              <w:rPr>
                <w:rFonts w:ascii="標楷體" w:eastAsia="標楷體" w:hAnsi="標楷體"/>
                <w:sz w:val="28"/>
                <w:szCs w:val="28"/>
              </w:rPr>
            </w:pPr>
          </w:p>
          <w:p w:rsidR="007450FA" w:rsidRPr="00F1797A" w:rsidRDefault="007450FA" w:rsidP="00857753">
            <w:pPr>
              <w:spacing w:line="500" w:lineRule="exact"/>
              <w:jc w:val="center"/>
              <w:rPr>
                <w:rFonts w:ascii="標楷體" w:eastAsia="標楷體" w:hAnsi="標楷體"/>
                <w:szCs w:val="20"/>
              </w:rPr>
            </w:pPr>
            <w:r w:rsidRPr="00F1797A">
              <w:rPr>
                <w:rFonts w:ascii="標楷體" w:eastAsia="標楷體" w:hAnsi="標楷體" w:hint="eastAsia"/>
                <w:sz w:val="28"/>
                <w:szCs w:val="28"/>
              </w:rPr>
              <w:t>中</w:t>
            </w:r>
            <w:r w:rsidRPr="00F1797A">
              <w:rPr>
                <w:rFonts w:ascii="標楷體" w:eastAsia="標楷體" w:hAnsi="標楷體"/>
                <w:sz w:val="28"/>
                <w:szCs w:val="28"/>
              </w:rPr>
              <w:t xml:space="preserve">    </w:t>
            </w:r>
            <w:r w:rsidRPr="00F1797A">
              <w:rPr>
                <w:rFonts w:ascii="標楷體" w:eastAsia="標楷體" w:hAnsi="標楷體" w:hint="eastAsia"/>
                <w:sz w:val="28"/>
                <w:szCs w:val="28"/>
              </w:rPr>
              <w:t>華</w:t>
            </w:r>
            <w:r w:rsidRPr="00F1797A">
              <w:rPr>
                <w:rFonts w:ascii="標楷體" w:eastAsia="標楷體" w:hAnsi="標楷體"/>
                <w:sz w:val="28"/>
                <w:szCs w:val="28"/>
              </w:rPr>
              <w:t xml:space="preserve">   </w:t>
            </w:r>
            <w:r w:rsidRPr="00F1797A">
              <w:rPr>
                <w:rFonts w:ascii="標楷體" w:eastAsia="標楷體" w:hAnsi="標楷體" w:hint="eastAsia"/>
                <w:sz w:val="28"/>
                <w:szCs w:val="28"/>
              </w:rPr>
              <w:t>民</w:t>
            </w:r>
            <w:r w:rsidRPr="00F1797A">
              <w:rPr>
                <w:rFonts w:ascii="標楷體" w:eastAsia="標楷體" w:hAnsi="標楷體"/>
                <w:sz w:val="28"/>
                <w:szCs w:val="28"/>
              </w:rPr>
              <w:t xml:space="preserve">   </w:t>
            </w:r>
            <w:r w:rsidRPr="00F1797A">
              <w:rPr>
                <w:rFonts w:ascii="標楷體" w:eastAsia="標楷體" w:hAnsi="標楷體" w:hint="eastAsia"/>
                <w:sz w:val="28"/>
                <w:szCs w:val="28"/>
              </w:rPr>
              <w:t>國</w:t>
            </w:r>
            <w:r w:rsidRPr="00F1797A">
              <w:rPr>
                <w:rFonts w:ascii="標楷體" w:eastAsia="標楷體" w:hAnsi="標楷體"/>
                <w:sz w:val="28"/>
                <w:szCs w:val="28"/>
              </w:rPr>
              <w:t xml:space="preserve"> 107 </w:t>
            </w:r>
            <w:r w:rsidRPr="00F1797A">
              <w:rPr>
                <w:rFonts w:ascii="標楷體" w:eastAsia="標楷體" w:hAnsi="標楷體" w:hint="eastAsia"/>
                <w:sz w:val="28"/>
                <w:szCs w:val="28"/>
              </w:rPr>
              <w:t>年</w:t>
            </w:r>
            <w:r w:rsidRPr="00F1797A">
              <w:rPr>
                <w:rFonts w:ascii="標楷體" w:eastAsia="標楷體" w:hAnsi="標楷體"/>
                <w:sz w:val="28"/>
                <w:szCs w:val="28"/>
              </w:rPr>
              <w:t xml:space="preserve">   </w:t>
            </w:r>
            <w:r w:rsidRPr="00F1797A">
              <w:rPr>
                <w:rFonts w:ascii="標楷體" w:eastAsia="標楷體" w:hAnsi="標楷體" w:hint="eastAsia"/>
                <w:sz w:val="28"/>
                <w:szCs w:val="28"/>
              </w:rPr>
              <w:t>月</w:t>
            </w:r>
            <w:r w:rsidRPr="00F1797A">
              <w:rPr>
                <w:rFonts w:ascii="標楷體" w:eastAsia="標楷體" w:hAnsi="標楷體"/>
                <w:sz w:val="28"/>
                <w:szCs w:val="28"/>
              </w:rPr>
              <w:t xml:space="preserve">  </w:t>
            </w:r>
            <w:r w:rsidRPr="00F1797A">
              <w:rPr>
                <w:rFonts w:ascii="標楷體" w:eastAsia="標楷體" w:hAnsi="標楷體" w:hint="eastAsia"/>
                <w:sz w:val="28"/>
                <w:szCs w:val="28"/>
              </w:rPr>
              <w:t>日</w:t>
            </w:r>
          </w:p>
        </w:tc>
      </w:tr>
    </w:tbl>
    <w:p w:rsidR="007450FA" w:rsidRPr="00F1797A" w:rsidRDefault="007450FA" w:rsidP="00DC1B62">
      <w:pPr>
        <w:spacing w:beforeLines="20" w:afterLines="20" w:line="240" w:lineRule="atLeast"/>
        <w:jc w:val="center"/>
        <w:rPr>
          <w:rFonts w:ascii="標楷體" w:eastAsia="標楷體" w:hAnsi="標楷體"/>
          <w:b/>
          <w:bCs/>
          <w:sz w:val="28"/>
          <w:szCs w:val="28"/>
        </w:rPr>
      </w:pPr>
    </w:p>
    <w:p w:rsidR="007450FA" w:rsidRPr="00F1797A" w:rsidRDefault="007450FA" w:rsidP="00857753">
      <w:pPr>
        <w:widowControl/>
        <w:rPr>
          <w:rFonts w:ascii="標楷體" w:eastAsia="標楷體" w:hAnsi="標楷體"/>
          <w:b/>
          <w:bCs/>
          <w:sz w:val="28"/>
          <w:szCs w:val="28"/>
        </w:rPr>
      </w:pPr>
      <w:r w:rsidRPr="00F1797A">
        <w:rPr>
          <w:rFonts w:ascii="標楷體" w:eastAsia="標楷體" w:hAnsi="標楷體"/>
          <w:b/>
          <w:bCs/>
          <w:sz w:val="28"/>
          <w:szCs w:val="28"/>
        </w:rPr>
        <w:br w:type="page"/>
      </w:r>
    </w:p>
    <w:p w:rsidR="007450FA" w:rsidRPr="00F1797A" w:rsidRDefault="007450FA" w:rsidP="00DC1B62">
      <w:pPr>
        <w:spacing w:beforeLines="20" w:afterLines="20" w:line="240" w:lineRule="atLeast"/>
        <w:jc w:val="center"/>
        <w:rPr>
          <w:rFonts w:ascii="標楷體" w:eastAsia="標楷體" w:hAnsi="標楷體"/>
          <w:sz w:val="32"/>
          <w:szCs w:val="28"/>
        </w:rPr>
      </w:pPr>
      <w:r>
        <w:rPr>
          <w:noProof/>
        </w:rPr>
        <w:pict>
          <v:shape id="Text Box 16" o:spid="_x0000_s1033" type="#_x0000_t202" style="position:absolute;left:0;text-align:left;margin-left:14.65pt;margin-top:-26.75pt;width:52.6pt;height:152.9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">
            <v:textbox style="mso-fit-shape-to-text:t">
              <w:txbxContent>
                <w:p w:rsidR="007450FA" w:rsidRDefault="007450FA" w:rsidP="00AE311A">
                  <w:r>
                    <w:rPr>
                      <w:rFonts w:hint="eastAsia"/>
                    </w:rPr>
                    <w:t>附件</w:t>
                  </w:r>
                  <w:r>
                    <w:t>6</w:t>
                  </w:r>
                </w:p>
              </w:txbxContent>
            </v:textbox>
            <w10:wrap anchorx="margin"/>
          </v:shape>
        </w:pict>
      </w:r>
      <w:r w:rsidRPr="00F1797A">
        <w:rPr>
          <w:rFonts w:ascii="標楷體" w:eastAsia="標楷體" w:hAnsi="標楷體"/>
          <w:b/>
          <w:bCs/>
          <w:sz w:val="28"/>
          <w:szCs w:val="28"/>
        </w:rPr>
        <w:t>107</w:t>
      </w:r>
      <w:r w:rsidRPr="00F1797A">
        <w:rPr>
          <w:rFonts w:ascii="標楷體" w:eastAsia="標楷體" w:hAnsi="標楷體" w:hint="eastAsia"/>
          <w:b/>
          <w:bCs/>
          <w:sz w:val="28"/>
          <w:szCs w:val="28"/>
        </w:rPr>
        <w:t>年度嘉義縣第八屆原住民族語戲劇競賽</w:t>
      </w:r>
      <w:r w:rsidRPr="00F1797A">
        <w:rPr>
          <w:rFonts w:ascii="標楷體" w:eastAsia="標楷體" w:hAnsi="標楷體" w:hint="eastAsia"/>
          <w:b/>
          <w:sz w:val="28"/>
          <w:szCs w:val="32"/>
        </w:rPr>
        <w:t>－雲嘉區初賽</w:t>
      </w:r>
      <w:r w:rsidRPr="00F1797A">
        <w:rPr>
          <w:rFonts w:ascii="標楷體" w:eastAsia="標楷體" w:hAnsi="標楷體" w:hint="eastAsia"/>
          <w:b/>
          <w:sz w:val="28"/>
          <w:szCs w:val="28"/>
        </w:rPr>
        <w:t>書面申訴書</w:t>
      </w:r>
    </w:p>
    <w:p w:rsidR="007450FA" w:rsidRPr="00F1797A" w:rsidRDefault="007450FA" w:rsidP="00857753">
      <w:pPr>
        <w:spacing w:line="520" w:lineRule="exact"/>
        <w:jc w:val="center"/>
        <w:rPr>
          <w:rFonts w:ascii="標楷體" w:eastAsia="標楷體" w:hAnsi="標楷體"/>
          <w:sz w:val="32"/>
          <w:szCs w:val="28"/>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402"/>
        <w:gridCol w:w="1196"/>
        <w:gridCol w:w="2300"/>
      </w:tblGrid>
      <w:tr w:rsidR="007450FA" w:rsidRPr="00F1797A" w:rsidTr="001855DE">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提交時間</w:t>
            </w:r>
          </w:p>
        </w:tc>
        <w:tc>
          <w:tcPr>
            <w:tcW w:w="6898" w:type="dxa"/>
            <w:gridSpan w:val="3"/>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中華民國</w:t>
            </w:r>
            <w:r w:rsidRPr="00F1797A">
              <w:rPr>
                <w:rFonts w:ascii="標楷體" w:eastAsia="標楷體" w:hAnsi="標楷體"/>
                <w:szCs w:val="28"/>
              </w:rPr>
              <w:t>107</w:t>
            </w:r>
            <w:r w:rsidRPr="00F1797A">
              <w:rPr>
                <w:rFonts w:ascii="標楷體" w:eastAsia="標楷體" w:hAnsi="標楷體" w:hint="eastAsia"/>
                <w:szCs w:val="28"/>
              </w:rPr>
              <w:t>年</w:t>
            </w:r>
            <w:r w:rsidRPr="00F1797A">
              <w:rPr>
                <w:rFonts w:ascii="標楷體" w:eastAsia="標楷體" w:hAnsi="標楷體"/>
                <w:szCs w:val="28"/>
              </w:rPr>
              <w:t>9</w:t>
            </w:r>
            <w:r w:rsidRPr="00F1797A">
              <w:rPr>
                <w:rFonts w:ascii="標楷體" w:eastAsia="標楷體" w:hAnsi="標楷體" w:hint="eastAsia"/>
                <w:szCs w:val="28"/>
              </w:rPr>
              <w:t>月</w:t>
            </w:r>
            <w:r>
              <w:rPr>
                <w:rFonts w:ascii="標楷體" w:eastAsia="標楷體" w:hAnsi="標楷體"/>
                <w:szCs w:val="28"/>
              </w:rPr>
              <w:t>12</w:t>
            </w:r>
            <w:r w:rsidRPr="00F1797A">
              <w:rPr>
                <w:rFonts w:ascii="標楷體" w:eastAsia="標楷體" w:hAnsi="標楷體" w:hint="eastAsia"/>
                <w:szCs w:val="28"/>
              </w:rPr>
              <w:t>日</w:t>
            </w:r>
            <w:r w:rsidRPr="00F1797A">
              <w:rPr>
                <w:rFonts w:ascii="標楷體" w:eastAsia="標楷體" w:hAnsi="標楷體"/>
                <w:szCs w:val="28"/>
                <w:u w:val="single"/>
              </w:rPr>
              <w:t xml:space="preserve">    </w:t>
            </w:r>
            <w:r w:rsidRPr="00F1797A">
              <w:rPr>
                <w:rFonts w:ascii="標楷體" w:eastAsia="標楷體" w:hAnsi="標楷體" w:hint="eastAsia"/>
                <w:szCs w:val="28"/>
              </w:rPr>
              <w:t>時</w:t>
            </w:r>
            <w:r w:rsidRPr="00F1797A">
              <w:rPr>
                <w:rFonts w:ascii="標楷體" w:eastAsia="標楷體" w:hAnsi="標楷體"/>
                <w:szCs w:val="28"/>
                <w:u w:val="single"/>
              </w:rPr>
              <w:t xml:space="preserve">    </w:t>
            </w:r>
            <w:r w:rsidRPr="00F1797A">
              <w:rPr>
                <w:rFonts w:ascii="標楷體" w:eastAsia="標楷體" w:hAnsi="標楷體" w:hint="eastAsia"/>
                <w:szCs w:val="28"/>
              </w:rPr>
              <w:t>分</w:t>
            </w:r>
          </w:p>
        </w:tc>
      </w:tr>
      <w:tr w:rsidR="007450FA" w:rsidRPr="00F1797A" w:rsidTr="00C41192">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隊伍名稱</w:t>
            </w:r>
          </w:p>
        </w:tc>
        <w:tc>
          <w:tcPr>
            <w:tcW w:w="3402" w:type="dxa"/>
            <w:vAlign w:val="center"/>
          </w:tcPr>
          <w:p w:rsidR="007450FA" w:rsidRPr="00F1797A" w:rsidRDefault="007450FA" w:rsidP="00857753">
            <w:pPr>
              <w:spacing w:line="520" w:lineRule="exact"/>
              <w:jc w:val="center"/>
              <w:rPr>
                <w:rFonts w:ascii="標楷體" w:eastAsia="標楷體" w:hAnsi="標楷體"/>
                <w:szCs w:val="28"/>
              </w:rPr>
            </w:pPr>
          </w:p>
        </w:tc>
        <w:tc>
          <w:tcPr>
            <w:tcW w:w="1196" w:type="dxa"/>
            <w:vAlign w:val="center"/>
          </w:tcPr>
          <w:p w:rsidR="007450FA" w:rsidRPr="00F1797A" w:rsidRDefault="007450FA" w:rsidP="00857753">
            <w:pPr>
              <w:spacing w:line="520" w:lineRule="exact"/>
              <w:jc w:val="center"/>
              <w:rPr>
                <w:rFonts w:ascii="標楷體" w:eastAsia="標楷體" w:hAnsi="標楷體"/>
                <w:szCs w:val="28"/>
              </w:rPr>
            </w:pPr>
            <w:r w:rsidRPr="00F1797A">
              <w:rPr>
                <w:rFonts w:ascii="標楷體" w:eastAsia="標楷體" w:hAnsi="標楷體" w:hint="eastAsia"/>
                <w:szCs w:val="28"/>
              </w:rPr>
              <w:t>領隊</w:t>
            </w:r>
          </w:p>
        </w:tc>
        <w:tc>
          <w:tcPr>
            <w:tcW w:w="2300" w:type="dxa"/>
            <w:vAlign w:val="center"/>
          </w:tcPr>
          <w:p w:rsidR="007450FA" w:rsidRPr="00F1797A" w:rsidRDefault="007450FA" w:rsidP="00857753">
            <w:pPr>
              <w:spacing w:line="520" w:lineRule="exact"/>
              <w:jc w:val="center"/>
              <w:rPr>
                <w:rFonts w:ascii="標楷體" w:eastAsia="標楷體" w:hAnsi="標楷體"/>
                <w:szCs w:val="28"/>
              </w:rPr>
            </w:pPr>
          </w:p>
        </w:tc>
      </w:tr>
      <w:tr w:rsidR="007450FA" w:rsidRPr="00F1797A" w:rsidTr="00C41192">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競賽組別</w:t>
            </w:r>
          </w:p>
        </w:tc>
        <w:tc>
          <w:tcPr>
            <w:tcW w:w="3402" w:type="dxa"/>
            <w:vAlign w:val="center"/>
          </w:tcPr>
          <w:p w:rsidR="007450FA" w:rsidRPr="00F1797A" w:rsidRDefault="007450FA" w:rsidP="00857753">
            <w:pPr>
              <w:spacing w:line="520" w:lineRule="exact"/>
              <w:jc w:val="center"/>
              <w:rPr>
                <w:rFonts w:ascii="標楷體" w:eastAsia="標楷體" w:hAnsi="標楷體"/>
                <w:szCs w:val="28"/>
              </w:rPr>
            </w:pPr>
          </w:p>
        </w:tc>
        <w:tc>
          <w:tcPr>
            <w:tcW w:w="1196" w:type="dxa"/>
            <w:vAlign w:val="center"/>
          </w:tcPr>
          <w:p w:rsidR="007450FA" w:rsidRPr="00F1797A" w:rsidRDefault="007450FA" w:rsidP="00857753">
            <w:pPr>
              <w:spacing w:line="520" w:lineRule="exact"/>
              <w:jc w:val="center"/>
              <w:rPr>
                <w:rFonts w:ascii="標楷體" w:eastAsia="標楷體" w:hAnsi="標楷體"/>
                <w:szCs w:val="28"/>
              </w:rPr>
            </w:pPr>
            <w:r w:rsidRPr="00F1797A">
              <w:rPr>
                <w:rFonts w:ascii="標楷體" w:eastAsia="標楷體" w:hAnsi="標楷體" w:hint="eastAsia"/>
                <w:szCs w:val="28"/>
              </w:rPr>
              <w:t>參賽號次</w:t>
            </w:r>
          </w:p>
        </w:tc>
        <w:tc>
          <w:tcPr>
            <w:tcW w:w="2300" w:type="dxa"/>
            <w:vAlign w:val="center"/>
          </w:tcPr>
          <w:p w:rsidR="007450FA" w:rsidRPr="00F1797A" w:rsidRDefault="007450FA" w:rsidP="00857753">
            <w:pPr>
              <w:spacing w:line="520" w:lineRule="exact"/>
              <w:jc w:val="center"/>
              <w:rPr>
                <w:rFonts w:ascii="標楷體" w:eastAsia="標楷體" w:hAnsi="標楷體"/>
                <w:szCs w:val="28"/>
              </w:rPr>
            </w:pP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申訴理由</w:t>
            </w:r>
          </w:p>
        </w:tc>
        <w:tc>
          <w:tcPr>
            <w:tcW w:w="6898" w:type="dxa"/>
            <w:gridSpan w:val="3"/>
            <w:vAlign w:val="center"/>
          </w:tcPr>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申訴依據</w:t>
            </w:r>
          </w:p>
        </w:tc>
        <w:tc>
          <w:tcPr>
            <w:tcW w:w="6898" w:type="dxa"/>
            <w:gridSpan w:val="3"/>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□競賽規則</w:t>
            </w:r>
            <w:r w:rsidRPr="00F1797A">
              <w:rPr>
                <w:rFonts w:ascii="標楷體" w:eastAsia="標楷體" w:hAnsi="標楷體"/>
                <w:szCs w:val="28"/>
              </w:rPr>
              <w:t xml:space="preserve">  </w:t>
            </w:r>
            <w:r w:rsidRPr="00F1797A">
              <w:rPr>
                <w:rFonts w:ascii="標楷體" w:eastAsia="標楷體" w:hAnsi="標楷體" w:hint="eastAsia"/>
                <w:szCs w:val="28"/>
              </w:rPr>
              <w:t>□競賽秩序</w:t>
            </w:r>
            <w:r w:rsidRPr="00F1797A">
              <w:rPr>
                <w:rFonts w:ascii="標楷體" w:eastAsia="標楷體" w:hAnsi="標楷體"/>
                <w:szCs w:val="28"/>
              </w:rPr>
              <w:t xml:space="preserve">  </w:t>
            </w:r>
            <w:r w:rsidRPr="00F1797A">
              <w:rPr>
                <w:rFonts w:ascii="標楷體" w:eastAsia="標楷體" w:hAnsi="標楷體" w:hint="eastAsia"/>
                <w:szCs w:val="28"/>
              </w:rPr>
              <w:t>□參賽人員資格</w:t>
            </w: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審議時間</w:t>
            </w:r>
          </w:p>
        </w:tc>
        <w:tc>
          <w:tcPr>
            <w:tcW w:w="6898" w:type="dxa"/>
            <w:gridSpan w:val="3"/>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中華民國</w:t>
            </w:r>
            <w:r w:rsidRPr="00F1797A">
              <w:rPr>
                <w:rFonts w:ascii="標楷體" w:eastAsia="標楷體" w:hAnsi="標楷體"/>
                <w:szCs w:val="28"/>
              </w:rPr>
              <w:t>107</w:t>
            </w:r>
            <w:r w:rsidRPr="00F1797A">
              <w:rPr>
                <w:rFonts w:ascii="標楷體" w:eastAsia="標楷體" w:hAnsi="標楷體" w:hint="eastAsia"/>
                <w:szCs w:val="28"/>
              </w:rPr>
              <w:t>年</w:t>
            </w:r>
            <w:r w:rsidRPr="00F1797A">
              <w:rPr>
                <w:rFonts w:ascii="標楷體" w:eastAsia="標楷體" w:hAnsi="標楷體"/>
                <w:szCs w:val="28"/>
              </w:rPr>
              <w:t>9</w:t>
            </w:r>
            <w:r w:rsidRPr="00F1797A">
              <w:rPr>
                <w:rFonts w:ascii="標楷體" w:eastAsia="標楷體" w:hAnsi="標楷體" w:hint="eastAsia"/>
                <w:szCs w:val="28"/>
              </w:rPr>
              <w:t>月</w:t>
            </w:r>
            <w:r>
              <w:rPr>
                <w:rFonts w:ascii="標楷體" w:eastAsia="標楷體" w:hAnsi="標楷體"/>
                <w:szCs w:val="28"/>
              </w:rPr>
              <w:t>12</w:t>
            </w:r>
            <w:r w:rsidRPr="00F1797A">
              <w:rPr>
                <w:rFonts w:ascii="標楷體" w:eastAsia="標楷體" w:hAnsi="標楷體" w:hint="eastAsia"/>
                <w:szCs w:val="28"/>
              </w:rPr>
              <w:t>日</w:t>
            </w:r>
            <w:r w:rsidRPr="00F1797A">
              <w:rPr>
                <w:rFonts w:ascii="標楷體" w:eastAsia="標楷體" w:hAnsi="標楷體"/>
                <w:szCs w:val="28"/>
                <w:u w:val="single"/>
              </w:rPr>
              <w:t xml:space="preserve">    </w:t>
            </w:r>
            <w:r w:rsidRPr="00F1797A">
              <w:rPr>
                <w:rFonts w:ascii="標楷體" w:eastAsia="標楷體" w:hAnsi="標楷體" w:hint="eastAsia"/>
                <w:szCs w:val="28"/>
              </w:rPr>
              <w:t>時</w:t>
            </w:r>
            <w:r w:rsidRPr="00F1797A">
              <w:rPr>
                <w:rFonts w:ascii="標楷體" w:eastAsia="標楷體" w:hAnsi="標楷體"/>
                <w:szCs w:val="28"/>
                <w:u w:val="single"/>
              </w:rPr>
              <w:t xml:space="preserve">    </w:t>
            </w:r>
            <w:r w:rsidRPr="00F1797A">
              <w:rPr>
                <w:rFonts w:ascii="標楷體" w:eastAsia="標楷體" w:hAnsi="標楷體" w:hint="eastAsia"/>
                <w:szCs w:val="28"/>
              </w:rPr>
              <w:t>分</w:t>
            </w: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送交單位</w:t>
            </w:r>
          </w:p>
        </w:tc>
        <w:tc>
          <w:tcPr>
            <w:tcW w:w="6898" w:type="dxa"/>
            <w:gridSpan w:val="3"/>
            <w:vAlign w:val="center"/>
          </w:tcPr>
          <w:p w:rsidR="007450FA" w:rsidRPr="00F1797A" w:rsidRDefault="007450FA" w:rsidP="006E2057">
            <w:pPr>
              <w:spacing w:line="520" w:lineRule="exact"/>
              <w:rPr>
                <w:rFonts w:ascii="標楷體" w:eastAsia="標楷體" w:hAnsi="標楷體"/>
                <w:szCs w:val="28"/>
              </w:rPr>
            </w:pPr>
            <w:r w:rsidRPr="00F1797A">
              <w:rPr>
                <w:rFonts w:ascii="標楷體" w:eastAsia="標楷體" w:hAnsi="標楷體" w:hint="eastAsia"/>
                <w:szCs w:val="28"/>
              </w:rPr>
              <w:t>嘉義縣第八屆原住民族語戲劇競賽雲嘉區初賽主辦單位</w:t>
            </w: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審議結果</w:t>
            </w:r>
          </w:p>
        </w:tc>
        <w:tc>
          <w:tcPr>
            <w:tcW w:w="6898" w:type="dxa"/>
            <w:gridSpan w:val="3"/>
            <w:vAlign w:val="center"/>
          </w:tcPr>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u w:val="single"/>
              </w:rPr>
            </w:pPr>
            <w:r w:rsidRPr="00F1797A">
              <w:rPr>
                <w:rFonts w:ascii="標楷體" w:eastAsia="標楷體" w:hAnsi="標楷體" w:hint="eastAsia"/>
                <w:szCs w:val="28"/>
                <w:u w:val="single"/>
              </w:rPr>
              <w:t xml:space="preserve">　　　　　　　　　　　　　　　　　　　　　　　　　　　　</w:t>
            </w:r>
          </w:p>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u w:val="single"/>
              </w:rPr>
              <w:t xml:space="preserve">　　　　　　　　　　　　　　　　　　　　　　　　　　　</w:t>
            </w:r>
          </w:p>
        </w:tc>
      </w:tr>
      <w:tr w:rsidR="007450FA" w:rsidRPr="00F1797A" w:rsidTr="00D478C9">
        <w:tc>
          <w:tcPr>
            <w:tcW w:w="2518" w:type="dxa"/>
            <w:vAlign w:val="center"/>
          </w:tcPr>
          <w:p w:rsidR="007450FA" w:rsidRPr="00F1797A" w:rsidRDefault="007450FA" w:rsidP="00857753">
            <w:pPr>
              <w:spacing w:line="520" w:lineRule="exact"/>
              <w:rPr>
                <w:rFonts w:ascii="標楷體" w:eastAsia="標楷體" w:hAnsi="標楷體"/>
                <w:szCs w:val="28"/>
              </w:rPr>
            </w:pPr>
            <w:r w:rsidRPr="00F1797A">
              <w:rPr>
                <w:rFonts w:ascii="標楷體" w:eastAsia="標楷體" w:hAnsi="標楷體" w:hint="eastAsia"/>
                <w:szCs w:val="28"/>
              </w:rPr>
              <w:t>審議委員簽章</w:t>
            </w:r>
          </w:p>
        </w:tc>
        <w:tc>
          <w:tcPr>
            <w:tcW w:w="6898" w:type="dxa"/>
            <w:gridSpan w:val="3"/>
            <w:vAlign w:val="center"/>
          </w:tcPr>
          <w:p w:rsidR="007450FA" w:rsidRPr="00F1797A" w:rsidRDefault="007450FA" w:rsidP="00857753">
            <w:pPr>
              <w:spacing w:line="520" w:lineRule="exact"/>
              <w:rPr>
                <w:rFonts w:ascii="標楷體" w:eastAsia="標楷體" w:hAnsi="標楷體"/>
                <w:szCs w:val="28"/>
              </w:rPr>
            </w:pPr>
          </w:p>
          <w:p w:rsidR="007450FA" w:rsidRPr="00F1797A" w:rsidRDefault="007450FA" w:rsidP="00857753">
            <w:pPr>
              <w:spacing w:line="520" w:lineRule="exact"/>
              <w:rPr>
                <w:rFonts w:ascii="標楷體" w:eastAsia="標楷體" w:hAnsi="標楷體"/>
                <w:szCs w:val="28"/>
              </w:rPr>
            </w:pPr>
          </w:p>
          <w:p w:rsidR="007450FA" w:rsidRPr="00F1797A" w:rsidRDefault="007450FA" w:rsidP="00857753">
            <w:pPr>
              <w:spacing w:line="520" w:lineRule="exact"/>
              <w:rPr>
                <w:rFonts w:ascii="標楷體" w:eastAsia="標楷體" w:hAnsi="標楷體"/>
                <w:szCs w:val="28"/>
              </w:rPr>
            </w:pPr>
          </w:p>
        </w:tc>
      </w:tr>
    </w:tbl>
    <w:p w:rsidR="007450FA" w:rsidRPr="00F1797A" w:rsidRDefault="007450FA" w:rsidP="00857753">
      <w:pPr>
        <w:spacing w:line="520" w:lineRule="exact"/>
        <w:rPr>
          <w:rFonts w:ascii="標楷體" w:eastAsia="標楷體" w:hAnsi="標楷體"/>
          <w:sz w:val="28"/>
          <w:szCs w:val="28"/>
        </w:rPr>
      </w:pPr>
    </w:p>
    <w:p w:rsidR="007450FA" w:rsidRPr="00F1797A" w:rsidRDefault="007450FA" w:rsidP="00857753">
      <w:pPr>
        <w:spacing w:line="520" w:lineRule="exact"/>
        <w:rPr>
          <w:rFonts w:ascii="標楷體" w:eastAsia="標楷體" w:hAnsi="標楷體"/>
          <w:sz w:val="28"/>
          <w:szCs w:val="28"/>
        </w:rPr>
      </w:pPr>
      <w:r w:rsidRPr="00F1797A">
        <w:rPr>
          <w:rFonts w:ascii="標楷體" w:eastAsia="標楷體" w:hAnsi="標楷體" w:hint="eastAsia"/>
          <w:sz w:val="28"/>
          <w:szCs w:val="28"/>
        </w:rPr>
        <w:t>領隊簽名︰</w:t>
      </w:r>
    </w:p>
    <w:p w:rsidR="007450FA" w:rsidRPr="00F1797A" w:rsidRDefault="007450FA" w:rsidP="00857753">
      <w:pPr>
        <w:spacing w:line="520" w:lineRule="exact"/>
        <w:rPr>
          <w:rFonts w:ascii="標楷體" w:eastAsia="標楷體" w:hAnsi="標楷體"/>
          <w:bCs/>
          <w:sz w:val="32"/>
          <w:szCs w:val="28"/>
        </w:rPr>
      </w:pPr>
      <w:r w:rsidRPr="00F1797A">
        <w:rPr>
          <w:rFonts w:ascii="標楷體" w:eastAsia="標楷體" w:hAnsi="標楷體" w:hint="eastAsia"/>
          <w:sz w:val="28"/>
          <w:szCs w:val="28"/>
        </w:rPr>
        <w:t>聯絡電話︰</w:t>
      </w:r>
    </w:p>
    <w:sectPr w:rsidR="007450FA" w:rsidRPr="00F1797A" w:rsidSect="0075507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FA" w:rsidRDefault="007450FA" w:rsidP="00AF30E3">
      <w:r>
        <w:separator/>
      </w:r>
    </w:p>
  </w:endnote>
  <w:endnote w:type="continuationSeparator" w:id="0">
    <w:p w:rsidR="007450FA" w:rsidRDefault="007450FA" w:rsidP="00AF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0FA" w:rsidRDefault="007450FA" w:rsidP="00BD0851">
    <w:pPr>
      <w:pStyle w:val="Footer"/>
      <w:jc w:val="center"/>
    </w:pPr>
    <w:fldSimple w:instr=" PAGE   \* MERGEFORMAT ">
      <w:r w:rsidRPr="00DC1B62">
        <w:rPr>
          <w:noProof/>
          <w:lang w:val="zh-TW"/>
        </w:rPr>
        <w:t>1</w:t>
      </w:r>
    </w:fldSimple>
  </w:p>
  <w:p w:rsidR="007450FA" w:rsidRDefault="007450FA" w:rsidP="00BD085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FA" w:rsidRDefault="007450FA" w:rsidP="00AF30E3">
      <w:r>
        <w:separator/>
      </w:r>
    </w:p>
  </w:footnote>
  <w:footnote w:type="continuationSeparator" w:id="0">
    <w:p w:rsidR="007450FA" w:rsidRDefault="007450FA" w:rsidP="00AF3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7AB"/>
    <w:multiLevelType w:val="hybridMultilevel"/>
    <w:tmpl w:val="8CC4C402"/>
    <w:lvl w:ilvl="0" w:tplc="14183A5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4C0574"/>
    <w:multiLevelType w:val="hybridMultilevel"/>
    <w:tmpl w:val="911C486E"/>
    <w:lvl w:ilvl="0" w:tplc="C5E0DCF0">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A6B98"/>
    <w:multiLevelType w:val="hybridMultilevel"/>
    <w:tmpl w:val="EA6A6ABA"/>
    <w:lvl w:ilvl="0" w:tplc="CDB638EA">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16864C60"/>
    <w:multiLevelType w:val="hybridMultilevel"/>
    <w:tmpl w:val="C0B45958"/>
    <w:lvl w:ilvl="0" w:tplc="6B10C62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18E54F01"/>
    <w:multiLevelType w:val="hybridMultilevel"/>
    <w:tmpl w:val="FC1EC8A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D8D6BA0"/>
    <w:multiLevelType w:val="hybridMultilevel"/>
    <w:tmpl w:val="F2680C1A"/>
    <w:lvl w:ilvl="0" w:tplc="51DE3246">
      <w:start w:val="1"/>
      <w:numFmt w:val="taiwaneseCountingThousand"/>
      <w:lvlText w:val="(%1)"/>
      <w:lvlJc w:val="left"/>
      <w:pPr>
        <w:ind w:left="1003" w:hanging="72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6">
    <w:nsid w:val="29334695"/>
    <w:multiLevelType w:val="hybridMultilevel"/>
    <w:tmpl w:val="9BE06D66"/>
    <w:lvl w:ilvl="0" w:tplc="9836FB4E">
      <w:start w:val="1"/>
      <w:numFmt w:val="taiwaneseCountingThousand"/>
      <w:lvlText w:val="（%1）"/>
      <w:lvlJc w:val="left"/>
      <w:pPr>
        <w:ind w:left="1445" w:hanging="885"/>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7">
    <w:nsid w:val="30A13F08"/>
    <w:multiLevelType w:val="hybridMultilevel"/>
    <w:tmpl w:val="975890FA"/>
    <w:lvl w:ilvl="0" w:tplc="23CA6B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BB3EF6"/>
    <w:multiLevelType w:val="hybridMultilevel"/>
    <w:tmpl w:val="4992C836"/>
    <w:lvl w:ilvl="0" w:tplc="04090015">
      <w:start w:val="1"/>
      <w:numFmt w:val="taiwaneseCountingThousand"/>
      <w:lvlText w:val="%1、"/>
      <w:lvlJc w:val="left"/>
      <w:pPr>
        <w:ind w:left="756" w:hanging="480"/>
      </w:pPr>
      <w:rPr>
        <w:rFonts w:cs="Times New Roman"/>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9">
    <w:nsid w:val="3EC42EFA"/>
    <w:multiLevelType w:val="hybridMultilevel"/>
    <w:tmpl w:val="CA90998A"/>
    <w:lvl w:ilvl="0" w:tplc="FAC0314E">
      <w:start w:val="1"/>
      <w:numFmt w:val="taiwaneseCountingThousand"/>
      <w:lvlText w:val="%1、"/>
      <w:lvlJc w:val="left"/>
      <w:pPr>
        <w:ind w:left="996" w:hanging="720"/>
      </w:pPr>
      <w:rPr>
        <w:rFonts w:cs="Times New Roman" w:hint="default"/>
      </w:rPr>
    </w:lvl>
    <w:lvl w:ilvl="1" w:tplc="04090019" w:tentative="1">
      <w:start w:val="1"/>
      <w:numFmt w:val="ideographTraditional"/>
      <w:lvlText w:val="%2、"/>
      <w:lvlJc w:val="left"/>
      <w:pPr>
        <w:ind w:left="1236" w:hanging="480"/>
      </w:pPr>
      <w:rPr>
        <w:rFonts w:cs="Times New Roman"/>
      </w:rPr>
    </w:lvl>
    <w:lvl w:ilvl="2" w:tplc="0409001B" w:tentative="1">
      <w:start w:val="1"/>
      <w:numFmt w:val="lowerRoman"/>
      <w:lvlText w:val="%3."/>
      <w:lvlJc w:val="right"/>
      <w:pPr>
        <w:ind w:left="1716" w:hanging="480"/>
      </w:pPr>
      <w:rPr>
        <w:rFonts w:cs="Times New Roman"/>
      </w:rPr>
    </w:lvl>
    <w:lvl w:ilvl="3" w:tplc="0409000F" w:tentative="1">
      <w:start w:val="1"/>
      <w:numFmt w:val="decimal"/>
      <w:lvlText w:val="%4."/>
      <w:lvlJc w:val="left"/>
      <w:pPr>
        <w:ind w:left="2196" w:hanging="480"/>
      </w:pPr>
      <w:rPr>
        <w:rFonts w:cs="Times New Roman"/>
      </w:rPr>
    </w:lvl>
    <w:lvl w:ilvl="4" w:tplc="04090019" w:tentative="1">
      <w:start w:val="1"/>
      <w:numFmt w:val="ideographTraditional"/>
      <w:lvlText w:val="%5、"/>
      <w:lvlJc w:val="left"/>
      <w:pPr>
        <w:ind w:left="2676" w:hanging="480"/>
      </w:pPr>
      <w:rPr>
        <w:rFonts w:cs="Times New Roman"/>
      </w:rPr>
    </w:lvl>
    <w:lvl w:ilvl="5" w:tplc="0409001B" w:tentative="1">
      <w:start w:val="1"/>
      <w:numFmt w:val="lowerRoman"/>
      <w:lvlText w:val="%6."/>
      <w:lvlJc w:val="right"/>
      <w:pPr>
        <w:ind w:left="3156" w:hanging="480"/>
      </w:pPr>
      <w:rPr>
        <w:rFonts w:cs="Times New Roman"/>
      </w:rPr>
    </w:lvl>
    <w:lvl w:ilvl="6" w:tplc="0409000F" w:tentative="1">
      <w:start w:val="1"/>
      <w:numFmt w:val="decimal"/>
      <w:lvlText w:val="%7."/>
      <w:lvlJc w:val="left"/>
      <w:pPr>
        <w:ind w:left="3636" w:hanging="480"/>
      </w:pPr>
      <w:rPr>
        <w:rFonts w:cs="Times New Roman"/>
      </w:rPr>
    </w:lvl>
    <w:lvl w:ilvl="7" w:tplc="04090019" w:tentative="1">
      <w:start w:val="1"/>
      <w:numFmt w:val="ideographTraditional"/>
      <w:lvlText w:val="%8、"/>
      <w:lvlJc w:val="left"/>
      <w:pPr>
        <w:ind w:left="4116" w:hanging="480"/>
      </w:pPr>
      <w:rPr>
        <w:rFonts w:cs="Times New Roman"/>
      </w:rPr>
    </w:lvl>
    <w:lvl w:ilvl="8" w:tplc="0409001B" w:tentative="1">
      <w:start w:val="1"/>
      <w:numFmt w:val="lowerRoman"/>
      <w:lvlText w:val="%9."/>
      <w:lvlJc w:val="right"/>
      <w:pPr>
        <w:ind w:left="4596" w:hanging="480"/>
      </w:pPr>
      <w:rPr>
        <w:rFonts w:cs="Times New Roman"/>
      </w:rPr>
    </w:lvl>
  </w:abstractNum>
  <w:abstractNum w:abstractNumId="10">
    <w:nsid w:val="443A2FF5"/>
    <w:multiLevelType w:val="hybridMultilevel"/>
    <w:tmpl w:val="14D47F02"/>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AF27AD9"/>
    <w:multiLevelType w:val="hybridMultilevel"/>
    <w:tmpl w:val="4B427DB8"/>
    <w:lvl w:ilvl="0" w:tplc="96A484AC">
      <w:start w:val="1"/>
      <w:numFmt w:val="taiwaneseCountingThousand"/>
      <w:lvlText w:val="%1、"/>
      <w:lvlJc w:val="left"/>
      <w:pPr>
        <w:tabs>
          <w:tab w:val="num" w:pos="480"/>
        </w:tabs>
        <w:ind w:left="480" w:hanging="48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3664A17"/>
    <w:multiLevelType w:val="hybridMultilevel"/>
    <w:tmpl w:val="4EF695EA"/>
    <w:lvl w:ilvl="0" w:tplc="7FC2B6EE">
      <w:start w:val="4"/>
      <w:numFmt w:val="taiwaneseCountingThousand"/>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B4C4550"/>
    <w:multiLevelType w:val="hybridMultilevel"/>
    <w:tmpl w:val="F58E0C74"/>
    <w:lvl w:ilvl="0" w:tplc="845E700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79812653"/>
    <w:multiLevelType w:val="hybridMultilevel"/>
    <w:tmpl w:val="52CA9FD4"/>
    <w:lvl w:ilvl="0" w:tplc="3866F038">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5">
    <w:nsid w:val="7AF567C5"/>
    <w:multiLevelType w:val="hybridMultilevel"/>
    <w:tmpl w:val="EFECDF5C"/>
    <w:lvl w:ilvl="0" w:tplc="82E4D138">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num w:numId="1">
    <w:abstractNumId w:val="10"/>
  </w:num>
  <w:num w:numId="2">
    <w:abstractNumId w:val="13"/>
  </w:num>
  <w:num w:numId="3">
    <w:abstractNumId w:val="3"/>
  </w:num>
  <w:num w:numId="4">
    <w:abstractNumId w:val="2"/>
  </w:num>
  <w:num w:numId="5">
    <w:abstractNumId w:val="14"/>
  </w:num>
  <w:num w:numId="6">
    <w:abstractNumId w:val="11"/>
  </w:num>
  <w:num w:numId="7">
    <w:abstractNumId w:val="12"/>
  </w:num>
  <w:num w:numId="8">
    <w:abstractNumId w:val="4"/>
  </w:num>
  <w:num w:numId="9">
    <w:abstractNumId w:val="15"/>
  </w:num>
  <w:num w:numId="10">
    <w:abstractNumId w:val="6"/>
  </w:num>
  <w:num w:numId="11">
    <w:abstractNumId w:val="8"/>
  </w:num>
  <w:num w:numId="12">
    <w:abstractNumId w:val="9"/>
  </w:num>
  <w:num w:numId="13">
    <w:abstractNumId w:val="5"/>
  </w:num>
  <w:num w:numId="14">
    <w:abstractNumId w:val="7"/>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0E3"/>
    <w:rsid w:val="000008A2"/>
    <w:rsid w:val="000014A7"/>
    <w:rsid w:val="00002435"/>
    <w:rsid w:val="00003977"/>
    <w:rsid w:val="00003E7C"/>
    <w:rsid w:val="00007BAD"/>
    <w:rsid w:val="00007DF1"/>
    <w:rsid w:val="0001290D"/>
    <w:rsid w:val="00012C18"/>
    <w:rsid w:val="0001347D"/>
    <w:rsid w:val="00014333"/>
    <w:rsid w:val="0001453D"/>
    <w:rsid w:val="0002059A"/>
    <w:rsid w:val="000216EB"/>
    <w:rsid w:val="00021947"/>
    <w:rsid w:val="00021FDC"/>
    <w:rsid w:val="00022841"/>
    <w:rsid w:val="00024356"/>
    <w:rsid w:val="00024463"/>
    <w:rsid w:val="000249BE"/>
    <w:rsid w:val="00024DAA"/>
    <w:rsid w:val="00024DFC"/>
    <w:rsid w:val="00024FBB"/>
    <w:rsid w:val="000253CD"/>
    <w:rsid w:val="0002603C"/>
    <w:rsid w:val="00026D0A"/>
    <w:rsid w:val="00027D6E"/>
    <w:rsid w:val="00030408"/>
    <w:rsid w:val="00034498"/>
    <w:rsid w:val="00034901"/>
    <w:rsid w:val="000356CC"/>
    <w:rsid w:val="0003599B"/>
    <w:rsid w:val="00035C1C"/>
    <w:rsid w:val="0003644D"/>
    <w:rsid w:val="00036718"/>
    <w:rsid w:val="00037B9C"/>
    <w:rsid w:val="00040123"/>
    <w:rsid w:val="00042EEF"/>
    <w:rsid w:val="00044237"/>
    <w:rsid w:val="00044468"/>
    <w:rsid w:val="000459EB"/>
    <w:rsid w:val="00045A07"/>
    <w:rsid w:val="000462A5"/>
    <w:rsid w:val="00047C75"/>
    <w:rsid w:val="00050C60"/>
    <w:rsid w:val="00050DBD"/>
    <w:rsid w:val="000521E3"/>
    <w:rsid w:val="00052EDB"/>
    <w:rsid w:val="0005636B"/>
    <w:rsid w:val="0005652A"/>
    <w:rsid w:val="00056A06"/>
    <w:rsid w:val="000577B9"/>
    <w:rsid w:val="00057EDB"/>
    <w:rsid w:val="000600CF"/>
    <w:rsid w:val="00060DB3"/>
    <w:rsid w:val="00060F68"/>
    <w:rsid w:val="000638BD"/>
    <w:rsid w:val="00063BF8"/>
    <w:rsid w:val="00065627"/>
    <w:rsid w:val="00065CC2"/>
    <w:rsid w:val="00066DCB"/>
    <w:rsid w:val="00067588"/>
    <w:rsid w:val="00067B42"/>
    <w:rsid w:val="00067E80"/>
    <w:rsid w:val="000715CD"/>
    <w:rsid w:val="00072C1B"/>
    <w:rsid w:val="00072EA6"/>
    <w:rsid w:val="000737FE"/>
    <w:rsid w:val="00075041"/>
    <w:rsid w:val="00075596"/>
    <w:rsid w:val="000764FE"/>
    <w:rsid w:val="000779B1"/>
    <w:rsid w:val="00080BFB"/>
    <w:rsid w:val="00080D33"/>
    <w:rsid w:val="00081143"/>
    <w:rsid w:val="000818BA"/>
    <w:rsid w:val="000828B8"/>
    <w:rsid w:val="00083590"/>
    <w:rsid w:val="00083794"/>
    <w:rsid w:val="00085028"/>
    <w:rsid w:val="00085581"/>
    <w:rsid w:val="00086A43"/>
    <w:rsid w:val="000873A3"/>
    <w:rsid w:val="00087A24"/>
    <w:rsid w:val="00087DDF"/>
    <w:rsid w:val="000907D5"/>
    <w:rsid w:val="00090C2E"/>
    <w:rsid w:val="0009117F"/>
    <w:rsid w:val="000927AB"/>
    <w:rsid w:val="00093854"/>
    <w:rsid w:val="00094571"/>
    <w:rsid w:val="00094E45"/>
    <w:rsid w:val="000956BE"/>
    <w:rsid w:val="000962C4"/>
    <w:rsid w:val="000965D1"/>
    <w:rsid w:val="0009670E"/>
    <w:rsid w:val="000971A0"/>
    <w:rsid w:val="00097231"/>
    <w:rsid w:val="0009726F"/>
    <w:rsid w:val="000A004C"/>
    <w:rsid w:val="000A0B3C"/>
    <w:rsid w:val="000A2219"/>
    <w:rsid w:val="000A2F95"/>
    <w:rsid w:val="000A3337"/>
    <w:rsid w:val="000A39AE"/>
    <w:rsid w:val="000A3B99"/>
    <w:rsid w:val="000A3EF8"/>
    <w:rsid w:val="000A45C4"/>
    <w:rsid w:val="000A5748"/>
    <w:rsid w:val="000A66C4"/>
    <w:rsid w:val="000A7D83"/>
    <w:rsid w:val="000B274C"/>
    <w:rsid w:val="000B360E"/>
    <w:rsid w:val="000B3C1A"/>
    <w:rsid w:val="000B4615"/>
    <w:rsid w:val="000B4CBF"/>
    <w:rsid w:val="000B4F5F"/>
    <w:rsid w:val="000B5BB2"/>
    <w:rsid w:val="000C07F9"/>
    <w:rsid w:val="000C09A9"/>
    <w:rsid w:val="000C0A9B"/>
    <w:rsid w:val="000C13BC"/>
    <w:rsid w:val="000C14A8"/>
    <w:rsid w:val="000C2406"/>
    <w:rsid w:val="000C36C5"/>
    <w:rsid w:val="000C5086"/>
    <w:rsid w:val="000C60F4"/>
    <w:rsid w:val="000C6EB7"/>
    <w:rsid w:val="000C7559"/>
    <w:rsid w:val="000C77AB"/>
    <w:rsid w:val="000C7C95"/>
    <w:rsid w:val="000D0783"/>
    <w:rsid w:val="000D0E16"/>
    <w:rsid w:val="000D1A78"/>
    <w:rsid w:val="000D2487"/>
    <w:rsid w:val="000D298C"/>
    <w:rsid w:val="000D2A07"/>
    <w:rsid w:val="000D2A4A"/>
    <w:rsid w:val="000D35E6"/>
    <w:rsid w:val="000D48B6"/>
    <w:rsid w:val="000D55EB"/>
    <w:rsid w:val="000D7622"/>
    <w:rsid w:val="000D79E0"/>
    <w:rsid w:val="000E0FB1"/>
    <w:rsid w:val="000E103F"/>
    <w:rsid w:val="000E2AB3"/>
    <w:rsid w:val="000E5EBF"/>
    <w:rsid w:val="000E6527"/>
    <w:rsid w:val="000E6938"/>
    <w:rsid w:val="000E6990"/>
    <w:rsid w:val="000E7076"/>
    <w:rsid w:val="000F19D1"/>
    <w:rsid w:val="000F1E62"/>
    <w:rsid w:val="000F335C"/>
    <w:rsid w:val="000F3D22"/>
    <w:rsid w:val="000F47D5"/>
    <w:rsid w:val="000F4E24"/>
    <w:rsid w:val="000F587C"/>
    <w:rsid w:val="000F5D22"/>
    <w:rsid w:val="000F64C2"/>
    <w:rsid w:val="000F696F"/>
    <w:rsid w:val="000F6F17"/>
    <w:rsid w:val="000F7019"/>
    <w:rsid w:val="00100D3F"/>
    <w:rsid w:val="001012F3"/>
    <w:rsid w:val="0010347E"/>
    <w:rsid w:val="001036DE"/>
    <w:rsid w:val="00103D02"/>
    <w:rsid w:val="00104277"/>
    <w:rsid w:val="0010591D"/>
    <w:rsid w:val="00105E62"/>
    <w:rsid w:val="0011072B"/>
    <w:rsid w:val="00112909"/>
    <w:rsid w:val="00112BCB"/>
    <w:rsid w:val="00113611"/>
    <w:rsid w:val="00113A3E"/>
    <w:rsid w:val="00114260"/>
    <w:rsid w:val="001149BC"/>
    <w:rsid w:val="00115928"/>
    <w:rsid w:val="00115EEC"/>
    <w:rsid w:val="00116A15"/>
    <w:rsid w:val="00116BD3"/>
    <w:rsid w:val="0012149E"/>
    <w:rsid w:val="00124398"/>
    <w:rsid w:val="001243A0"/>
    <w:rsid w:val="001265AE"/>
    <w:rsid w:val="00127E23"/>
    <w:rsid w:val="00133D94"/>
    <w:rsid w:val="0013422C"/>
    <w:rsid w:val="00134AC3"/>
    <w:rsid w:val="00134C14"/>
    <w:rsid w:val="00135519"/>
    <w:rsid w:val="00136476"/>
    <w:rsid w:val="00137914"/>
    <w:rsid w:val="00137BDB"/>
    <w:rsid w:val="00140475"/>
    <w:rsid w:val="00140BD9"/>
    <w:rsid w:val="001415D5"/>
    <w:rsid w:val="0014205E"/>
    <w:rsid w:val="00142828"/>
    <w:rsid w:val="0014298F"/>
    <w:rsid w:val="001450CF"/>
    <w:rsid w:val="00146572"/>
    <w:rsid w:val="001505E1"/>
    <w:rsid w:val="001517D6"/>
    <w:rsid w:val="0015374F"/>
    <w:rsid w:val="00153B48"/>
    <w:rsid w:val="0015455B"/>
    <w:rsid w:val="001552FF"/>
    <w:rsid w:val="00157832"/>
    <w:rsid w:val="0016052B"/>
    <w:rsid w:val="001614B2"/>
    <w:rsid w:val="00161F15"/>
    <w:rsid w:val="00162A3B"/>
    <w:rsid w:val="0016609D"/>
    <w:rsid w:val="0016634D"/>
    <w:rsid w:val="00166570"/>
    <w:rsid w:val="00166DFE"/>
    <w:rsid w:val="00170712"/>
    <w:rsid w:val="00170D78"/>
    <w:rsid w:val="00170E7B"/>
    <w:rsid w:val="001714ED"/>
    <w:rsid w:val="00171A2C"/>
    <w:rsid w:val="00172C1D"/>
    <w:rsid w:val="00173053"/>
    <w:rsid w:val="00173E2A"/>
    <w:rsid w:val="001767C0"/>
    <w:rsid w:val="00176BFA"/>
    <w:rsid w:val="001802C7"/>
    <w:rsid w:val="0018140B"/>
    <w:rsid w:val="0018218B"/>
    <w:rsid w:val="00184328"/>
    <w:rsid w:val="00184EC3"/>
    <w:rsid w:val="00185244"/>
    <w:rsid w:val="001855DE"/>
    <w:rsid w:val="00186D37"/>
    <w:rsid w:val="001900F7"/>
    <w:rsid w:val="00192A47"/>
    <w:rsid w:val="00193D77"/>
    <w:rsid w:val="00194292"/>
    <w:rsid w:val="001949BE"/>
    <w:rsid w:val="00196380"/>
    <w:rsid w:val="00196BB0"/>
    <w:rsid w:val="00197794"/>
    <w:rsid w:val="00197E17"/>
    <w:rsid w:val="001A1F83"/>
    <w:rsid w:val="001A2890"/>
    <w:rsid w:val="001A452A"/>
    <w:rsid w:val="001A4712"/>
    <w:rsid w:val="001A4D45"/>
    <w:rsid w:val="001A611D"/>
    <w:rsid w:val="001A6C61"/>
    <w:rsid w:val="001B00BB"/>
    <w:rsid w:val="001B07EC"/>
    <w:rsid w:val="001B0F8E"/>
    <w:rsid w:val="001B11BF"/>
    <w:rsid w:val="001B2528"/>
    <w:rsid w:val="001B2DA3"/>
    <w:rsid w:val="001B326F"/>
    <w:rsid w:val="001B3426"/>
    <w:rsid w:val="001B3E4A"/>
    <w:rsid w:val="001B439F"/>
    <w:rsid w:val="001B4C9A"/>
    <w:rsid w:val="001B5795"/>
    <w:rsid w:val="001C032D"/>
    <w:rsid w:val="001C0782"/>
    <w:rsid w:val="001C3B67"/>
    <w:rsid w:val="001C4F2A"/>
    <w:rsid w:val="001C5828"/>
    <w:rsid w:val="001C742A"/>
    <w:rsid w:val="001D0C6D"/>
    <w:rsid w:val="001D1441"/>
    <w:rsid w:val="001D17B4"/>
    <w:rsid w:val="001D249A"/>
    <w:rsid w:val="001D2A98"/>
    <w:rsid w:val="001D3386"/>
    <w:rsid w:val="001D4753"/>
    <w:rsid w:val="001D587B"/>
    <w:rsid w:val="001D58D2"/>
    <w:rsid w:val="001D6020"/>
    <w:rsid w:val="001D6718"/>
    <w:rsid w:val="001D6B68"/>
    <w:rsid w:val="001D6C06"/>
    <w:rsid w:val="001D72AB"/>
    <w:rsid w:val="001D77F4"/>
    <w:rsid w:val="001D78FF"/>
    <w:rsid w:val="001D7DB0"/>
    <w:rsid w:val="001E0BB4"/>
    <w:rsid w:val="001E1564"/>
    <w:rsid w:val="001E1B3A"/>
    <w:rsid w:val="001E1E07"/>
    <w:rsid w:val="001E2CC6"/>
    <w:rsid w:val="001E2EE9"/>
    <w:rsid w:val="001E3E7C"/>
    <w:rsid w:val="001E42BF"/>
    <w:rsid w:val="001E5619"/>
    <w:rsid w:val="001E6A2C"/>
    <w:rsid w:val="001E7310"/>
    <w:rsid w:val="001E7CC4"/>
    <w:rsid w:val="001E7CFC"/>
    <w:rsid w:val="001E7DA8"/>
    <w:rsid w:val="001F0B3C"/>
    <w:rsid w:val="001F0CDF"/>
    <w:rsid w:val="001F178E"/>
    <w:rsid w:val="001F1921"/>
    <w:rsid w:val="001F2940"/>
    <w:rsid w:val="001F367F"/>
    <w:rsid w:val="001F3D42"/>
    <w:rsid w:val="001F43F0"/>
    <w:rsid w:val="001F48AE"/>
    <w:rsid w:val="001F6099"/>
    <w:rsid w:val="001F670A"/>
    <w:rsid w:val="001F6B1E"/>
    <w:rsid w:val="002011D1"/>
    <w:rsid w:val="0020362C"/>
    <w:rsid w:val="00205DC6"/>
    <w:rsid w:val="00206A18"/>
    <w:rsid w:val="00207F19"/>
    <w:rsid w:val="0021049A"/>
    <w:rsid w:val="00211477"/>
    <w:rsid w:val="00211947"/>
    <w:rsid w:val="00212438"/>
    <w:rsid w:val="00213995"/>
    <w:rsid w:val="002139FD"/>
    <w:rsid w:val="00213D77"/>
    <w:rsid w:val="00214437"/>
    <w:rsid w:val="00214950"/>
    <w:rsid w:val="002158CF"/>
    <w:rsid w:val="00216ABD"/>
    <w:rsid w:val="00216C58"/>
    <w:rsid w:val="002178F2"/>
    <w:rsid w:val="00221D68"/>
    <w:rsid w:val="00222636"/>
    <w:rsid w:val="00223011"/>
    <w:rsid w:val="00223B16"/>
    <w:rsid w:val="00224F7D"/>
    <w:rsid w:val="00226245"/>
    <w:rsid w:val="00226315"/>
    <w:rsid w:val="00226E44"/>
    <w:rsid w:val="00227D0C"/>
    <w:rsid w:val="00231160"/>
    <w:rsid w:val="00233AD4"/>
    <w:rsid w:val="00233CE7"/>
    <w:rsid w:val="00235B6B"/>
    <w:rsid w:val="0023639B"/>
    <w:rsid w:val="00236DCE"/>
    <w:rsid w:val="00237480"/>
    <w:rsid w:val="0023759B"/>
    <w:rsid w:val="00237C27"/>
    <w:rsid w:val="0024037D"/>
    <w:rsid w:val="0024127E"/>
    <w:rsid w:val="00241405"/>
    <w:rsid w:val="00241708"/>
    <w:rsid w:val="002419BA"/>
    <w:rsid w:val="0024238B"/>
    <w:rsid w:val="00243B01"/>
    <w:rsid w:val="0024514E"/>
    <w:rsid w:val="00245B69"/>
    <w:rsid w:val="00245DE2"/>
    <w:rsid w:val="00250B91"/>
    <w:rsid w:val="00251871"/>
    <w:rsid w:val="00251AC0"/>
    <w:rsid w:val="00252F6D"/>
    <w:rsid w:val="002533E1"/>
    <w:rsid w:val="00253781"/>
    <w:rsid w:val="002553CE"/>
    <w:rsid w:val="00255B1D"/>
    <w:rsid w:val="002601E8"/>
    <w:rsid w:val="00260983"/>
    <w:rsid w:val="002618FA"/>
    <w:rsid w:val="0026205E"/>
    <w:rsid w:val="00263867"/>
    <w:rsid w:val="00264A56"/>
    <w:rsid w:val="002664F6"/>
    <w:rsid w:val="0026729C"/>
    <w:rsid w:val="0026745B"/>
    <w:rsid w:val="0027146E"/>
    <w:rsid w:val="00271571"/>
    <w:rsid w:val="00273DEF"/>
    <w:rsid w:val="00275883"/>
    <w:rsid w:val="00275FC7"/>
    <w:rsid w:val="00277919"/>
    <w:rsid w:val="00283861"/>
    <w:rsid w:val="00283B6D"/>
    <w:rsid w:val="00283FB4"/>
    <w:rsid w:val="00285C33"/>
    <w:rsid w:val="00286832"/>
    <w:rsid w:val="0028723B"/>
    <w:rsid w:val="002903E0"/>
    <w:rsid w:val="002905BA"/>
    <w:rsid w:val="002917BE"/>
    <w:rsid w:val="00292C28"/>
    <w:rsid w:val="002974A5"/>
    <w:rsid w:val="00297772"/>
    <w:rsid w:val="002A1789"/>
    <w:rsid w:val="002A451A"/>
    <w:rsid w:val="002A457F"/>
    <w:rsid w:val="002A517C"/>
    <w:rsid w:val="002A53ED"/>
    <w:rsid w:val="002A5E98"/>
    <w:rsid w:val="002A60B8"/>
    <w:rsid w:val="002A6171"/>
    <w:rsid w:val="002A663C"/>
    <w:rsid w:val="002A74DA"/>
    <w:rsid w:val="002B0C32"/>
    <w:rsid w:val="002B13A5"/>
    <w:rsid w:val="002B304E"/>
    <w:rsid w:val="002B3467"/>
    <w:rsid w:val="002B3595"/>
    <w:rsid w:val="002B36F2"/>
    <w:rsid w:val="002B4089"/>
    <w:rsid w:val="002B4F9D"/>
    <w:rsid w:val="002B688B"/>
    <w:rsid w:val="002B6B6B"/>
    <w:rsid w:val="002B6C3E"/>
    <w:rsid w:val="002C2706"/>
    <w:rsid w:val="002C273E"/>
    <w:rsid w:val="002C37D0"/>
    <w:rsid w:val="002C4114"/>
    <w:rsid w:val="002C41A4"/>
    <w:rsid w:val="002C45C6"/>
    <w:rsid w:val="002C4924"/>
    <w:rsid w:val="002C4A6D"/>
    <w:rsid w:val="002C4E97"/>
    <w:rsid w:val="002C4F8E"/>
    <w:rsid w:val="002C6F31"/>
    <w:rsid w:val="002D0200"/>
    <w:rsid w:val="002D1998"/>
    <w:rsid w:val="002D29A9"/>
    <w:rsid w:val="002D418A"/>
    <w:rsid w:val="002D4F37"/>
    <w:rsid w:val="002D60BB"/>
    <w:rsid w:val="002D6239"/>
    <w:rsid w:val="002E08AD"/>
    <w:rsid w:val="002E1E0A"/>
    <w:rsid w:val="002E21B3"/>
    <w:rsid w:val="002E2C01"/>
    <w:rsid w:val="002E37E6"/>
    <w:rsid w:val="002E3B2B"/>
    <w:rsid w:val="002E4BC6"/>
    <w:rsid w:val="002E52BC"/>
    <w:rsid w:val="002E590A"/>
    <w:rsid w:val="002E6F74"/>
    <w:rsid w:val="002E74DA"/>
    <w:rsid w:val="002E7B3F"/>
    <w:rsid w:val="002F171B"/>
    <w:rsid w:val="002F2333"/>
    <w:rsid w:val="002F38CD"/>
    <w:rsid w:val="002F405B"/>
    <w:rsid w:val="002F5921"/>
    <w:rsid w:val="002F6065"/>
    <w:rsid w:val="002F612A"/>
    <w:rsid w:val="002F6546"/>
    <w:rsid w:val="002F6B48"/>
    <w:rsid w:val="002F6E64"/>
    <w:rsid w:val="002F77E3"/>
    <w:rsid w:val="002F7B8E"/>
    <w:rsid w:val="0030129A"/>
    <w:rsid w:val="00301819"/>
    <w:rsid w:val="0030244C"/>
    <w:rsid w:val="00303344"/>
    <w:rsid w:val="00303527"/>
    <w:rsid w:val="003045D0"/>
    <w:rsid w:val="003046E8"/>
    <w:rsid w:val="00305F55"/>
    <w:rsid w:val="00306434"/>
    <w:rsid w:val="00310B1C"/>
    <w:rsid w:val="00310ECA"/>
    <w:rsid w:val="00312059"/>
    <w:rsid w:val="00312935"/>
    <w:rsid w:val="00312A64"/>
    <w:rsid w:val="0031375E"/>
    <w:rsid w:val="003168ED"/>
    <w:rsid w:val="003203E6"/>
    <w:rsid w:val="0032175C"/>
    <w:rsid w:val="003222C8"/>
    <w:rsid w:val="00322334"/>
    <w:rsid w:val="00323F0C"/>
    <w:rsid w:val="00324B52"/>
    <w:rsid w:val="00324DE5"/>
    <w:rsid w:val="003250B2"/>
    <w:rsid w:val="003278A8"/>
    <w:rsid w:val="00327D3B"/>
    <w:rsid w:val="00330A3B"/>
    <w:rsid w:val="00331BB2"/>
    <w:rsid w:val="00332633"/>
    <w:rsid w:val="0033263F"/>
    <w:rsid w:val="0033432E"/>
    <w:rsid w:val="00334367"/>
    <w:rsid w:val="00334837"/>
    <w:rsid w:val="003351BE"/>
    <w:rsid w:val="0033578D"/>
    <w:rsid w:val="00336004"/>
    <w:rsid w:val="00336325"/>
    <w:rsid w:val="003404BC"/>
    <w:rsid w:val="00341756"/>
    <w:rsid w:val="00342484"/>
    <w:rsid w:val="00342531"/>
    <w:rsid w:val="003431FF"/>
    <w:rsid w:val="00343703"/>
    <w:rsid w:val="00343F4A"/>
    <w:rsid w:val="00344D12"/>
    <w:rsid w:val="003451C8"/>
    <w:rsid w:val="00345BD7"/>
    <w:rsid w:val="00347E59"/>
    <w:rsid w:val="003506C1"/>
    <w:rsid w:val="0035109C"/>
    <w:rsid w:val="00351BA9"/>
    <w:rsid w:val="0035434A"/>
    <w:rsid w:val="00354579"/>
    <w:rsid w:val="0035644A"/>
    <w:rsid w:val="00362C8D"/>
    <w:rsid w:val="0036408B"/>
    <w:rsid w:val="00365D65"/>
    <w:rsid w:val="003664D2"/>
    <w:rsid w:val="00370CD9"/>
    <w:rsid w:val="00372B11"/>
    <w:rsid w:val="00373411"/>
    <w:rsid w:val="00376FF0"/>
    <w:rsid w:val="00377C49"/>
    <w:rsid w:val="00380D94"/>
    <w:rsid w:val="00384929"/>
    <w:rsid w:val="00384AA2"/>
    <w:rsid w:val="003850B7"/>
    <w:rsid w:val="00385A66"/>
    <w:rsid w:val="00385E4E"/>
    <w:rsid w:val="00387F53"/>
    <w:rsid w:val="00390FC2"/>
    <w:rsid w:val="003911F5"/>
    <w:rsid w:val="003912D7"/>
    <w:rsid w:val="00392BA4"/>
    <w:rsid w:val="00392F8F"/>
    <w:rsid w:val="00393A7C"/>
    <w:rsid w:val="003940B5"/>
    <w:rsid w:val="00394156"/>
    <w:rsid w:val="00395180"/>
    <w:rsid w:val="00397ED3"/>
    <w:rsid w:val="003A071A"/>
    <w:rsid w:val="003A11A8"/>
    <w:rsid w:val="003A15FF"/>
    <w:rsid w:val="003A1939"/>
    <w:rsid w:val="003A1A61"/>
    <w:rsid w:val="003A2F4B"/>
    <w:rsid w:val="003A30CB"/>
    <w:rsid w:val="003A3640"/>
    <w:rsid w:val="003A40D3"/>
    <w:rsid w:val="003A4D5C"/>
    <w:rsid w:val="003A5282"/>
    <w:rsid w:val="003B0447"/>
    <w:rsid w:val="003B1471"/>
    <w:rsid w:val="003B20DC"/>
    <w:rsid w:val="003B20E3"/>
    <w:rsid w:val="003B2CFB"/>
    <w:rsid w:val="003B3338"/>
    <w:rsid w:val="003B423C"/>
    <w:rsid w:val="003B5205"/>
    <w:rsid w:val="003B5BD9"/>
    <w:rsid w:val="003B6501"/>
    <w:rsid w:val="003B6EA9"/>
    <w:rsid w:val="003B73B9"/>
    <w:rsid w:val="003B7448"/>
    <w:rsid w:val="003C02EA"/>
    <w:rsid w:val="003C096F"/>
    <w:rsid w:val="003C0D0D"/>
    <w:rsid w:val="003C12E2"/>
    <w:rsid w:val="003C1C92"/>
    <w:rsid w:val="003C488F"/>
    <w:rsid w:val="003C5524"/>
    <w:rsid w:val="003C55A1"/>
    <w:rsid w:val="003C7F22"/>
    <w:rsid w:val="003D02AC"/>
    <w:rsid w:val="003D19B5"/>
    <w:rsid w:val="003D3144"/>
    <w:rsid w:val="003D36B2"/>
    <w:rsid w:val="003D4DB2"/>
    <w:rsid w:val="003D4FA1"/>
    <w:rsid w:val="003D533D"/>
    <w:rsid w:val="003D6186"/>
    <w:rsid w:val="003E025D"/>
    <w:rsid w:val="003E0A6D"/>
    <w:rsid w:val="003E17F0"/>
    <w:rsid w:val="003E206C"/>
    <w:rsid w:val="003E2218"/>
    <w:rsid w:val="003E2DDA"/>
    <w:rsid w:val="003E3A7A"/>
    <w:rsid w:val="003E57F0"/>
    <w:rsid w:val="003E5973"/>
    <w:rsid w:val="003E69CA"/>
    <w:rsid w:val="003E7AC5"/>
    <w:rsid w:val="003E7C0D"/>
    <w:rsid w:val="003F0660"/>
    <w:rsid w:val="003F172D"/>
    <w:rsid w:val="003F2170"/>
    <w:rsid w:val="003F21FE"/>
    <w:rsid w:val="003F2506"/>
    <w:rsid w:val="003F34A3"/>
    <w:rsid w:val="003F3DA5"/>
    <w:rsid w:val="003F4B9D"/>
    <w:rsid w:val="003F7AA4"/>
    <w:rsid w:val="004002FA"/>
    <w:rsid w:val="00401599"/>
    <w:rsid w:val="00401C3F"/>
    <w:rsid w:val="00402696"/>
    <w:rsid w:val="00403A64"/>
    <w:rsid w:val="004040CB"/>
    <w:rsid w:val="00404F70"/>
    <w:rsid w:val="004053D2"/>
    <w:rsid w:val="00405A44"/>
    <w:rsid w:val="00405AE4"/>
    <w:rsid w:val="00406289"/>
    <w:rsid w:val="004064DE"/>
    <w:rsid w:val="00406690"/>
    <w:rsid w:val="0040680B"/>
    <w:rsid w:val="0040725E"/>
    <w:rsid w:val="004073B7"/>
    <w:rsid w:val="00407AE2"/>
    <w:rsid w:val="004100A9"/>
    <w:rsid w:val="004117A5"/>
    <w:rsid w:val="0041291E"/>
    <w:rsid w:val="00414132"/>
    <w:rsid w:val="004141DC"/>
    <w:rsid w:val="00417735"/>
    <w:rsid w:val="00417F0D"/>
    <w:rsid w:val="00420A94"/>
    <w:rsid w:val="004210A1"/>
    <w:rsid w:val="0042213A"/>
    <w:rsid w:val="00422D1C"/>
    <w:rsid w:val="00426731"/>
    <w:rsid w:val="004272C8"/>
    <w:rsid w:val="00427BC3"/>
    <w:rsid w:val="00427FF1"/>
    <w:rsid w:val="004351B9"/>
    <w:rsid w:val="004364EC"/>
    <w:rsid w:val="00440DDB"/>
    <w:rsid w:val="00440EAA"/>
    <w:rsid w:val="0044130B"/>
    <w:rsid w:val="0044176A"/>
    <w:rsid w:val="00443718"/>
    <w:rsid w:val="00444057"/>
    <w:rsid w:val="004447EF"/>
    <w:rsid w:val="00444F45"/>
    <w:rsid w:val="0044572A"/>
    <w:rsid w:val="00445884"/>
    <w:rsid w:val="00445A79"/>
    <w:rsid w:val="004466B9"/>
    <w:rsid w:val="004507EF"/>
    <w:rsid w:val="00451398"/>
    <w:rsid w:val="00451AED"/>
    <w:rsid w:val="00451CC4"/>
    <w:rsid w:val="00452598"/>
    <w:rsid w:val="00452B3A"/>
    <w:rsid w:val="004545C5"/>
    <w:rsid w:val="00454C18"/>
    <w:rsid w:val="00455025"/>
    <w:rsid w:val="00456946"/>
    <w:rsid w:val="00456E99"/>
    <w:rsid w:val="00460F7A"/>
    <w:rsid w:val="0046325E"/>
    <w:rsid w:val="00464264"/>
    <w:rsid w:val="00464286"/>
    <w:rsid w:val="004663A3"/>
    <w:rsid w:val="00466A41"/>
    <w:rsid w:val="00467EEA"/>
    <w:rsid w:val="0047117C"/>
    <w:rsid w:val="004725AE"/>
    <w:rsid w:val="00473589"/>
    <w:rsid w:val="0047363F"/>
    <w:rsid w:val="00475C6C"/>
    <w:rsid w:val="00477D58"/>
    <w:rsid w:val="0048017A"/>
    <w:rsid w:val="004808CE"/>
    <w:rsid w:val="00481039"/>
    <w:rsid w:val="004812E4"/>
    <w:rsid w:val="00481D6F"/>
    <w:rsid w:val="00481FF1"/>
    <w:rsid w:val="0048222A"/>
    <w:rsid w:val="004831B2"/>
    <w:rsid w:val="00483320"/>
    <w:rsid w:val="00483696"/>
    <w:rsid w:val="0048385A"/>
    <w:rsid w:val="00484823"/>
    <w:rsid w:val="004854CD"/>
    <w:rsid w:val="0048682F"/>
    <w:rsid w:val="004870FD"/>
    <w:rsid w:val="00491184"/>
    <w:rsid w:val="00493984"/>
    <w:rsid w:val="00493D6F"/>
    <w:rsid w:val="004941B5"/>
    <w:rsid w:val="0049472B"/>
    <w:rsid w:val="00494847"/>
    <w:rsid w:val="004948CD"/>
    <w:rsid w:val="00495193"/>
    <w:rsid w:val="00495698"/>
    <w:rsid w:val="00496004"/>
    <w:rsid w:val="00496B74"/>
    <w:rsid w:val="004A1351"/>
    <w:rsid w:val="004A26FB"/>
    <w:rsid w:val="004A5DB8"/>
    <w:rsid w:val="004A5F6D"/>
    <w:rsid w:val="004A6259"/>
    <w:rsid w:val="004A7E88"/>
    <w:rsid w:val="004B26EC"/>
    <w:rsid w:val="004B30B3"/>
    <w:rsid w:val="004B35FD"/>
    <w:rsid w:val="004B4739"/>
    <w:rsid w:val="004B4C4C"/>
    <w:rsid w:val="004B5F38"/>
    <w:rsid w:val="004B61F2"/>
    <w:rsid w:val="004C15D2"/>
    <w:rsid w:val="004C1C14"/>
    <w:rsid w:val="004C2F0F"/>
    <w:rsid w:val="004C42F1"/>
    <w:rsid w:val="004C4ABD"/>
    <w:rsid w:val="004D037F"/>
    <w:rsid w:val="004D2475"/>
    <w:rsid w:val="004D2BE0"/>
    <w:rsid w:val="004D319F"/>
    <w:rsid w:val="004D46AA"/>
    <w:rsid w:val="004D480E"/>
    <w:rsid w:val="004D5ECE"/>
    <w:rsid w:val="004E0964"/>
    <w:rsid w:val="004E0C7A"/>
    <w:rsid w:val="004E1048"/>
    <w:rsid w:val="004E1D48"/>
    <w:rsid w:val="004E26B7"/>
    <w:rsid w:val="004E309C"/>
    <w:rsid w:val="004E3E92"/>
    <w:rsid w:val="004E4D4D"/>
    <w:rsid w:val="004E5779"/>
    <w:rsid w:val="004E585B"/>
    <w:rsid w:val="004E5E39"/>
    <w:rsid w:val="004E6032"/>
    <w:rsid w:val="004E653B"/>
    <w:rsid w:val="004E74AC"/>
    <w:rsid w:val="004E7679"/>
    <w:rsid w:val="004F0FE8"/>
    <w:rsid w:val="004F46B6"/>
    <w:rsid w:val="004F6C74"/>
    <w:rsid w:val="004F6DBD"/>
    <w:rsid w:val="005000BE"/>
    <w:rsid w:val="00500759"/>
    <w:rsid w:val="00500BCE"/>
    <w:rsid w:val="0050218E"/>
    <w:rsid w:val="00502B64"/>
    <w:rsid w:val="00502E2A"/>
    <w:rsid w:val="00503D0A"/>
    <w:rsid w:val="00503D9C"/>
    <w:rsid w:val="00504A5C"/>
    <w:rsid w:val="00507D10"/>
    <w:rsid w:val="005101A5"/>
    <w:rsid w:val="00510375"/>
    <w:rsid w:val="00510536"/>
    <w:rsid w:val="005112D3"/>
    <w:rsid w:val="0051193F"/>
    <w:rsid w:val="00512112"/>
    <w:rsid w:val="0051234D"/>
    <w:rsid w:val="00512E20"/>
    <w:rsid w:val="00514AF6"/>
    <w:rsid w:val="00516010"/>
    <w:rsid w:val="005160AD"/>
    <w:rsid w:val="00516F40"/>
    <w:rsid w:val="00517FA1"/>
    <w:rsid w:val="00520414"/>
    <w:rsid w:val="00522094"/>
    <w:rsid w:val="005229F8"/>
    <w:rsid w:val="005256DF"/>
    <w:rsid w:val="005259B7"/>
    <w:rsid w:val="00526B2F"/>
    <w:rsid w:val="00526D89"/>
    <w:rsid w:val="00526F50"/>
    <w:rsid w:val="00527844"/>
    <w:rsid w:val="00527F9E"/>
    <w:rsid w:val="00530C48"/>
    <w:rsid w:val="005319BE"/>
    <w:rsid w:val="00532173"/>
    <w:rsid w:val="0053237B"/>
    <w:rsid w:val="005323E2"/>
    <w:rsid w:val="00533225"/>
    <w:rsid w:val="00533F20"/>
    <w:rsid w:val="00534765"/>
    <w:rsid w:val="00534B72"/>
    <w:rsid w:val="00534C94"/>
    <w:rsid w:val="0053558A"/>
    <w:rsid w:val="00537B6B"/>
    <w:rsid w:val="00540273"/>
    <w:rsid w:val="00540501"/>
    <w:rsid w:val="005408B8"/>
    <w:rsid w:val="00541450"/>
    <w:rsid w:val="00541684"/>
    <w:rsid w:val="0054250F"/>
    <w:rsid w:val="005433AE"/>
    <w:rsid w:val="00543582"/>
    <w:rsid w:val="0054369F"/>
    <w:rsid w:val="005445E3"/>
    <w:rsid w:val="00544BD0"/>
    <w:rsid w:val="00545698"/>
    <w:rsid w:val="0054664E"/>
    <w:rsid w:val="00547090"/>
    <w:rsid w:val="0055053E"/>
    <w:rsid w:val="0055289E"/>
    <w:rsid w:val="00552B7D"/>
    <w:rsid w:val="00553C98"/>
    <w:rsid w:val="005545AE"/>
    <w:rsid w:val="00554D0F"/>
    <w:rsid w:val="00555BC8"/>
    <w:rsid w:val="005568D8"/>
    <w:rsid w:val="0055697A"/>
    <w:rsid w:val="00556D8F"/>
    <w:rsid w:val="0055727F"/>
    <w:rsid w:val="005600B8"/>
    <w:rsid w:val="00560A32"/>
    <w:rsid w:val="00560C77"/>
    <w:rsid w:val="00561A7C"/>
    <w:rsid w:val="00563375"/>
    <w:rsid w:val="00563E80"/>
    <w:rsid w:val="00563FA1"/>
    <w:rsid w:val="005641AE"/>
    <w:rsid w:val="0056422C"/>
    <w:rsid w:val="00564928"/>
    <w:rsid w:val="00564D6E"/>
    <w:rsid w:val="0056500D"/>
    <w:rsid w:val="00565D69"/>
    <w:rsid w:val="00570A31"/>
    <w:rsid w:val="00570E1D"/>
    <w:rsid w:val="0057330D"/>
    <w:rsid w:val="00573923"/>
    <w:rsid w:val="00573D4F"/>
    <w:rsid w:val="00574712"/>
    <w:rsid w:val="00574A8A"/>
    <w:rsid w:val="00576DC6"/>
    <w:rsid w:val="005805AD"/>
    <w:rsid w:val="00580D5C"/>
    <w:rsid w:val="0058272C"/>
    <w:rsid w:val="0058277B"/>
    <w:rsid w:val="00582A7C"/>
    <w:rsid w:val="00582DF1"/>
    <w:rsid w:val="00582E54"/>
    <w:rsid w:val="00583DAD"/>
    <w:rsid w:val="005845F0"/>
    <w:rsid w:val="0058570B"/>
    <w:rsid w:val="00586020"/>
    <w:rsid w:val="00586699"/>
    <w:rsid w:val="00587D13"/>
    <w:rsid w:val="00593C18"/>
    <w:rsid w:val="005941BC"/>
    <w:rsid w:val="00594B3A"/>
    <w:rsid w:val="00595BF4"/>
    <w:rsid w:val="005967C4"/>
    <w:rsid w:val="005968AB"/>
    <w:rsid w:val="00596EBE"/>
    <w:rsid w:val="00597A80"/>
    <w:rsid w:val="00597E71"/>
    <w:rsid w:val="005A01F2"/>
    <w:rsid w:val="005A38CF"/>
    <w:rsid w:val="005A4B41"/>
    <w:rsid w:val="005A4DE0"/>
    <w:rsid w:val="005A4DFE"/>
    <w:rsid w:val="005A5AF3"/>
    <w:rsid w:val="005A6278"/>
    <w:rsid w:val="005A64BF"/>
    <w:rsid w:val="005A7054"/>
    <w:rsid w:val="005A7ADD"/>
    <w:rsid w:val="005B0025"/>
    <w:rsid w:val="005B0040"/>
    <w:rsid w:val="005B027A"/>
    <w:rsid w:val="005B12F1"/>
    <w:rsid w:val="005B18C1"/>
    <w:rsid w:val="005B20AC"/>
    <w:rsid w:val="005B3311"/>
    <w:rsid w:val="005B34B5"/>
    <w:rsid w:val="005B3F92"/>
    <w:rsid w:val="005B41AC"/>
    <w:rsid w:val="005B464E"/>
    <w:rsid w:val="005B655A"/>
    <w:rsid w:val="005B65E2"/>
    <w:rsid w:val="005B6827"/>
    <w:rsid w:val="005B6851"/>
    <w:rsid w:val="005B7198"/>
    <w:rsid w:val="005B75CC"/>
    <w:rsid w:val="005C06E4"/>
    <w:rsid w:val="005C0CD4"/>
    <w:rsid w:val="005C2CEB"/>
    <w:rsid w:val="005C30C4"/>
    <w:rsid w:val="005C4025"/>
    <w:rsid w:val="005C4D0F"/>
    <w:rsid w:val="005C5BE5"/>
    <w:rsid w:val="005C60B0"/>
    <w:rsid w:val="005C7493"/>
    <w:rsid w:val="005C789D"/>
    <w:rsid w:val="005D07B2"/>
    <w:rsid w:val="005D1256"/>
    <w:rsid w:val="005D2079"/>
    <w:rsid w:val="005D398B"/>
    <w:rsid w:val="005D6538"/>
    <w:rsid w:val="005D6F19"/>
    <w:rsid w:val="005D7185"/>
    <w:rsid w:val="005E0650"/>
    <w:rsid w:val="005E0CA6"/>
    <w:rsid w:val="005E1259"/>
    <w:rsid w:val="005E2695"/>
    <w:rsid w:val="005E5D64"/>
    <w:rsid w:val="005E7109"/>
    <w:rsid w:val="005F319C"/>
    <w:rsid w:val="005F4837"/>
    <w:rsid w:val="005F5993"/>
    <w:rsid w:val="005F5F93"/>
    <w:rsid w:val="005F61B2"/>
    <w:rsid w:val="005F77C8"/>
    <w:rsid w:val="005F77E4"/>
    <w:rsid w:val="005F7C36"/>
    <w:rsid w:val="006001EF"/>
    <w:rsid w:val="006005E6"/>
    <w:rsid w:val="00600BE4"/>
    <w:rsid w:val="00601267"/>
    <w:rsid w:val="006019C8"/>
    <w:rsid w:val="00601F6C"/>
    <w:rsid w:val="00602920"/>
    <w:rsid w:val="00602F7A"/>
    <w:rsid w:val="00603EBF"/>
    <w:rsid w:val="00606D50"/>
    <w:rsid w:val="00606EE3"/>
    <w:rsid w:val="006078B9"/>
    <w:rsid w:val="00607BF3"/>
    <w:rsid w:val="006116A7"/>
    <w:rsid w:val="00611CF7"/>
    <w:rsid w:val="006124AC"/>
    <w:rsid w:val="00614571"/>
    <w:rsid w:val="00615DB4"/>
    <w:rsid w:val="006161F4"/>
    <w:rsid w:val="00616396"/>
    <w:rsid w:val="006171F0"/>
    <w:rsid w:val="00617CBE"/>
    <w:rsid w:val="0062199A"/>
    <w:rsid w:val="00622AFE"/>
    <w:rsid w:val="00623B13"/>
    <w:rsid w:val="00623F98"/>
    <w:rsid w:val="00624125"/>
    <w:rsid w:val="006249F5"/>
    <w:rsid w:val="00624B96"/>
    <w:rsid w:val="0062566E"/>
    <w:rsid w:val="00626528"/>
    <w:rsid w:val="00632A3A"/>
    <w:rsid w:val="00632AAA"/>
    <w:rsid w:val="00634450"/>
    <w:rsid w:val="00637515"/>
    <w:rsid w:val="006408F6"/>
    <w:rsid w:val="00640BBB"/>
    <w:rsid w:val="00640E4C"/>
    <w:rsid w:val="00641AFB"/>
    <w:rsid w:val="00643A25"/>
    <w:rsid w:val="00643A7F"/>
    <w:rsid w:val="00644064"/>
    <w:rsid w:val="00644352"/>
    <w:rsid w:val="00644C93"/>
    <w:rsid w:val="006460FE"/>
    <w:rsid w:val="00647C63"/>
    <w:rsid w:val="00651FB5"/>
    <w:rsid w:val="00652386"/>
    <w:rsid w:val="00652739"/>
    <w:rsid w:val="006534F4"/>
    <w:rsid w:val="0065376A"/>
    <w:rsid w:val="00653F8D"/>
    <w:rsid w:val="00654327"/>
    <w:rsid w:val="0065584F"/>
    <w:rsid w:val="00655BF5"/>
    <w:rsid w:val="006568CB"/>
    <w:rsid w:val="00656935"/>
    <w:rsid w:val="00657966"/>
    <w:rsid w:val="00660C3A"/>
    <w:rsid w:val="00661398"/>
    <w:rsid w:val="006619B8"/>
    <w:rsid w:val="00661F6A"/>
    <w:rsid w:val="0066257D"/>
    <w:rsid w:val="00662BFD"/>
    <w:rsid w:val="0066534D"/>
    <w:rsid w:val="00665866"/>
    <w:rsid w:val="00665EC7"/>
    <w:rsid w:val="00666EFF"/>
    <w:rsid w:val="006672A8"/>
    <w:rsid w:val="0067031F"/>
    <w:rsid w:val="00670378"/>
    <w:rsid w:val="00670410"/>
    <w:rsid w:val="006708A0"/>
    <w:rsid w:val="00671D99"/>
    <w:rsid w:val="00672815"/>
    <w:rsid w:val="0067281F"/>
    <w:rsid w:val="00674816"/>
    <w:rsid w:val="00674BDB"/>
    <w:rsid w:val="006753A3"/>
    <w:rsid w:val="00677317"/>
    <w:rsid w:val="00677C2B"/>
    <w:rsid w:val="00680E40"/>
    <w:rsid w:val="00681300"/>
    <w:rsid w:val="00681364"/>
    <w:rsid w:val="00682865"/>
    <w:rsid w:val="006831C2"/>
    <w:rsid w:val="00683EE7"/>
    <w:rsid w:val="00684F5B"/>
    <w:rsid w:val="0068658C"/>
    <w:rsid w:val="00687225"/>
    <w:rsid w:val="00687900"/>
    <w:rsid w:val="006879B3"/>
    <w:rsid w:val="00690885"/>
    <w:rsid w:val="00690FE7"/>
    <w:rsid w:val="006915CC"/>
    <w:rsid w:val="00691AE4"/>
    <w:rsid w:val="00691FD4"/>
    <w:rsid w:val="006920DB"/>
    <w:rsid w:val="00695F30"/>
    <w:rsid w:val="006A031E"/>
    <w:rsid w:val="006A0B1D"/>
    <w:rsid w:val="006A0E78"/>
    <w:rsid w:val="006A2881"/>
    <w:rsid w:val="006A346E"/>
    <w:rsid w:val="006A3A25"/>
    <w:rsid w:val="006A52BE"/>
    <w:rsid w:val="006A53DE"/>
    <w:rsid w:val="006A57DA"/>
    <w:rsid w:val="006A7953"/>
    <w:rsid w:val="006A7993"/>
    <w:rsid w:val="006A7AFA"/>
    <w:rsid w:val="006B0848"/>
    <w:rsid w:val="006B1030"/>
    <w:rsid w:val="006B13AA"/>
    <w:rsid w:val="006B143F"/>
    <w:rsid w:val="006B1783"/>
    <w:rsid w:val="006B1ECD"/>
    <w:rsid w:val="006B25EC"/>
    <w:rsid w:val="006B2C2C"/>
    <w:rsid w:val="006B3A40"/>
    <w:rsid w:val="006B3B02"/>
    <w:rsid w:val="006B4E6B"/>
    <w:rsid w:val="006B53A6"/>
    <w:rsid w:val="006B5A56"/>
    <w:rsid w:val="006B662E"/>
    <w:rsid w:val="006B6793"/>
    <w:rsid w:val="006B6942"/>
    <w:rsid w:val="006B6EC6"/>
    <w:rsid w:val="006B783A"/>
    <w:rsid w:val="006C19C9"/>
    <w:rsid w:val="006C24AF"/>
    <w:rsid w:val="006C2604"/>
    <w:rsid w:val="006C264A"/>
    <w:rsid w:val="006C32C1"/>
    <w:rsid w:val="006C360B"/>
    <w:rsid w:val="006C49E1"/>
    <w:rsid w:val="006C4BFD"/>
    <w:rsid w:val="006C64B5"/>
    <w:rsid w:val="006C6A42"/>
    <w:rsid w:val="006C77BD"/>
    <w:rsid w:val="006C7D81"/>
    <w:rsid w:val="006D01E3"/>
    <w:rsid w:val="006D039A"/>
    <w:rsid w:val="006D1A2D"/>
    <w:rsid w:val="006D2168"/>
    <w:rsid w:val="006D24A3"/>
    <w:rsid w:val="006D3E2F"/>
    <w:rsid w:val="006D5CE2"/>
    <w:rsid w:val="006E10A2"/>
    <w:rsid w:val="006E1367"/>
    <w:rsid w:val="006E187D"/>
    <w:rsid w:val="006E2057"/>
    <w:rsid w:val="006E3341"/>
    <w:rsid w:val="006E358C"/>
    <w:rsid w:val="006E4276"/>
    <w:rsid w:val="006E4714"/>
    <w:rsid w:val="006E4A42"/>
    <w:rsid w:val="006E4E0D"/>
    <w:rsid w:val="006E5DFA"/>
    <w:rsid w:val="006E6EAA"/>
    <w:rsid w:val="006E74DE"/>
    <w:rsid w:val="006E74E3"/>
    <w:rsid w:val="006F0851"/>
    <w:rsid w:val="006F0A16"/>
    <w:rsid w:val="006F28D5"/>
    <w:rsid w:val="006F5668"/>
    <w:rsid w:val="006F5EB2"/>
    <w:rsid w:val="006F632A"/>
    <w:rsid w:val="006F6AF5"/>
    <w:rsid w:val="00704C46"/>
    <w:rsid w:val="007052DA"/>
    <w:rsid w:val="00705E18"/>
    <w:rsid w:val="00706A01"/>
    <w:rsid w:val="00706B5B"/>
    <w:rsid w:val="00711BC8"/>
    <w:rsid w:val="007166EA"/>
    <w:rsid w:val="00717A3B"/>
    <w:rsid w:val="00720E18"/>
    <w:rsid w:val="00721EED"/>
    <w:rsid w:val="0072339D"/>
    <w:rsid w:val="00723632"/>
    <w:rsid w:val="00723FF0"/>
    <w:rsid w:val="007252CD"/>
    <w:rsid w:val="00725551"/>
    <w:rsid w:val="00727AC6"/>
    <w:rsid w:val="00727F9D"/>
    <w:rsid w:val="0073073A"/>
    <w:rsid w:val="00730CAE"/>
    <w:rsid w:val="00730DF7"/>
    <w:rsid w:val="0073143D"/>
    <w:rsid w:val="00732953"/>
    <w:rsid w:val="00732990"/>
    <w:rsid w:val="00732DBF"/>
    <w:rsid w:val="007333E2"/>
    <w:rsid w:val="00733E64"/>
    <w:rsid w:val="007357CF"/>
    <w:rsid w:val="007358D2"/>
    <w:rsid w:val="0073625B"/>
    <w:rsid w:val="0074029E"/>
    <w:rsid w:val="00742DA5"/>
    <w:rsid w:val="007437AC"/>
    <w:rsid w:val="0074381E"/>
    <w:rsid w:val="00744ADA"/>
    <w:rsid w:val="007450FA"/>
    <w:rsid w:val="00745F4F"/>
    <w:rsid w:val="007508D8"/>
    <w:rsid w:val="00750C00"/>
    <w:rsid w:val="0075121B"/>
    <w:rsid w:val="00751FD8"/>
    <w:rsid w:val="007520C8"/>
    <w:rsid w:val="00753119"/>
    <w:rsid w:val="00753591"/>
    <w:rsid w:val="00754943"/>
    <w:rsid w:val="00755070"/>
    <w:rsid w:val="007558D6"/>
    <w:rsid w:val="00757660"/>
    <w:rsid w:val="00757DAA"/>
    <w:rsid w:val="00761326"/>
    <w:rsid w:val="007623BF"/>
    <w:rsid w:val="0076404A"/>
    <w:rsid w:val="00765EDA"/>
    <w:rsid w:val="007661B1"/>
    <w:rsid w:val="0076664B"/>
    <w:rsid w:val="00767B00"/>
    <w:rsid w:val="00770C59"/>
    <w:rsid w:val="00771804"/>
    <w:rsid w:val="0077189D"/>
    <w:rsid w:val="00772635"/>
    <w:rsid w:val="007728AB"/>
    <w:rsid w:val="00773BA2"/>
    <w:rsid w:val="007745C6"/>
    <w:rsid w:val="00777006"/>
    <w:rsid w:val="007776C8"/>
    <w:rsid w:val="007808D3"/>
    <w:rsid w:val="00781BF3"/>
    <w:rsid w:val="00781CDC"/>
    <w:rsid w:val="007826E4"/>
    <w:rsid w:val="007844FD"/>
    <w:rsid w:val="00784669"/>
    <w:rsid w:val="007861B9"/>
    <w:rsid w:val="0078669F"/>
    <w:rsid w:val="00787544"/>
    <w:rsid w:val="00792DB6"/>
    <w:rsid w:val="007958CC"/>
    <w:rsid w:val="0079711F"/>
    <w:rsid w:val="00797853"/>
    <w:rsid w:val="007A23BD"/>
    <w:rsid w:val="007A2BA7"/>
    <w:rsid w:val="007A34F9"/>
    <w:rsid w:val="007A3C20"/>
    <w:rsid w:val="007A4011"/>
    <w:rsid w:val="007A4E80"/>
    <w:rsid w:val="007A513C"/>
    <w:rsid w:val="007B056C"/>
    <w:rsid w:val="007B1984"/>
    <w:rsid w:val="007B31B8"/>
    <w:rsid w:val="007B3745"/>
    <w:rsid w:val="007B4431"/>
    <w:rsid w:val="007B6F33"/>
    <w:rsid w:val="007B71A7"/>
    <w:rsid w:val="007B79F9"/>
    <w:rsid w:val="007B7FBE"/>
    <w:rsid w:val="007C13AE"/>
    <w:rsid w:val="007C17FD"/>
    <w:rsid w:val="007C3A9B"/>
    <w:rsid w:val="007C3EA7"/>
    <w:rsid w:val="007C59B1"/>
    <w:rsid w:val="007C5B7C"/>
    <w:rsid w:val="007C62C0"/>
    <w:rsid w:val="007C668D"/>
    <w:rsid w:val="007D0CE0"/>
    <w:rsid w:val="007D188A"/>
    <w:rsid w:val="007D1F86"/>
    <w:rsid w:val="007D61FF"/>
    <w:rsid w:val="007D6AB1"/>
    <w:rsid w:val="007D74A5"/>
    <w:rsid w:val="007E0F8B"/>
    <w:rsid w:val="007E1F8E"/>
    <w:rsid w:val="007E3F1A"/>
    <w:rsid w:val="007E44FC"/>
    <w:rsid w:val="007E4743"/>
    <w:rsid w:val="007E4800"/>
    <w:rsid w:val="007E6B00"/>
    <w:rsid w:val="007E7803"/>
    <w:rsid w:val="007F05E7"/>
    <w:rsid w:val="007F1884"/>
    <w:rsid w:val="007F290A"/>
    <w:rsid w:val="007F3830"/>
    <w:rsid w:val="007F4137"/>
    <w:rsid w:val="007F48C1"/>
    <w:rsid w:val="007F5F5D"/>
    <w:rsid w:val="00801D5C"/>
    <w:rsid w:val="00802DBB"/>
    <w:rsid w:val="008043B7"/>
    <w:rsid w:val="008046CB"/>
    <w:rsid w:val="00804AAD"/>
    <w:rsid w:val="0080505F"/>
    <w:rsid w:val="008056EA"/>
    <w:rsid w:val="00806B53"/>
    <w:rsid w:val="00806F2D"/>
    <w:rsid w:val="00810B59"/>
    <w:rsid w:val="008114CF"/>
    <w:rsid w:val="00812513"/>
    <w:rsid w:val="00812A3A"/>
    <w:rsid w:val="00813A46"/>
    <w:rsid w:val="00815B6A"/>
    <w:rsid w:val="008166C8"/>
    <w:rsid w:val="008175F6"/>
    <w:rsid w:val="008203D0"/>
    <w:rsid w:val="00820569"/>
    <w:rsid w:val="00820DF5"/>
    <w:rsid w:val="00822BEB"/>
    <w:rsid w:val="00822F61"/>
    <w:rsid w:val="0082422D"/>
    <w:rsid w:val="0082484A"/>
    <w:rsid w:val="00825323"/>
    <w:rsid w:val="008270CD"/>
    <w:rsid w:val="008302AA"/>
    <w:rsid w:val="00830D91"/>
    <w:rsid w:val="0083136D"/>
    <w:rsid w:val="008315F7"/>
    <w:rsid w:val="0083215D"/>
    <w:rsid w:val="00832AB9"/>
    <w:rsid w:val="00833532"/>
    <w:rsid w:val="008337BC"/>
    <w:rsid w:val="00833D15"/>
    <w:rsid w:val="00840703"/>
    <w:rsid w:val="00841497"/>
    <w:rsid w:val="0084372E"/>
    <w:rsid w:val="00843EC2"/>
    <w:rsid w:val="0084449F"/>
    <w:rsid w:val="008450A9"/>
    <w:rsid w:val="00845384"/>
    <w:rsid w:val="00845754"/>
    <w:rsid w:val="008471F7"/>
    <w:rsid w:val="00851710"/>
    <w:rsid w:val="00851C87"/>
    <w:rsid w:val="008527C7"/>
    <w:rsid w:val="00853A03"/>
    <w:rsid w:val="00853EB6"/>
    <w:rsid w:val="00854888"/>
    <w:rsid w:val="0085551C"/>
    <w:rsid w:val="00855767"/>
    <w:rsid w:val="00855A95"/>
    <w:rsid w:val="00855D31"/>
    <w:rsid w:val="008571FC"/>
    <w:rsid w:val="00857753"/>
    <w:rsid w:val="0086031D"/>
    <w:rsid w:val="00861C60"/>
    <w:rsid w:val="00861D39"/>
    <w:rsid w:val="00862A61"/>
    <w:rsid w:val="00862C18"/>
    <w:rsid w:val="00863A01"/>
    <w:rsid w:val="00865079"/>
    <w:rsid w:val="00865662"/>
    <w:rsid w:val="00867C8B"/>
    <w:rsid w:val="00870757"/>
    <w:rsid w:val="008710EA"/>
    <w:rsid w:val="008713E6"/>
    <w:rsid w:val="008717C9"/>
    <w:rsid w:val="00872847"/>
    <w:rsid w:val="00872EC5"/>
    <w:rsid w:val="008737E8"/>
    <w:rsid w:val="00873B73"/>
    <w:rsid w:val="00874965"/>
    <w:rsid w:val="00874A83"/>
    <w:rsid w:val="00874A92"/>
    <w:rsid w:val="0087686E"/>
    <w:rsid w:val="00876CEA"/>
    <w:rsid w:val="00877146"/>
    <w:rsid w:val="00877654"/>
    <w:rsid w:val="008777E1"/>
    <w:rsid w:val="00882ECB"/>
    <w:rsid w:val="00883D42"/>
    <w:rsid w:val="008840F1"/>
    <w:rsid w:val="00884906"/>
    <w:rsid w:val="00884D75"/>
    <w:rsid w:val="00886D17"/>
    <w:rsid w:val="00886ECA"/>
    <w:rsid w:val="00892CDD"/>
    <w:rsid w:val="00892FD3"/>
    <w:rsid w:val="0089370C"/>
    <w:rsid w:val="0089506A"/>
    <w:rsid w:val="00895B75"/>
    <w:rsid w:val="00895EEF"/>
    <w:rsid w:val="008974AE"/>
    <w:rsid w:val="0089780F"/>
    <w:rsid w:val="008A0B52"/>
    <w:rsid w:val="008A17BD"/>
    <w:rsid w:val="008A20DA"/>
    <w:rsid w:val="008A2F83"/>
    <w:rsid w:val="008A3478"/>
    <w:rsid w:val="008A397D"/>
    <w:rsid w:val="008A398C"/>
    <w:rsid w:val="008A3CA3"/>
    <w:rsid w:val="008A3FF8"/>
    <w:rsid w:val="008A46A4"/>
    <w:rsid w:val="008A4EED"/>
    <w:rsid w:val="008A6640"/>
    <w:rsid w:val="008B0DE9"/>
    <w:rsid w:val="008B0EA1"/>
    <w:rsid w:val="008B0EE0"/>
    <w:rsid w:val="008B27A9"/>
    <w:rsid w:val="008B357A"/>
    <w:rsid w:val="008B424B"/>
    <w:rsid w:val="008B439A"/>
    <w:rsid w:val="008B46FA"/>
    <w:rsid w:val="008B54B0"/>
    <w:rsid w:val="008B5DAF"/>
    <w:rsid w:val="008B65F0"/>
    <w:rsid w:val="008B78EA"/>
    <w:rsid w:val="008C0492"/>
    <w:rsid w:val="008C2260"/>
    <w:rsid w:val="008C2296"/>
    <w:rsid w:val="008C2FB3"/>
    <w:rsid w:val="008C387C"/>
    <w:rsid w:val="008C3EA0"/>
    <w:rsid w:val="008C578D"/>
    <w:rsid w:val="008C775B"/>
    <w:rsid w:val="008D0872"/>
    <w:rsid w:val="008D0BC5"/>
    <w:rsid w:val="008D0CC8"/>
    <w:rsid w:val="008D2DDC"/>
    <w:rsid w:val="008D35B9"/>
    <w:rsid w:val="008D367D"/>
    <w:rsid w:val="008D3E94"/>
    <w:rsid w:val="008D51C1"/>
    <w:rsid w:val="008D5263"/>
    <w:rsid w:val="008D6049"/>
    <w:rsid w:val="008D60B2"/>
    <w:rsid w:val="008D74CB"/>
    <w:rsid w:val="008D7C19"/>
    <w:rsid w:val="008D7DF8"/>
    <w:rsid w:val="008E2CD4"/>
    <w:rsid w:val="008E3F4B"/>
    <w:rsid w:val="008E4331"/>
    <w:rsid w:val="008E44BB"/>
    <w:rsid w:val="008E4A20"/>
    <w:rsid w:val="008E4CC7"/>
    <w:rsid w:val="008E52F4"/>
    <w:rsid w:val="008E67D9"/>
    <w:rsid w:val="008E7104"/>
    <w:rsid w:val="008E7C2A"/>
    <w:rsid w:val="008F0921"/>
    <w:rsid w:val="008F2FC4"/>
    <w:rsid w:val="008F3BF0"/>
    <w:rsid w:val="008F4277"/>
    <w:rsid w:val="008F53FB"/>
    <w:rsid w:val="008F5E81"/>
    <w:rsid w:val="008F5F22"/>
    <w:rsid w:val="008F752E"/>
    <w:rsid w:val="00901045"/>
    <w:rsid w:val="0090227A"/>
    <w:rsid w:val="00903B10"/>
    <w:rsid w:val="00904A02"/>
    <w:rsid w:val="00905912"/>
    <w:rsid w:val="00905E34"/>
    <w:rsid w:val="00906D1A"/>
    <w:rsid w:val="009112FD"/>
    <w:rsid w:val="009140AE"/>
    <w:rsid w:val="009147F1"/>
    <w:rsid w:val="00914F89"/>
    <w:rsid w:val="009160D5"/>
    <w:rsid w:val="00916351"/>
    <w:rsid w:val="00920B69"/>
    <w:rsid w:val="00921541"/>
    <w:rsid w:val="00923A9B"/>
    <w:rsid w:val="00924391"/>
    <w:rsid w:val="00924F45"/>
    <w:rsid w:val="00925A2B"/>
    <w:rsid w:val="00926486"/>
    <w:rsid w:val="0092683D"/>
    <w:rsid w:val="009270B7"/>
    <w:rsid w:val="00927563"/>
    <w:rsid w:val="00927792"/>
    <w:rsid w:val="009304D6"/>
    <w:rsid w:val="00932865"/>
    <w:rsid w:val="009329CB"/>
    <w:rsid w:val="00934043"/>
    <w:rsid w:val="00934430"/>
    <w:rsid w:val="0093673C"/>
    <w:rsid w:val="009368BE"/>
    <w:rsid w:val="00936E3E"/>
    <w:rsid w:val="00940377"/>
    <w:rsid w:val="00940B27"/>
    <w:rsid w:val="00941AC5"/>
    <w:rsid w:val="00943CAB"/>
    <w:rsid w:val="009449D6"/>
    <w:rsid w:val="00945B69"/>
    <w:rsid w:val="009506CD"/>
    <w:rsid w:val="00950821"/>
    <w:rsid w:val="009528FB"/>
    <w:rsid w:val="00952AFE"/>
    <w:rsid w:val="00953A03"/>
    <w:rsid w:val="00955EF1"/>
    <w:rsid w:val="00956BED"/>
    <w:rsid w:val="0095798F"/>
    <w:rsid w:val="00957CDA"/>
    <w:rsid w:val="009615CC"/>
    <w:rsid w:val="009619F9"/>
    <w:rsid w:val="009624CF"/>
    <w:rsid w:val="00962F05"/>
    <w:rsid w:val="0096319F"/>
    <w:rsid w:val="009638F9"/>
    <w:rsid w:val="00963C54"/>
    <w:rsid w:val="00965BF5"/>
    <w:rsid w:val="009671D5"/>
    <w:rsid w:val="009701BD"/>
    <w:rsid w:val="0097041E"/>
    <w:rsid w:val="00973222"/>
    <w:rsid w:val="009737A8"/>
    <w:rsid w:val="0097462C"/>
    <w:rsid w:val="0097469B"/>
    <w:rsid w:val="00977AEA"/>
    <w:rsid w:val="00982367"/>
    <w:rsid w:val="00982FEB"/>
    <w:rsid w:val="00983F0A"/>
    <w:rsid w:val="00984B7D"/>
    <w:rsid w:val="00985906"/>
    <w:rsid w:val="00986787"/>
    <w:rsid w:val="00987B34"/>
    <w:rsid w:val="00990604"/>
    <w:rsid w:val="00990ECB"/>
    <w:rsid w:val="009915BC"/>
    <w:rsid w:val="009917EB"/>
    <w:rsid w:val="00992297"/>
    <w:rsid w:val="00992953"/>
    <w:rsid w:val="009931B0"/>
    <w:rsid w:val="00993E21"/>
    <w:rsid w:val="009949FD"/>
    <w:rsid w:val="00994ACB"/>
    <w:rsid w:val="0099577A"/>
    <w:rsid w:val="009A00D9"/>
    <w:rsid w:val="009A0AA9"/>
    <w:rsid w:val="009A0DFB"/>
    <w:rsid w:val="009A1173"/>
    <w:rsid w:val="009A294A"/>
    <w:rsid w:val="009A2B76"/>
    <w:rsid w:val="009A300C"/>
    <w:rsid w:val="009A3089"/>
    <w:rsid w:val="009A31D9"/>
    <w:rsid w:val="009A3A2D"/>
    <w:rsid w:val="009A3F06"/>
    <w:rsid w:val="009A45C7"/>
    <w:rsid w:val="009A4694"/>
    <w:rsid w:val="009A4DFD"/>
    <w:rsid w:val="009A504C"/>
    <w:rsid w:val="009A52F1"/>
    <w:rsid w:val="009A5DA0"/>
    <w:rsid w:val="009A7C60"/>
    <w:rsid w:val="009B0A3A"/>
    <w:rsid w:val="009B32D9"/>
    <w:rsid w:val="009B3D18"/>
    <w:rsid w:val="009B405C"/>
    <w:rsid w:val="009B4239"/>
    <w:rsid w:val="009B6A19"/>
    <w:rsid w:val="009B7B89"/>
    <w:rsid w:val="009C0013"/>
    <w:rsid w:val="009C4D5B"/>
    <w:rsid w:val="009C7345"/>
    <w:rsid w:val="009D0974"/>
    <w:rsid w:val="009D1F10"/>
    <w:rsid w:val="009D2CAA"/>
    <w:rsid w:val="009D348A"/>
    <w:rsid w:val="009D6007"/>
    <w:rsid w:val="009D612B"/>
    <w:rsid w:val="009E1A46"/>
    <w:rsid w:val="009E2305"/>
    <w:rsid w:val="009E2F02"/>
    <w:rsid w:val="009E4826"/>
    <w:rsid w:val="009E4C9F"/>
    <w:rsid w:val="009E4F00"/>
    <w:rsid w:val="009E56FF"/>
    <w:rsid w:val="009E67C0"/>
    <w:rsid w:val="009E79E5"/>
    <w:rsid w:val="009F052E"/>
    <w:rsid w:val="009F0A4A"/>
    <w:rsid w:val="009F132A"/>
    <w:rsid w:val="009F15EA"/>
    <w:rsid w:val="009F2706"/>
    <w:rsid w:val="009F2D36"/>
    <w:rsid w:val="009F4840"/>
    <w:rsid w:val="009F58E4"/>
    <w:rsid w:val="009F76B5"/>
    <w:rsid w:val="00A00C69"/>
    <w:rsid w:val="00A0136E"/>
    <w:rsid w:val="00A016BC"/>
    <w:rsid w:val="00A0367C"/>
    <w:rsid w:val="00A06641"/>
    <w:rsid w:val="00A10C11"/>
    <w:rsid w:val="00A10FEF"/>
    <w:rsid w:val="00A11062"/>
    <w:rsid w:val="00A11FBD"/>
    <w:rsid w:val="00A12A6B"/>
    <w:rsid w:val="00A13F03"/>
    <w:rsid w:val="00A13F6E"/>
    <w:rsid w:val="00A13F70"/>
    <w:rsid w:val="00A166C5"/>
    <w:rsid w:val="00A20512"/>
    <w:rsid w:val="00A20BBE"/>
    <w:rsid w:val="00A21F31"/>
    <w:rsid w:val="00A222EA"/>
    <w:rsid w:val="00A23D90"/>
    <w:rsid w:val="00A247F2"/>
    <w:rsid w:val="00A26130"/>
    <w:rsid w:val="00A26704"/>
    <w:rsid w:val="00A26D5D"/>
    <w:rsid w:val="00A300CD"/>
    <w:rsid w:val="00A300D1"/>
    <w:rsid w:val="00A31753"/>
    <w:rsid w:val="00A3181B"/>
    <w:rsid w:val="00A3198A"/>
    <w:rsid w:val="00A31B99"/>
    <w:rsid w:val="00A343E1"/>
    <w:rsid w:val="00A34522"/>
    <w:rsid w:val="00A368A8"/>
    <w:rsid w:val="00A36C69"/>
    <w:rsid w:val="00A3780C"/>
    <w:rsid w:val="00A40ABA"/>
    <w:rsid w:val="00A41222"/>
    <w:rsid w:val="00A43593"/>
    <w:rsid w:val="00A4505E"/>
    <w:rsid w:val="00A46F70"/>
    <w:rsid w:val="00A47345"/>
    <w:rsid w:val="00A47797"/>
    <w:rsid w:val="00A47EF3"/>
    <w:rsid w:val="00A500DE"/>
    <w:rsid w:val="00A5191D"/>
    <w:rsid w:val="00A52B14"/>
    <w:rsid w:val="00A55CE3"/>
    <w:rsid w:val="00A55F66"/>
    <w:rsid w:val="00A57C3F"/>
    <w:rsid w:val="00A57EC7"/>
    <w:rsid w:val="00A62631"/>
    <w:rsid w:val="00A63245"/>
    <w:rsid w:val="00A63979"/>
    <w:rsid w:val="00A64387"/>
    <w:rsid w:val="00A647AC"/>
    <w:rsid w:val="00A64BF6"/>
    <w:rsid w:val="00A66C53"/>
    <w:rsid w:val="00A66D8A"/>
    <w:rsid w:val="00A671CB"/>
    <w:rsid w:val="00A67250"/>
    <w:rsid w:val="00A708BA"/>
    <w:rsid w:val="00A70B8F"/>
    <w:rsid w:val="00A71917"/>
    <w:rsid w:val="00A722D7"/>
    <w:rsid w:val="00A72747"/>
    <w:rsid w:val="00A72ECA"/>
    <w:rsid w:val="00A73B60"/>
    <w:rsid w:val="00A743AB"/>
    <w:rsid w:val="00A74BA1"/>
    <w:rsid w:val="00A75294"/>
    <w:rsid w:val="00A761D3"/>
    <w:rsid w:val="00A768AF"/>
    <w:rsid w:val="00A76C6E"/>
    <w:rsid w:val="00A77323"/>
    <w:rsid w:val="00A7791B"/>
    <w:rsid w:val="00A77A6F"/>
    <w:rsid w:val="00A77DBD"/>
    <w:rsid w:val="00A806CE"/>
    <w:rsid w:val="00A808B0"/>
    <w:rsid w:val="00A81D29"/>
    <w:rsid w:val="00A821D6"/>
    <w:rsid w:val="00A830F7"/>
    <w:rsid w:val="00A83FBB"/>
    <w:rsid w:val="00A8712D"/>
    <w:rsid w:val="00A87351"/>
    <w:rsid w:val="00A916AD"/>
    <w:rsid w:val="00A9216D"/>
    <w:rsid w:val="00A94F21"/>
    <w:rsid w:val="00A95DBD"/>
    <w:rsid w:val="00A96AF9"/>
    <w:rsid w:val="00AA0C8D"/>
    <w:rsid w:val="00AA128A"/>
    <w:rsid w:val="00AA1A5A"/>
    <w:rsid w:val="00AA1A65"/>
    <w:rsid w:val="00AA2FDC"/>
    <w:rsid w:val="00AA37FB"/>
    <w:rsid w:val="00AA54FB"/>
    <w:rsid w:val="00AA57BB"/>
    <w:rsid w:val="00AA609F"/>
    <w:rsid w:val="00AA661E"/>
    <w:rsid w:val="00AA6754"/>
    <w:rsid w:val="00AA7A9F"/>
    <w:rsid w:val="00AB0BDD"/>
    <w:rsid w:val="00AB2BB3"/>
    <w:rsid w:val="00AB4816"/>
    <w:rsid w:val="00AB4CFA"/>
    <w:rsid w:val="00AB4F54"/>
    <w:rsid w:val="00AB7ECC"/>
    <w:rsid w:val="00AC03FE"/>
    <w:rsid w:val="00AC38AB"/>
    <w:rsid w:val="00AC3BD1"/>
    <w:rsid w:val="00AC47F5"/>
    <w:rsid w:val="00AC51BA"/>
    <w:rsid w:val="00AC5D49"/>
    <w:rsid w:val="00AD0429"/>
    <w:rsid w:val="00AD04D7"/>
    <w:rsid w:val="00AD0CC8"/>
    <w:rsid w:val="00AD15D1"/>
    <w:rsid w:val="00AD194A"/>
    <w:rsid w:val="00AD38BE"/>
    <w:rsid w:val="00AD3A8C"/>
    <w:rsid w:val="00AD3BC9"/>
    <w:rsid w:val="00AD4933"/>
    <w:rsid w:val="00AD5EC0"/>
    <w:rsid w:val="00AD5F77"/>
    <w:rsid w:val="00AD6FD5"/>
    <w:rsid w:val="00AD7024"/>
    <w:rsid w:val="00AD7736"/>
    <w:rsid w:val="00AE0C2A"/>
    <w:rsid w:val="00AE153D"/>
    <w:rsid w:val="00AE165B"/>
    <w:rsid w:val="00AE1799"/>
    <w:rsid w:val="00AE1A20"/>
    <w:rsid w:val="00AE2D5B"/>
    <w:rsid w:val="00AE311A"/>
    <w:rsid w:val="00AE3379"/>
    <w:rsid w:val="00AE35D6"/>
    <w:rsid w:val="00AE3BE2"/>
    <w:rsid w:val="00AE435E"/>
    <w:rsid w:val="00AE5227"/>
    <w:rsid w:val="00AE537E"/>
    <w:rsid w:val="00AE5382"/>
    <w:rsid w:val="00AE5674"/>
    <w:rsid w:val="00AE6033"/>
    <w:rsid w:val="00AE62C7"/>
    <w:rsid w:val="00AE6F2E"/>
    <w:rsid w:val="00AE76F4"/>
    <w:rsid w:val="00AF0CA2"/>
    <w:rsid w:val="00AF19CE"/>
    <w:rsid w:val="00AF1BDB"/>
    <w:rsid w:val="00AF250F"/>
    <w:rsid w:val="00AF2A1B"/>
    <w:rsid w:val="00AF30E3"/>
    <w:rsid w:val="00AF47C4"/>
    <w:rsid w:val="00AF4E30"/>
    <w:rsid w:val="00AF5F7B"/>
    <w:rsid w:val="00AF650D"/>
    <w:rsid w:val="00B01401"/>
    <w:rsid w:val="00B01773"/>
    <w:rsid w:val="00B017F2"/>
    <w:rsid w:val="00B018EF"/>
    <w:rsid w:val="00B01B3A"/>
    <w:rsid w:val="00B02335"/>
    <w:rsid w:val="00B031C3"/>
    <w:rsid w:val="00B04A76"/>
    <w:rsid w:val="00B10F5A"/>
    <w:rsid w:val="00B167B8"/>
    <w:rsid w:val="00B168AA"/>
    <w:rsid w:val="00B16E2C"/>
    <w:rsid w:val="00B175CE"/>
    <w:rsid w:val="00B17799"/>
    <w:rsid w:val="00B17926"/>
    <w:rsid w:val="00B207D5"/>
    <w:rsid w:val="00B20D78"/>
    <w:rsid w:val="00B21200"/>
    <w:rsid w:val="00B224B8"/>
    <w:rsid w:val="00B22744"/>
    <w:rsid w:val="00B24499"/>
    <w:rsid w:val="00B2577A"/>
    <w:rsid w:val="00B2694D"/>
    <w:rsid w:val="00B26A6C"/>
    <w:rsid w:val="00B27BF0"/>
    <w:rsid w:val="00B27D60"/>
    <w:rsid w:val="00B32B92"/>
    <w:rsid w:val="00B35220"/>
    <w:rsid w:val="00B3635E"/>
    <w:rsid w:val="00B40257"/>
    <w:rsid w:val="00B40AD5"/>
    <w:rsid w:val="00B4118B"/>
    <w:rsid w:val="00B4180D"/>
    <w:rsid w:val="00B41DC6"/>
    <w:rsid w:val="00B422A6"/>
    <w:rsid w:val="00B42EF4"/>
    <w:rsid w:val="00B433BF"/>
    <w:rsid w:val="00B46D05"/>
    <w:rsid w:val="00B47292"/>
    <w:rsid w:val="00B47818"/>
    <w:rsid w:val="00B47FF1"/>
    <w:rsid w:val="00B50727"/>
    <w:rsid w:val="00B54002"/>
    <w:rsid w:val="00B55488"/>
    <w:rsid w:val="00B55EFE"/>
    <w:rsid w:val="00B5674D"/>
    <w:rsid w:val="00B57938"/>
    <w:rsid w:val="00B57EC8"/>
    <w:rsid w:val="00B60D6F"/>
    <w:rsid w:val="00B611A7"/>
    <w:rsid w:val="00B61CAC"/>
    <w:rsid w:val="00B624C7"/>
    <w:rsid w:val="00B62BCF"/>
    <w:rsid w:val="00B62F44"/>
    <w:rsid w:val="00B6418F"/>
    <w:rsid w:val="00B64774"/>
    <w:rsid w:val="00B647F1"/>
    <w:rsid w:val="00B64C15"/>
    <w:rsid w:val="00B65693"/>
    <w:rsid w:val="00B657EE"/>
    <w:rsid w:val="00B65A26"/>
    <w:rsid w:val="00B65D7C"/>
    <w:rsid w:val="00B65EE5"/>
    <w:rsid w:val="00B66799"/>
    <w:rsid w:val="00B679F1"/>
    <w:rsid w:val="00B67B6D"/>
    <w:rsid w:val="00B72DC4"/>
    <w:rsid w:val="00B73CEE"/>
    <w:rsid w:val="00B770CF"/>
    <w:rsid w:val="00B8021E"/>
    <w:rsid w:val="00B8094E"/>
    <w:rsid w:val="00B809C8"/>
    <w:rsid w:val="00B812B0"/>
    <w:rsid w:val="00B8130F"/>
    <w:rsid w:val="00B83C5F"/>
    <w:rsid w:val="00B84622"/>
    <w:rsid w:val="00B846CB"/>
    <w:rsid w:val="00B849BA"/>
    <w:rsid w:val="00B852E8"/>
    <w:rsid w:val="00B86587"/>
    <w:rsid w:val="00B90331"/>
    <w:rsid w:val="00B91855"/>
    <w:rsid w:val="00B92471"/>
    <w:rsid w:val="00B92563"/>
    <w:rsid w:val="00B92700"/>
    <w:rsid w:val="00B945AF"/>
    <w:rsid w:val="00B950A2"/>
    <w:rsid w:val="00B96ADC"/>
    <w:rsid w:val="00B970A2"/>
    <w:rsid w:val="00BA0346"/>
    <w:rsid w:val="00BA0B12"/>
    <w:rsid w:val="00BA1349"/>
    <w:rsid w:val="00BA1E0C"/>
    <w:rsid w:val="00BA1F00"/>
    <w:rsid w:val="00BA27D0"/>
    <w:rsid w:val="00BA33C3"/>
    <w:rsid w:val="00BA4CB3"/>
    <w:rsid w:val="00BA5431"/>
    <w:rsid w:val="00BA54B4"/>
    <w:rsid w:val="00BA71E5"/>
    <w:rsid w:val="00BA7E78"/>
    <w:rsid w:val="00BB0849"/>
    <w:rsid w:val="00BB0C77"/>
    <w:rsid w:val="00BB0F23"/>
    <w:rsid w:val="00BB2C75"/>
    <w:rsid w:val="00BB43E2"/>
    <w:rsid w:val="00BB4D27"/>
    <w:rsid w:val="00BB4E95"/>
    <w:rsid w:val="00BB58AD"/>
    <w:rsid w:val="00BB67EE"/>
    <w:rsid w:val="00BB7163"/>
    <w:rsid w:val="00BC0E73"/>
    <w:rsid w:val="00BC1575"/>
    <w:rsid w:val="00BC1794"/>
    <w:rsid w:val="00BC1956"/>
    <w:rsid w:val="00BC2B13"/>
    <w:rsid w:val="00BC2B95"/>
    <w:rsid w:val="00BC2DBF"/>
    <w:rsid w:val="00BC3106"/>
    <w:rsid w:val="00BC4296"/>
    <w:rsid w:val="00BC5E3B"/>
    <w:rsid w:val="00BC6643"/>
    <w:rsid w:val="00BC6EE4"/>
    <w:rsid w:val="00BC6F2B"/>
    <w:rsid w:val="00BC72FB"/>
    <w:rsid w:val="00BC7B1F"/>
    <w:rsid w:val="00BD047C"/>
    <w:rsid w:val="00BD0851"/>
    <w:rsid w:val="00BD2C83"/>
    <w:rsid w:val="00BD2EF7"/>
    <w:rsid w:val="00BD3132"/>
    <w:rsid w:val="00BD321B"/>
    <w:rsid w:val="00BD3AF5"/>
    <w:rsid w:val="00BD3B30"/>
    <w:rsid w:val="00BD40CD"/>
    <w:rsid w:val="00BD4DEA"/>
    <w:rsid w:val="00BD5720"/>
    <w:rsid w:val="00BD67D0"/>
    <w:rsid w:val="00BD6A6B"/>
    <w:rsid w:val="00BD6C40"/>
    <w:rsid w:val="00BE007B"/>
    <w:rsid w:val="00BE0C69"/>
    <w:rsid w:val="00BE1883"/>
    <w:rsid w:val="00BE23E1"/>
    <w:rsid w:val="00BE2664"/>
    <w:rsid w:val="00BE3120"/>
    <w:rsid w:val="00BE5052"/>
    <w:rsid w:val="00BE50A3"/>
    <w:rsid w:val="00BE608D"/>
    <w:rsid w:val="00BE6578"/>
    <w:rsid w:val="00BE7705"/>
    <w:rsid w:val="00BF030B"/>
    <w:rsid w:val="00BF1A83"/>
    <w:rsid w:val="00BF2A9B"/>
    <w:rsid w:val="00BF2C89"/>
    <w:rsid w:val="00BF2D72"/>
    <w:rsid w:val="00BF3B0A"/>
    <w:rsid w:val="00BF3BA9"/>
    <w:rsid w:val="00BF4003"/>
    <w:rsid w:val="00BF406D"/>
    <w:rsid w:val="00BF4F91"/>
    <w:rsid w:val="00BF5CF3"/>
    <w:rsid w:val="00BF64B4"/>
    <w:rsid w:val="00BF795A"/>
    <w:rsid w:val="00C01023"/>
    <w:rsid w:val="00C013E1"/>
    <w:rsid w:val="00C021B4"/>
    <w:rsid w:val="00C02243"/>
    <w:rsid w:val="00C02417"/>
    <w:rsid w:val="00C02A4C"/>
    <w:rsid w:val="00C02E71"/>
    <w:rsid w:val="00C0439D"/>
    <w:rsid w:val="00C0593F"/>
    <w:rsid w:val="00C05AB7"/>
    <w:rsid w:val="00C064D5"/>
    <w:rsid w:val="00C0702B"/>
    <w:rsid w:val="00C07F3A"/>
    <w:rsid w:val="00C10FE4"/>
    <w:rsid w:val="00C119BA"/>
    <w:rsid w:val="00C131F9"/>
    <w:rsid w:val="00C13488"/>
    <w:rsid w:val="00C14B68"/>
    <w:rsid w:val="00C16A22"/>
    <w:rsid w:val="00C16AE5"/>
    <w:rsid w:val="00C17F67"/>
    <w:rsid w:val="00C21219"/>
    <w:rsid w:val="00C234B5"/>
    <w:rsid w:val="00C23EF9"/>
    <w:rsid w:val="00C24655"/>
    <w:rsid w:val="00C249E1"/>
    <w:rsid w:val="00C2560F"/>
    <w:rsid w:val="00C259B2"/>
    <w:rsid w:val="00C26194"/>
    <w:rsid w:val="00C26828"/>
    <w:rsid w:val="00C26C0C"/>
    <w:rsid w:val="00C31D7A"/>
    <w:rsid w:val="00C31F98"/>
    <w:rsid w:val="00C32B47"/>
    <w:rsid w:val="00C32F83"/>
    <w:rsid w:val="00C33FD0"/>
    <w:rsid w:val="00C341C1"/>
    <w:rsid w:val="00C344F0"/>
    <w:rsid w:val="00C351DE"/>
    <w:rsid w:val="00C36F83"/>
    <w:rsid w:val="00C372F3"/>
    <w:rsid w:val="00C4034E"/>
    <w:rsid w:val="00C40BF1"/>
    <w:rsid w:val="00C41192"/>
    <w:rsid w:val="00C4177D"/>
    <w:rsid w:val="00C44251"/>
    <w:rsid w:val="00C44EE5"/>
    <w:rsid w:val="00C452E1"/>
    <w:rsid w:val="00C46290"/>
    <w:rsid w:val="00C4651B"/>
    <w:rsid w:val="00C46581"/>
    <w:rsid w:val="00C46C59"/>
    <w:rsid w:val="00C47A73"/>
    <w:rsid w:val="00C47D8D"/>
    <w:rsid w:val="00C47EAE"/>
    <w:rsid w:val="00C51CEC"/>
    <w:rsid w:val="00C521AB"/>
    <w:rsid w:val="00C5257D"/>
    <w:rsid w:val="00C528E5"/>
    <w:rsid w:val="00C52DEF"/>
    <w:rsid w:val="00C55072"/>
    <w:rsid w:val="00C554B5"/>
    <w:rsid w:val="00C554BE"/>
    <w:rsid w:val="00C55B4B"/>
    <w:rsid w:val="00C5615B"/>
    <w:rsid w:val="00C6150C"/>
    <w:rsid w:val="00C61799"/>
    <w:rsid w:val="00C624B5"/>
    <w:rsid w:val="00C624E9"/>
    <w:rsid w:val="00C62881"/>
    <w:rsid w:val="00C64F3C"/>
    <w:rsid w:val="00C6532D"/>
    <w:rsid w:val="00C65A2A"/>
    <w:rsid w:val="00C66327"/>
    <w:rsid w:val="00C7130A"/>
    <w:rsid w:val="00C743D8"/>
    <w:rsid w:val="00C75521"/>
    <w:rsid w:val="00C7557E"/>
    <w:rsid w:val="00C80563"/>
    <w:rsid w:val="00C80C1B"/>
    <w:rsid w:val="00C81FAF"/>
    <w:rsid w:val="00C8368A"/>
    <w:rsid w:val="00C838C5"/>
    <w:rsid w:val="00C8543C"/>
    <w:rsid w:val="00C85C60"/>
    <w:rsid w:val="00C8687A"/>
    <w:rsid w:val="00C9091A"/>
    <w:rsid w:val="00C91B78"/>
    <w:rsid w:val="00C924A1"/>
    <w:rsid w:val="00C9272A"/>
    <w:rsid w:val="00C92A6A"/>
    <w:rsid w:val="00C938C2"/>
    <w:rsid w:val="00C943EE"/>
    <w:rsid w:val="00C95984"/>
    <w:rsid w:val="00C969D3"/>
    <w:rsid w:val="00C96F58"/>
    <w:rsid w:val="00CA00BD"/>
    <w:rsid w:val="00CA0CF2"/>
    <w:rsid w:val="00CA1A80"/>
    <w:rsid w:val="00CA1F8F"/>
    <w:rsid w:val="00CA29DF"/>
    <w:rsid w:val="00CA2C3A"/>
    <w:rsid w:val="00CA2CAA"/>
    <w:rsid w:val="00CA3C3E"/>
    <w:rsid w:val="00CA4846"/>
    <w:rsid w:val="00CA514A"/>
    <w:rsid w:val="00CA5CA4"/>
    <w:rsid w:val="00CA7652"/>
    <w:rsid w:val="00CA7CBF"/>
    <w:rsid w:val="00CA7E2D"/>
    <w:rsid w:val="00CB0F37"/>
    <w:rsid w:val="00CB2374"/>
    <w:rsid w:val="00CB4611"/>
    <w:rsid w:val="00CB4FF4"/>
    <w:rsid w:val="00CB5B09"/>
    <w:rsid w:val="00CB5C67"/>
    <w:rsid w:val="00CB6A1D"/>
    <w:rsid w:val="00CB7813"/>
    <w:rsid w:val="00CC0474"/>
    <w:rsid w:val="00CC097A"/>
    <w:rsid w:val="00CC2D4A"/>
    <w:rsid w:val="00CC3447"/>
    <w:rsid w:val="00CC38CE"/>
    <w:rsid w:val="00CC3C36"/>
    <w:rsid w:val="00CC4489"/>
    <w:rsid w:val="00CC46E1"/>
    <w:rsid w:val="00CC5AFC"/>
    <w:rsid w:val="00CC6113"/>
    <w:rsid w:val="00CD1232"/>
    <w:rsid w:val="00CD25FA"/>
    <w:rsid w:val="00CD388B"/>
    <w:rsid w:val="00CD42EA"/>
    <w:rsid w:val="00CD44ED"/>
    <w:rsid w:val="00CD4655"/>
    <w:rsid w:val="00CD51F6"/>
    <w:rsid w:val="00CD61B1"/>
    <w:rsid w:val="00CD6871"/>
    <w:rsid w:val="00CD6F8B"/>
    <w:rsid w:val="00CD718A"/>
    <w:rsid w:val="00CE0ADD"/>
    <w:rsid w:val="00CE0B1D"/>
    <w:rsid w:val="00CE0B3B"/>
    <w:rsid w:val="00CE1189"/>
    <w:rsid w:val="00CE140D"/>
    <w:rsid w:val="00CE1D04"/>
    <w:rsid w:val="00CE34A6"/>
    <w:rsid w:val="00CE4471"/>
    <w:rsid w:val="00CE505C"/>
    <w:rsid w:val="00CE531E"/>
    <w:rsid w:val="00CE7232"/>
    <w:rsid w:val="00CE7ACE"/>
    <w:rsid w:val="00CF01CF"/>
    <w:rsid w:val="00CF235D"/>
    <w:rsid w:val="00CF358A"/>
    <w:rsid w:val="00CF54B1"/>
    <w:rsid w:val="00CF703A"/>
    <w:rsid w:val="00D00A92"/>
    <w:rsid w:val="00D01C36"/>
    <w:rsid w:val="00D023AA"/>
    <w:rsid w:val="00D02E94"/>
    <w:rsid w:val="00D02FB9"/>
    <w:rsid w:val="00D04295"/>
    <w:rsid w:val="00D04420"/>
    <w:rsid w:val="00D056C7"/>
    <w:rsid w:val="00D0571E"/>
    <w:rsid w:val="00D066C4"/>
    <w:rsid w:val="00D1042D"/>
    <w:rsid w:val="00D10587"/>
    <w:rsid w:val="00D11F0F"/>
    <w:rsid w:val="00D14204"/>
    <w:rsid w:val="00D150C8"/>
    <w:rsid w:val="00D15DE2"/>
    <w:rsid w:val="00D15F50"/>
    <w:rsid w:val="00D20357"/>
    <w:rsid w:val="00D211CB"/>
    <w:rsid w:val="00D22672"/>
    <w:rsid w:val="00D24EF5"/>
    <w:rsid w:val="00D250AA"/>
    <w:rsid w:val="00D25352"/>
    <w:rsid w:val="00D254CA"/>
    <w:rsid w:val="00D2591E"/>
    <w:rsid w:val="00D26C28"/>
    <w:rsid w:val="00D30BF4"/>
    <w:rsid w:val="00D34F28"/>
    <w:rsid w:val="00D36EF2"/>
    <w:rsid w:val="00D37A41"/>
    <w:rsid w:val="00D41E03"/>
    <w:rsid w:val="00D43D5F"/>
    <w:rsid w:val="00D44B12"/>
    <w:rsid w:val="00D44D47"/>
    <w:rsid w:val="00D44D9B"/>
    <w:rsid w:val="00D45A48"/>
    <w:rsid w:val="00D464EC"/>
    <w:rsid w:val="00D46664"/>
    <w:rsid w:val="00D466FB"/>
    <w:rsid w:val="00D46A00"/>
    <w:rsid w:val="00D478C9"/>
    <w:rsid w:val="00D47D25"/>
    <w:rsid w:val="00D47F78"/>
    <w:rsid w:val="00D51C23"/>
    <w:rsid w:val="00D51D24"/>
    <w:rsid w:val="00D5293B"/>
    <w:rsid w:val="00D529D6"/>
    <w:rsid w:val="00D53260"/>
    <w:rsid w:val="00D545A2"/>
    <w:rsid w:val="00D54C81"/>
    <w:rsid w:val="00D55DD1"/>
    <w:rsid w:val="00D56326"/>
    <w:rsid w:val="00D61559"/>
    <w:rsid w:val="00D623D7"/>
    <w:rsid w:val="00D6409C"/>
    <w:rsid w:val="00D6521D"/>
    <w:rsid w:val="00D65950"/>
    <w:rsid w:val="00D65C8E"/>
    <w:rsid w:val="00D664AE"/>
    <w:rsid w:val="00D66CC1"/>
    <w:rsid w:val="00D67C00"/>
    <w:rsid w:val="00D700D2"/>
    <w:rsid w:val="00D70688"/>
    <w:rsid w:val="00D707FD"/>
    <w:rsid w:val="00D70B18"/>
    <w:rsid w:val="00D72310"/>
    <w:rsid w:val="00D72931"/>
    <w:rsid w:val="00D74356"/>
    <w:rsid w:val="00D743B4"/>
    <w:rsid w:val="00D74B4B"/>
    <w:rsid w:val="00D7573C"/>
    <w:rsid w:val="00D75E16"/>
    <w:rsid w:val="00D76214"/>
    <w:rsid w:val="00D76C34"/>
    <w:rsid w:val="00D76FD7"/>
    <w:rsid w:val="00D81ECA"/>
    <w:rsid w:val="00D833B5"/>
    <w:rsid w:val="00D83965"/>
    <w:rsid w:val="00D83993"/>
    <w:rsid w:val="00D86203"/>
    <w:rsid w:val="00D862C8"/>
    <w:rsid w:val="00D86D11"/>
    <w:rsid w:val="00D8724F"/>
    <w:rsid w:val="00D91618"/>
    <w:rsid w:val="00D91AE7"/>
    <w:rsid w:val="00D91FCC"/>
    <w:rsid w:val="00D9301B"/>
    <w:rsid w:val="00D93C2C"/>
    <w:rsid w:val="00D96628"/>
    <w:rsid w:val="00D97403"/>
    <w:rsid w:val="00D978D8"/>
    <w:rsid w:val="00D97E8F"/>
    <w:rsid w:val="00DA15AB"/>
    <w:rsid w:val="00DA1832"/>
    <w:rsid w:val="00DA1D0C"/>
    <w:rsid w:val="00DA1FDC"/>
    <w:rsid w:val="00DA2341"/>
    <w:rsid w:val="00DA24E4"/>
    <w:rsid w:val="00DA3B86"/>
    <w:rsid w:val="00DA3F3F"/>
    <w:rsid w:val="00DA5BA5"/>
    <w:rsid w:val="00DA6329"/>
    <w:rsid w:val="00DA7A20"/>
    <w:rsid w:val="00DB1745"/>
    <w:rsid w:val="00DB24D8"/>
    <w:rsid w:val="00DB2890"/>
    <w:rsid w:val="00DB2F8D"/>
    <w:rsid w:val="00DB3C92"/>
    <w:rsid w:val="00DB3FBB"/>
    <w:rsid w:val="00DB4A70"/>
    <w:rsid w:val="00DB5871"/>
    <w:rsid w:val="00DB64FE"/>
    <w:rsid w:val="00DB6D1F"/>
    <w:rsid w:val="00DB7447"/>
    <w:rsid w:val="00DC0943"/>
    <w:rsid w:val="00DC0A25"/>
    <w:rsid w:val="00DC1482"/>
    <w:rsid w:val="00DC1B62"/>
    <w:rsid w:val="00DC1F31"/>
    <w:rsid w:val="00DC1F4E"/>
    <w:rsid w:val="00DC3429"/>
    <w:rsid w:val="00DC4171"/>
    <w:rsid w:val="00DC5219"/>
    <w:rsid w:val="00DC5AED"/>
    <w:rsid w:val="00DC5C4B"/>
    <w:rsid w:val="00DC608C"/>
    <w:rsid w:val="00DC74B0"/>
    <w:rsid w:val="00DD0D2B"/>
    <w:rsid w:val="00DD20D3"/>
    <w:rsid w:val="00DD26DA"/>
    <w:rsid w:val="00DD2B14"/>
    <w:rsid w:val="00DD34AB"/>
    <w:rsid w:val="00DD48BA"/>
    <w:rsid w:val="00DD6759"/>
    <w:rsid w:val="00DD68CB"/>
    <w:rsid w:val="00DD73A5"/>
    <w:rsid w:val="00DE17E2"/>
    <w:rsid w:val="00DE1DF3"/>
    <w:rsid w:val="00DE2304"/>
    <w:rsid w:val="00DE2ADD"/>
    <w:rsid w:val="00DE4BDB"/>
    <w:rsid w:val="00DE55A0"/>
    <w:rsid w:val="00DE6A70"/>
    <w:rsid w:val="00DE7861"/>
    <w:rsid w:val="00DE78DE"/>
    <w:rsid w:val="00DE7D6A"/>
    <w:rsid w:val="00DF051A"/>
    <w:rsid w:val="00DF0ACE"/>
    <w:rsid w:val="00DF0CAC"/>
    <w:rsid w:val="00DF348B"/>
    <w:rsid w:val="00DF46AF"/>
    <w:rsid w:val="00DF4FBE"/>
    <w:rsid w:val="00DF51E6"/>
    <w:rsid w:val="00DF5F97"/>
    <w:rsid w:val="00DF6432"/>
    <w:rsid w:val="00E00B97"/>
    <w:rsid w:val="00E0124E"/>
    <w:rsid w:val="00E02AE4"/>
    <w:rsid w:val="00E033CC"/>
    <w:rsid w:val="00E03DF6"/>
    <w:rsid w:val="00E04EF8"/>
    <w:rsid w:val="00E063A1"/>
    <w:rsid w:val="00E06AD8"/>
    <w:rsid w:val="00E07792"/>
    <w:rsid w:val="00E117A7"/>
    <w:rsid w:val="00E1291E"/>
    <w:rsid w:val="00E12D08"/>
    <w:rsid w:val="00E15B94"/>
    <w:rsid w:val="00E15F88"/>
    <w:rsid w:val="00E164AF"/>
    <w:rsid w:val="00E20A68"/>
    <w:rsid w:val="00E2253E"/>
    <w:rsid w:val="00E22AA7"/>
    <w:rsid w:val="00E2349D"/>
    <w:rsid w:val="00E23641"/>
    <w:rsid w:val="00E23829"/>
    <w:rsid w:val="00E23A77"/>
    <w:rsid w:val="00E27CD6"/>
    <w:rsid w:val="00E30BB9"/>
    <w:rsid w:val="00E31828"/>
    <w:rsid w:val="00E31BFA"/>
    <w:rsid w:val="00E31CAE"/>
    <w:rsid w:val="00E325C7"/>
    <w:rsid w:val="00E32971"/>
    <w:rsid w:val="00E32A05"/>
    <w:rsid w:val="00E34690"/>
    <w:rsid w:val="00E34944"/>
    <w:rsid w:val="00E34AEC"/>
    <w:rsid w:val="00E37053"/>
    <w:rsid w:val="00E371C8"/>
    <w:rsid w:val="00E372FF"/>
    <w:rsid w:val="00E4146D"/>
    <w:rsid w:val="00E4204C"/>
    <w:rsid w:val="00E422A6"/>
    <w:rsid w:val="00E4357B"/>
    <w:rsid w:val="00E450DA"/>
    <w:rsid w:val="00E458B2"/>
    <w:rsid w:val="00E47229"/>
    <w:rsid w:val="00E47CDF"/>
    <w:rsid w:val="00E47F1B"/>
    <w:rsid w:val="00E50459"/>
    <w:rsid w:val="00E5167A"/>
    <w:rsid w:val="00E51C56"/>
    <w:rsid w:val="00E53D07"/>
    <w:rsid w:val="00E53EDA"/>
    <w:rsid w:val="00E544CD"/>
    <w:rsid w:val="00E54861"/>
    <w:rsid w:val="00E57148"/>
    <w:rsid w:val="00E57465"/>
    <w:rsid w:val="00E57F36"/>
    <w:rsid w:val="00E606E3"/>
    <w:rsid w:val="00E60A4F"/>
    <w:rsid w:val="00E60B97"/>
    <w:rsid w:val="00E61621"/>
    <w:rsid w:val="00E623B3"/>
    <w:rsid w:val="00E63159"/>
    <w:rsid w:val="00E63C34"/>
    <w:rsid w:val="00E63E4F"/>
    <w:rsid w:val="00E6412A"/>
    <w:rsid w:val="00E658D2"/>
    <w:rsid w:val="00E66479"/>
    <w:rsid w:val="00E66C27"/>
    <w:rsid w:val="00E6729A"/>
    <w:rsid w:val="00E709D5"/>
    <w:rsid w:val="00E7296B"/>
    <w:rsid w:val="00E72C31"/>
    <w:rsid w:val="00E7343F"/>
    <w:rsid w:val="00E749C9"/>
    <w:rsid w:val="00E74F98"/>
    <w:rsid w:val="00E75C03"/>
    <w:rsid w:val="00E81A80"/>
    <w:rsid w:val="00E8217C"/>
    <w:rsid w:val="00E825DD"/>
    <w:rsid w:val="00E82B4D"/>
    <w:rsid w:val="00E83043"/>
    <w:rsid w:val="00E830E4"/>
    <w:rsid w:val="00E8419F"/>
    <w:rsid w:val="00E85F58"/>
    <w:rsid w:val="00E87152"/>
    <w:rsid w:val="00E87A73"/>
    <w:rsid w:val="00E90506"/>
    <w:rsid w:val="00E9073E"/>
    <w:rsid w:val="00E91C4A"/>
    <w:rsid w:val="00E91DC0"/>
    <w:rsid w:val="00E9234A"/>
    <w:rsid w:val="00E956E0"/>
    <w:rsid w:val="00E96A7E"/>
    <w:rsid w:val="00E97C84"/>
    <w:rsid w:val="00E97FD2"/>
    <w:rsid w:val="00EA096A"/>
    <w:rsid w:val="00EA1F4F"/>
    <w:rsid w:val="00EA2026"/>
    <w:rsid w:val="00EA20FF"/>
    <w:rsid w:val="00EA2171"/>
    <w:rsid w:val="00EA2484"/>
    <w:rsid w:val="00EA2CEC"/>
    <w:rsid w:val="00EA2E2A"/>
    <w:rsid w:val="00EA2EFD"/>
    <w:rsid w:val="00EA336C"/>
    <w:rsid w:val="00EA3BAE"/>
    <w:rsid w:val="00EA43C7"/>
    <w:rsid w:val="00EA4620"/>
    <w:rsid w:val="00EB2B65"/>
    <w:rsid w:val="00EB34DB"/>
    <w:rsid w:val="00EB4A7D"/>
    <w:rsid w:val="00EB5312"/>
    <w:rsid w:val="00EB6608"/>
    <w:rsid w:val="00EB6BC5"/>
    <w:rsid w:val="00EB70D5"/>
    <w:rsid w:val="00EB7FF0"/>
    <w:rsid w:val="00EC03D0"/>
    <w:rsid w:val="00EC10B5"/>
    <w:rsid w:val="00EC2026"/>
    <w:rsid w:val="00EC65CB"/>
    <w:rsid w:val="00EC7081"/>
    <w:rsid w:val="00EC760F"/>
    <w:rsid w:val="00EC79CC"/>
    <w:rsid w:val="00EC7DFD"/>
    <w:rsid w:val="00ED088D"/>
    <w:rsid w:val="00ED16FA"/>
    <w:rsid w:val="00ED3904"/>
    <w:rsid w:val="00ED3F78"/>
    <w:rsid w:val="00ED5020"/>
    <w:rsid w:val="00ED55D7"/>
    <w:rsid w:val="00ED5AC0"/>
    <w:rsid w:val="00ED5ACD"/>
    <w:rsid w:val="00ED660F"/>
    <w:rsid w:val="00ED6C6D"/>
    <w:rsid w:val="00ED7C66"/>
    <w:rsid w:val="00ED7D61"/>
    <w:rsid w:val="00EE036F"/>
    <w:rsid w:val="00EE23FC"/>
    <w:rsid w:val="00EE3789"/>
    <w:rsid w:val="00EE3D25"/>
    <w:rsid w:val="00EE5235"/>
    <w:rsid w:val="00EE572D"/>
    <w:rsid w:val="00EE7F9D"/>
    <w:rsid w:val="00EF01F4"/>
    <w:rsid w:val="00EF14EF"/>
    <w:rsid w:val="00EF20E3"/>
    <w:rsid w:val="00EF4251"/>
    <w:rsid w:val="00EF575E"/>
    <w:rsid w:val="00EF6223"/>
    <w:rsid w:val="00EF6B9E"/>
    <w:rsid w:val="00EF7742"/>
    <w:rsid w:val="00EF78C0"/>
    <w:rsid w:val="00F00916"/>
    <w:rsid w:val="00F0195A"/>
    <w:rsid w:val="00F01DF2"/>
    <w:rsid w:val="00F0393F"/>
    <w:rsid w:val="00F03CED"/>
    <w:rsid w:val="00F048C6"/>
    <w:rsid w:val="00F110AF"/>
    <w:rsid w:val="00F11DA1"/>
    <w:rsid w:val="00F12EA1"/>
    <w:rsid w:val="00F130AC"/>
    <w:rsid w:val="00F1467A"/>
    <w:rsid w:val="00F15E53"/>
    <w:rsid w:val="00F15F56"/>
    <w:rsid w:val="00F16513"/>
    <w:rsid w:val="00F1797A"/>
    <w:rsid w:val="00F17BB5"/>
    <w:rsid w:val="00F17C4B"/>
    <w:rsid w:val="00F20CA9"/>
    <w:rsid w:val="00F20F6B"/>
    <w:rsid w:val="00F21603"/>
    <w:rsid w:val="00F2180C"/>
    <w:rsid w:val="00F225D6"/>
    <w:rsid w:val="00F229F0"/>
    <w:rsid w:val="00F232A8"/>
    <w:rsid w:val="00F262F0"/>
    <w:rsid w:val="00F27058"/>
    <w:rsid w:val="00F27977"/>
    <w:rsid w:val="00F3047C"/>
    <w:rsid w:val="00F30C2D"/>
    <w:rsid w:val="00F320F9"/>
    <w:rsid w:val="00F330E9"/>
    <w:rsid w:val="00F343CD"/>
    <w:rsid w:val="00F349DD"/>
    <w:rsid w:val="00F3683E"/>
    <w:rsid w:val="00F36A85"/>
    <w:rsid w:val="00F36BC9"/>
    <w:rsid w:val="00F37A37"/>
    <w:rsid w:val="00F414C3"/>
    <w:rsid w:val="00F4153B"/>
    <w:rsid w:val="00F41A53"/>
    <w:rsid w:val="00F42079"/>
    <w:rsid w:val="00F429B7"/>
    <w:rsid w:val="00F433D9"/>
    <w:rsid w:val="00F44C46"/>
    <w:rsid w:val="00F450D7"/>
    <w:rsid w:val="00F46D01"/>
    <w:rsid w:val="00F4774A"/>
    <w:rsid w:val="00F51355"/>
    <w:rsid w:val="00F51886"/>
    <w:rsid w:val="00F52F9D"/>
    <w:rsid w:val="00F5373D"/>
    <w:rsid w:val="00F53F25"/>
    <w:rsid w:val="00F54B9C"/>
    <w:rsid w:val="00F55447"/>
    <w:rsid w:val="00F55D7B"/>
    <w:rsid w:val="00F56A0A"/>
    <w:rsid w:val="00F56DAE"/>
    <w:rsid w:val="00F57E04"/>
    <w:rsid w:val="00F62412"/>
    <w:rsid w:val="00F6370B"/>
    <w:rsid w:val="00F63FC4"/>
    <w:rsid w:val="00F64203"/>
    <w:rsid w:val="00F64C2A"/>
    <w:rsid w:val="00F65962"/>
    <w:rsid w:val="00F659BD"/>
    <w:rsid w:val="00F66A0D"/>
    <w:rsid w:val="00F66F0E"/>
    <w:rsid w:val="00F70922"/>
    <w:rsid w:val="00F74CD1"/>
    <w:rsid w:val="00F771F2"/>
    <w:rsid w:val="00F779C6"/>
    <w:rsid w:val="00F77BA8"/>
    <w:rsid w:val="00F83964"/>
    <w:rsid w:val="00F8446D"/>
    <w:rsid w:val="00F85643"/>
    <w:rsid w:val="00F867BF"/>
    <w:rsid w:val="00F87649"/>
    <w:rsid w:val="00F877DA"/>
    <w:rsid w:val="00F91444"/>
    <w:rsid w:val="00F914E5"/>
    <w:rsid w:val="00F91C2F"/>
    <w:rsid w:val="00F92CE6"/>
    <w:rsid w:val="00F92EFE"/>
    <w:rsid w:val="00F94F3D"/>
    <w:rsid w:val="00F951C8"/>
    <w:rsid w:val="00F9528B"/>
    <w:rsid w:val="00F958E7"/>
    <w:rsid w:val="00FA0D41"/>
    <w:rsid w:val="00FA1ADB"/>
    <w:rsid w:val="00FA293C"/>
    <w:rsid w:val="00FA32ED"/>
    <w:rsid w:val="00FA41AC"/>
    <w:rsid w:val="00FA439C"/>
    <w:rsid w:val="00FA578A"/>
    <w:rsid w:val="00FA7088"/>
    <w:rsid w:val="00FB13C9"/>
    <w:rsid w:val="00FB17C8"/>
    <w:rsid w:val="00FB269A"/>
    <w:rsid w:val="00FB2858"/>
    <w:rsid w:val="00FB3F38"/>
    <w:rsid w:val="00FB48BB"/>
    <w:rsid w:val="00FB502F"/>
    <w:rsid w:val="00FB5158"/>
    <w:rsid w:val="00FB59F8"/>
    <w:rsid w:val="00FB5FF5"/>
    <w:rsid w:val="00FB618E"/>
    <w:rsid w:val="00FB6B5A"/>
    <w:rsid w:val="00FB7D8D"/>
    <w:rsid w:val="00FC101D"/>
    <w:rsid w:val="00FC1241"/>
    <w:rsid w:val="00FC1EDE"/>
    <w:rsid w:val="00FC4E05"/>
    <w:rsid w:val="00FC4F34"/>
    <w:rsid w:val="00FC6D2A"/>
    <w:rsid w:val="00FC784D"/>
    <w:rsid w:val="00FC7D24"/>
    <w:rsid w:val="00FD014D"/>
    <w:rsid w:val="00FD0321"/>
    <w:rsid w:val="00FD21E4"/>
    <w:rsid w:val="00FD46EB"/>
    <w:rsid w:val="00FD4BEF"/>
    <w:rsid w:val="00FD4EB0"/>
    <w:rsid w:val="00FD673C"/>
    <w:rsid w:val="00FD6B28"/>
    <w:rsid w:val="00FE0931"/>
    <w:rsid w:val="00FE2C05"/>
    <w:rsid w:val="00FE3254"/>
    <w:rsid w:val="00FE3356"/>
    <w:rsid w:val="00FE595D"/>
    <w:rsid w:val="00FE6103"/>
    <w:rsid w:val="00FE69A4"/>
    <w:rsid w:val="00FF020C"/>
    <w:rsid w:val="00FF2EC6"/>
    <w:rsid w:val="00FF7892"/>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1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0E3"/>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AF30E3"/>
    <w:rPr>
      <w:sz w:val="20"/>
    </w:rPr>
  </w:style>
  <w:style w:type="paragraph" w:styleId="Footer">
    <w:name w:val="footer"/>
    <w:basedOn w:val="Normal"/>
    <w:link w:val="FooterChar"/>
    <w:uiPriority w:val="99"/>
    <w:rsid w:val="00AF30E3"/>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AF30E3"/>
    <w:rPr>
      <w:sz w:val="20"/>
    </w:rPr>
  </w:style>
  <w:style w:type="paragraph" w:styleId="ListParagraph">
    <w:name w:val="List Paragraph"/>
    <w:basedOn w:val="Normal"/>
    <w:uiPriority w:val="99"/>
    <w:qFormat/>
    <w:rsid w:val="001F6099"/>
    <w:pPr>
      <w:ind w:leftChars="200" w:left="480"/>
    </w:pPr>
  </w:style>
  <w:style w:type="table" w:styleId="TableGrid">
    <w:name w:val="Table Grid"/>
    <w:basedOn w:val="TableNormal"/>
    <w:uiPriority w:val="99"/>
    <w:rsid w:val="00056A0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886D17"/>
    <w:pPr>
      <w:widowControl/>
      <w:spacing w:before="100" w:beforeAutospacing="1" w:after="100" w:afterAutospacing="1"/>
    </w:pPr>
    <w:rPr>
      <w:rFonts w:ascii="Arial Unicode MS" w:hAnsi="Arial Unicode MS" w:cs="Arial Unicode MS"/>
      <w:kern w:val="0"/>
      <w:szCs w:val="24"/>
    </w:rPr>
  </w:style>
  <w:style w:type="paragraph" w:styleId="BalloonText">
    <w:name w:val="Balloon Text"/>
    <w:basedOn w:val="Normal"/>
    <w:link w:val="BalloonTextChar"/>
    <w:uiPriority w:val="99"/>
    <w:semiHidden/>
    <w:rsid w:val="00B02335"/>
    <w:rPr>
      <w:rFonts w:ascii="Cambria" w:hAnsi="Cambria"/>
      <w:sz w:val="18"/>
      <w:szCs w:val="18"/>
    </w:rPr>
  </w:style>
  <w:style w:type="character" w:customStyle="1" w:styleId="BalloonTextChar">
    <w:name w:val="Balloon Text Char"/>
    <w:basedOn w:val="DefaultParagraphFont"/>
    <w:link w:val="BalloonText"/>
    <w:uiPriority w:val="99"/>
    <w:semiHidden/>
    <w:locked/>
    <w:rsid w:val="00B02335"/>
    <w:rPr>
      <w:rFonts w:ascii="Cambria" w:eastAsia="新細明體" w:hAnsi="Cambria"/>
      <w:kern w:val="2"/>
      <w:sz w:val="18"/>
    </w:rPr>
  </w:style>
  <w:style w:type="paragraph" w:styleId="NoteHeading">
    <w:name w:val="Note Heading"/>
    <w:basedOn w:val="Normal"/>
    <w:next w:val="Normal"/>
    <w:link w:val="NoteHeadingChar"/>
    <w:uiPriority w:val="99"/>
    <w:rsid w:val="00310B1C"/>
    <w:pPr>
      <w:jc w:val="center"/>
    </w:pPr>
    <w:rPr>
      <w:rFonts w:ascii="標楷體" w:eastAsia="標楷體" w:hAnsi="標楷體"/>
      <w:bCs/>
      <w:color w:val="000000"/>
      <w:szCs w:val="28"/>
    </w:rPr>
  </w:style>
  <w:style w:type="character" w:customStyle="1" w:styleId="NoteHeadingChar">
    <w:name w:val="Note Heading Char"/>
    <w:basedOn w:val="DefaultParagraphFont"/>
    <w:link w:val="NoteHeading"/>
    <w:uiPriority w:val="99"/>
    <w:locked/>
    <w:rsid w:val="00310B1C"/>
    <w:rPr>
      <w:rFonts w:ascii="標楷體" w:eastAsia="標楷體" w:hAnsi="標楷體" w:cs="Times New Roman"/>
      <w:bCs/>
      <w:color w:val="000000"/>
      <w:kern w:val="2"/>
      <w:sz w:val="28"/>
      <w:szCs w:val="28"/>
    </w:rPr>
  </w:style>
  <w:style w:type="paragraph" w:styleId="Closing">
    <w:name w:val="Closing"/>
    <w:basedOn w:val="Normal"/>
    <w:link w:val="ClosingChar"/>
    <w:uiPriority w:val="99"/>
    <w:rsid w:val="00310B1C"/>
    <w:pPr>
      <w:ind w:leftChars="1800" w:left="100"/>
    </w:pPr>
    <w:rPr>
      <w:rFonts w:ascii="標楷體" w:eastAsia="標楷體" w:hAnsi="標楷體"/>
      <w:bCs/>
      <w:color w:val="000000"/>
      <w:szCs w:val="28"/>
    </w:rPr>
  </w:style>
  <w:style w:type="character" w:customStyle="1" w:styleId="ClosingChar">
    <w:name w:val="Closing Char"/>
    <w:basedOn w:val="DefaultParagraphFont"/>
    <w:link w:val="Closing"/>
    <w:uiPriority w:val="99"/>
    <w:locked/>
    <w:rsid w:val="00310B1C"/>
    <w:rPr>
      <w:rFonts w:ascii="標楷體" w:eastAsia="標楷體" w:hAnsi="標楷體" w:cs="Times New Roman"/>
      <w:bCs/>
      <w:color w:val="000000"/>
      <w:kern w:val="2"/>
      <w:sz w:val="28"/>
      <w:szCs w:val="28"/>
    </w:rPr>
  </w:style>
</w:styles>
</file>

<file path=word/webSettings.xml><?xml version="1.0" encoding="utf-8"?>
<w:webSettings xmlns:r="http://schemas.openxmlformats.org/officeDocument/2006/relationships" xmlns:w="http://schemas.openxmlformats.org/wordprocessingml/2006/main">
  <w:divs>
    <w:div w:id="2068214657">
      <w:marLeft w:val="0"/>
      <w:marRight w:val="0"/>
      <w:marTop w:val="0"/>
      <w:marBottom w:val="0"/>
      <w:divBdr>
        <w:top w:val="none" w:sz="0" w:space="0" w:color="auto"/>
        <w:left w:val="none" w:sz="0" w:space="0" w:color="auto"/>
        <w:bottom w:val="none" w:sz="0" w:space="0" w:color="auto"/>
        <w:right w:val="none" w:sz="0" w:space="0" w:color="auto"/>
      </w:divBdr>
    </w:div>
    <w:div w:id="2068214658">
      <w:marLeft w:val="0"/>
      <w:marRight w:val="0"/>
      <w:marTop w:val="0"/>
      <w:marBottom w:val="0"/>
      <w:divBdr>
        <w:top w:val="none" w:sz="0" w:space="0" w:color="auto"/>
        <w:left w:val="none" w:sz="0" w:space="0" w:color="auto"/>
        <w:bottom w:val="none" w:sz="0" w:space="0" w:color="auto"/>
        <w:right w:val="none" w:sz="0" w:space="0" w:color="auto"/>
      </w:divBdr>
    </w:div>
    <w:div w:id="2068214659">
      <w:marLeft w:val="0"/>
      <w:marRight w:val="0"/>
      <w:marTop w:val="0"/>
      <w:marBottom w:val="0"/>
      <w:divBdr>
        <w:top w:val="none" w:sz="0" w:space="0" w:color="auto"/>
        <w:left w:val="none" w:sz="0" w:space="0" w:color="auto"/>
        <w:bottom w:val="none" w:sz="0" w:space="0" w:color="auto"/>
        <w:right w:val="none" w:sz="0" w:space="0" w:color="auto"/>
      </w:divBdr>
    </w:div>
    <w:div w:id="2068214660">
      <w:marLeft w:val="0"/>
      <w:marRight w:val="0"/>
      <w:marTop w:val="0"/>
      <w:marBottom w:val="0"/>
      <w:divBdr>
        <w:top w:val="none" w:sz="0" w:space="0" w:color="auto"/>
        <w:left w:val="none" w:sz="0" w:space="0" w:color="auto"/>
        <w:bottom w:val="none" w:sz="0" w:space="0" w:color="auto"/>
        <w:right w:val="none" w:sz="0" w:space="0" w:color="auto"/>
      </w:divBdr>
    </w:div>
    <w:div w:id="2068214661">
      <w:marLeft w:val="0"/>
      <w:marRight w:val="0"/>
      <w:marTop w:val="0"/>
      <w:marBottom w:val="0"/>
      <w:divBdr>
        <w:top w:val="none" w:sz="0" w:space="0" w:color="auto"/>
        <w:left w:val="none" w:sz="0" w:space="0" w:color="auto"/>
        <w:bottom w:val="none" w:sz="0" w:space="0" w:color="auto"/>
        <w:right w:val="none" w:sz="0" w:space="0" w:color="auto"/>
      </w:divBdr>
    </w:div>
    <w:div w:id="2068214662">
      <w:marLeft w:val="0"/>
      <w:marRight w:val="0"/>
      <w:marTop w:val="0"/>
      <w:marBottom w:val="0"/>
      <w:divBdr>
        <w:top w:val="none" w:sz="0" w:space="0" w:color="auto"/>
        <w:left w:val="none" w:sz="0" w:space="0" w:color="auto"/>
        <w:bottom w:val="none" w:sz="0" w:space="0" w:color="auto"/>
        <w:right w:val="none" w:sz="0" w:space="0" w:color="auto"/>
      </w:divBdr>
    </w:div>
    <w:div w:id="2068214663">
      <w:marLeft w:val="0"/>
      <w:marRight w:val="0"/>
      <w:marTop w:val="0"/>
      <w:marBottom w:val="0"/>
      <w:divBdr>
        <w:top w:val="none" w:sz="0" w:space="0" w:color="auto"/>
        <w:left w:val="none" w:sz="0" w:space="0" w:color="auto"/>
        <w:bottom w:val="none" w:sz="0" w:space="0" w:color="auto"/>
        <w:right w:val="none" w:sz="0" w:space="0" w:color="auto"/>
      </w:divBdr>
    </w:div>
    <w:div w:id="2068214664">
      <w:marLeft w:val="0"/>
      <w:marRight w:val="0"/>
      <w:marTop w:val="0"/>
      <w:marBottom w:val="0"/>
      <w:divBdr>
        <w:top w:val="none" w:sz="0" w:space="0" w:color="auto"/>
        <w:left w:val="none" w:sz="0" w:space="0" w:color="auto"/>
        <w:bottom w:val="none" w:sz="0" w:space="0" w:color="auto"/>
        <w:right w:val="none" w:sz="0" w:space="0" w:color="auto"/>
      </w:divBdr>
    </w:div>
    <w:div w:id="2068214665">
      <w:marLeft w:val="0"/>
      <w:marRight w:val="0"/>
      <w:marTop w:val="0"/>
      <w:marBottom w:val="0"/>
      <w:divBdr>
        <w:top w:val="none" w:sz="0" w:space="0" w:color="auto"/>
        <w:left w:val="none" w:sz="0" w:space="0" w:color="auto"/>
        <w:bottom w:val="none" w:sz="0" w:space="0" w:color="auto"/>
        <w:right w:val="none" w:sz="0" w:space="0" w:color="auto"/>
      </w:divBdr>
    </w:div>
    <w:div w:id="2068214666">
      <w:marLeft w:val="0"/>
      <w:marRight w:val="0"/>
      <w:marTop w:val="0"/>
      <w:marBottom w:val="0"/>
      <w:divBdr>
        <w:top w:val="none" w:sz="0" w:space="0" w:color="auto"/>
        <w:left w:val="none" w:sz="0" w:space="0" w:color="auto"/>
        <w:bottom w:val="none" w:sz="0" w:space="0" w:color="auto"/>
        <w:right w:val="none" w:sz="0" w:space="0" w:color="auto"/>
      </w:divBdr>
    </w:div>
    <w:div w:id="2068214667">
      <w:marLeft w:val="0"/>
      <w:marRight w:val="0"/>
      <w:marTop w:val="0"/>
      <w:marBottom w:val="0"/>
      <w:divBdr>
        <w:top w:val="none" w:sz="0" w:space="0" w:color="auto"/>
        <w:left w:val="none" w:sz="0" w:space="0" w:color="auto"/>
        <w:bottom w:val="none" w:sz="0" w:space="0" w:color="auto"/>
        <w:right w:val="none" w:sz="0" w:space="0" w:color="auto"/>
      </w:divBdr>
    </w:div>
    <w:div w:id="2068214668">
      <w:marLeft w:val="0"/>
      <w:marRight w:val="0"/>
      <w:marTop w:val="0"/>
      <w:marBottom w:val="0"/>
      <w:divBdr>
        <w:top w:val="none" w:sz="0" w:space="0" w:color="auto"/>
        <w:left w:val="none" w:sz="0" w:space="0" w:color="auto"/>
        <w:bottom w:val="none" w:sz="0" w:space="0" w:color="auto"/>
        <w:right w:val="none" w:sz="0" w:space="0" w:color="auto"/>
      </w:divBdr>
    </w:div>
    <w:div w:id="2068214669">
      <w:marLeft w:val="0"/>
      <w:marRight w:val="0"/>
      <w:marTop w:val="0"/>
      <w:marBottom w:val="0"/>
      <w:divBdr>
        <w:top w:val="none" w:sz="0" w:space="0" w:color="auto"/>
        <w:left w:val="none" w:sz="0" w:space="0" w:color="auto"/>
        <w:bottom w:val="none" w:sz="0" w:space="0" w:color="auto"/>
        <w:right w:val="none" w:sz="0" w:space="0" w:color="auto"/>
      </w:divBdr>
    </w:div>
    <w:div w:id="2068214670">
      <w:marLeft w:val="0"/>
      <w:marRight w:val="0"/>
      <w:marTop w:val="0"/>
      <w:marBottom w:val="0"/>
      <w:divBdr>
        <w:top w:val="none" w:sz="0" w:space="0" w:color="auto"/>
        <w:left w:val="none" w:sz="0" w:space="0" w:color="auto"/>
        <w:bottom w:val="none" w:sz="0" w:space="0" w:color="auto"/>
        <w:right w:val="none" w:sz="0" w:space="0" w:color="auto"/>
      </w:divBdr>
    </w:div>
    <w:div w:id="2068214671">
      <w:marLeft w:val="0"/>
      <w:marRight w:val="0"/>
      <w:marTop w:val="0"/>
      <w:marBottom w:val="0"/>
      <w:divBdr>
        <w:top w:val="none" w:sz="0" w:space="0" w:color="auto"/>
        <w:left w:val="none" w:sz="0" w:space="0" w:color="auto"/>
        <w:bottom w:val="none" w:sz="0" w:space="0" w:color="auto"/>
        <w:right w:val="none" w:sz="0" w:space="0" w:color="auto"/>
      </w:divBdr>
    </w:div>
    <w:div w:id="2068214672">
      <w:marLeft w:val="0"/>
      <w:marRight w:val="0"/>
      <w:marTop w:val="0"/>
      <w:marBottom w:val="0"/>
      <w:divBdr>
        <w:top w:val="none" w:sz="0" w:space="0" w:color="auto"/>
        <w:left w:val="none" w:sz="0" w:space="0" w:color="auto"/>
        <w:bottom w:val="none" w:sz="0" w:space="0" w:color="auto"/>
        <w:right w:val="none" w:sz="0" w:space="0" w:color="auto"/>
      </w:divBdr>
    </w:div>
    <w:div w:id="2068214673">
      <w:marLeft w:val="0"/>
      <w:marRight w:val="0"/>
      <w:marTop w:val="0"/>
      <w:marBottom w:val="0"/>
      <w:divBdr>
        <w:top w:val="none" w:sz="0" w:space="0" w:color="auto"/>
        <w:left w:val="none" w:sz="0" w:space="0" w:color="auto"/>
        <w:bottom w:val="none" w:sz="0" w:space="0" w:color="auto"/>
        <w:right w:val="none" w:sz="0" w:space="0" w:color="auto"/>
      </w:divBdr>
    </w:div>
    <w:div w:id="2068214674">
      <w:marLeft w:val="0"/>
      <w:marRight w:val="0"/>
      <w:marTop w:val="0"/>
      <w:marBottom w:val="0"/>
      <w:divBdr>
        <w:top w:val="none" w:sz="0" w:space="0" w:color="auto"/>
        <w:left w:val="none" w:sz="0" w:space="0" w:color="auto"/>
        <w:bottom w:val="none" w:sz="0" w:space="0" w:color="auto"/>
        <w:right w:val="none" w:sz="0" w:space="0" w:color="auto"/>
      </w:divBdr>
    </w:div>
    <w:div w:id="2068214675">
      <w:marLeft w:val="0"/>
      <w:marRight w:val="0"/>
      <w:marTop w:val="0"/>
      <w:marBottom w:val="0"/>
      <w:divBdr>
        <w:top w:val="none" w:sz="0" w:space="0" w:color="auto"/>
        <w:left w:val="none" w:sz="0" w:space="0" w:color="auto"/>
        <w:bottom w:val="none" w:sz="0" w:space="0" w:color="auto"/>
        <w:right w:val="none" w:sz="0" w:space="0" w:color="auto"/>
      </w:divBdr>
    </w:div>
    <w:div w:id="2068214676">
      <w:marLeft w:val="0"/>
      <w:marRight w:val="0"/>
      <w:marTop w:val="0"/>
      <w:marBottom w:val="0"/>
      <w:divBdr>
        <w:top w:val="none" w:sz="0" w:space="0" w:color="auto"/>
        <w:left w:val="none" w:sz="0" w:space="0" w:color="auto"/>
        <w:bottom w:val="none" w:sz="0" w:space="0" w:color="auto"/>
        <w:right w:val="none" w:sz="0" w:space="0" w:color="auto"/>
      </w:divBdr>
    </w:div>
    <w:div w:id="2068214677">
      <w:marLeft w:val="0"/>
      <w:marRight w:val="0"/>
      <w:marTop w:val="0"/>
      <w:marBottom w:val="0"/>
      <w:divBdr>
        <w:top w:val="none" w:sz="0" w:space="0" w:color="auto"/>
        <w:left w:val="none" w:sz="0" w:space="0" w:color="auto"/>
        <w:bottom w:val="none" w:sz="0" w:space="0" w:color="auto"/>
        <w:right w:val="none" w:sz="0" w:space="0" w:color="auto"/>
      </w:divBdr>
    </w:div>
    <w:div w:id="2068214678">
      <w:marLeft w:val="0"/>
      <w:marRight w:val="0"/>
      <w:marTop w:val="0"/>
      <w:marBottom w:val="0"/>
      <w:divBdr>
        <w:top w:val="none" w:sz="0" w:space="0" w:color="auto"/>
        <w:left w:val="none" w:sz="0" w:space="0" w:color="auto"/>
        <w:bottom w:val="none" w:sz="0" w:space="0" w:color="auto"/>
        <w:right w:val="none" w:sz="0" w:space="0" w:color="auto"/>
      </w:divBdr>
    </w:div>
    <w:div w:id="2068214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1673</Words>
  <Characters>9539</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107年度嘉義縣第八屆原住民族語戲劇競賽</dc:title>
  <dc:subject/>
  <dc:creator>s0925788696_田雅頻</dc:creator>
  <cp:keywords/>
  <dc:description/>
  <cp:lastModifiedBy>12103</cp:lastModifiedBy>
  <cp:revision>2</cp:revision>
  <cp:lastPrinted>2018-01-30T08:10:00Z</cp:lastPrinted>
  <dcterms:created xsi:type="dcterms:W3CDTF">2018-08-08T02:52:00Z</dcterms:created>
  <dcterms:modified xsi:type="dcterms:W3CDTF">2018-08-08T02:52:00Z</dcterms:modified>
</cp:coreProperties>
</file>