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3B" w:rsidRDefault="0036553B" w:rsidP="00AE0763">
      <w:pPr>
        <w:spacing w:afterLines="50"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雲林縣</w:t>
      </w:r>
      <w:r>
        <w:rPr>
          <w:rFonts w:ascii="標楷體" w:eastAsia="標楷體" w:hAnsi="標楷體"/>
          <w:sz w:val="32"/>
          <w:szCs w:val="32"/>
        </w:rPr>
        <w:t>108</w:t>
      </w:r>
      <w:r>
        <w:rPr>
          <w:rFonts w:ascii="標楷體" w:eastAsia="標楷體" w:hAnsi="標楷體" w:hint="eastAsia"/>
          <w:sz w:val="32"/>
          <w:szCs w:val="32"/>
        </w:rPr>
        <w:t>年全國</w:t>
      </w:r>
      <w:r w:rsidRPr="00E069A7">
        <w:rPr>
          <w:rFonts w:ascii="標楷體" w:eastAsia="標楷體" w:hAnsi="標楷體" w:hint="eastAsia"/>
          <w:sz w:val="32"/>
          <w:szCs w:val="32"/>
        </w:rPr>
        <w:t>「</w:t>
      </w:r>
      <w:r w:rsidRPr="00447EC2">
        <w:rPr>
          <w:rFonts w:ascii="標楷體" w:eastAsia="標楷體" w:hAnsi="標楷體" w:hint="eastAsia"/>
          <w:sz w:val="32"/>
          <w:szCs w:val="32"/>
        </w:rPr>
        <w:t>禮運大同</w:t>
      </w:r>
      <w:r w:rsidRPr="00D970A9">
        <w:rPr>
          <w:rFonts w:ascii="標楷體" w:eastAsia="標楷體" w:hAnsi="標楷體" w:hint="eastAsia"/>
          <w:sz w:val="32"/>
          <w:szCs w:val="32"/>
        </w:rPr>
        <w:t>硬筆書法比賽</w:t>
      </w:r>
      <w:r w:rsidRPr="00E069A7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kern w:val="0"/>
          <w:sz w:val="32"/>
          <w:szCs w:val="32"/>
        </w:rPr>
        <w:t>初賽</w:t>
      </w:r>
      <w:r w:rsidRPr="00B925DD">
        <w:rPr>
          <w:rFonts w:ascii="標楷體" w:eastAsia="標楷體" w:hAnsi="標楷體" w:hint="eastAsia"/>
          <w:sz w:val="32"/>
          <w:szCs w:val="32"/>
        </w:rPr>
        <w:t>報名表</w:t>
      </w:r>
    </w:p>
    <w:p w:rsidR="0036553B" w:rsidRPr="00B925DD" w:rsidRDefault="0036553B" w:rsidP="00AE0763">
      <w:pPr>
        <w:spacing w:afterLines="50"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參加組別：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組</w:t>
      </w:r>
    </w:p>
    <w:tbl>
      <w:tblPr>
        <w:tblW w:w="82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6"/>
        <w:gridCol w:w="2835"/>
        <w:gridCol w:w="1276"/>
        <w:gridCol w:w="2835"/>
      </w:tblGrid>
      <w:tr w:rsidR="0036553B" w:rsidRPr="00A83364" w:rsidTr="00F94226">
        <w:trPr>
          <w:trHeight w:val="643"/>
        </w:trPr>
        <w:tc>
          <w:tcPr>
            <w:tcW w:w="1276" w:type="dxa"/>
            <w:vAlign w:val="center"/>
          </w:tcPr>
          <w:p w:rsidR="0036553B" w:rsidRPr="00A83364" w:rsidRDefault="0036553B" w:rsidP="00260F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36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A8336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8336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36553B" w:rsidRPr="00A83364" w:rsidRDefault="0036553B" w:rsidP="004B278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53B" w:rsidRPr="00A83364" w:rsidRDefault="0036553B" w:rsidP="00260F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36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835" w:type="dxa"/>
            <w:vAlign w:val="bottom"/>
          </w:tcPr>
          <w:p w:rsidR="0036553B" w:rsidRPr="00A83364" w:rsidRDefault="0036553B" w:rsidP="00F94226">
            <w:pPr>
              <w:spacing w:line="5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A83364">
              <w:rPr>
                <w:rFonts w:ascii="標楷體" w:eastAsia="標楷體" w:hAnsi="標楷體" w:hint="eastAsia"/>
                <w:sz w:val="20"/>
                <w:szCs w:val="20"/>
              </w:rPr>
              <w:t>（由主辦單位填寫）</w:t>
            </w:r>
          </w:p>
        </w:tc>
      </w:tr>
      <w:tr w:rsidR="0036553B" w:rsidRPr="00A83364" w:rsidTr="00787AF0">
        <w:trPr>
          <w:trHeight w:val="643"/>
        </w:trPr>
        <w:tc>
          <w:tcPr>
            <w:tcW w:w="1276" w:type="dxa"/>
            <w:vAlign w:val="center"/>
          </w:tcPr>
          <w:p w:rsidR="0036553B" w:rsidRPr="00A83364" w:rsidRDefault="0036553B" w:rsidP="008B2B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36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835" w:type="dxa"/>
          </w:tcPr>
          <w:p w:rsidR="0036553B" w:rsidRPr="00A83364" w:rsidRDefault="0036553B" w:rsidP="008B2B7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83364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A83364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  <w:p w:rsidR="0036553B" w:rsidRPr="00A83364" w:rsidRDefault="0036553B" w:rsidP="008B2B7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53B" w:rsidRPr="00A83364" w:rsidRDefault="0036553B" w:rsidP="00CC62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364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2835" w:type="dxa"/>
            <w:vAlign w:val="center"/>
          </w:tcPr>
          <w:p w:rsidR="0036553B" w:rsidRPr="00A83364" w:rsidRDefault="0036553B" w:rsidP="00787AF0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83364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A83364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  <w:p w:rsidR="0036553B" w:rsidRPr="00A83364" w:rsidRDefault="0036553B" w:rsidP="00787AF0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8336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83364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A83364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36553B" w:rsidRPr="00A83364" w:rsidTr="004B278A">
        <w:trPr>
          <w:trHeight w:val="643"/>
        </w:trPr>
        <w:tc>
          <w:tcPr>
            <w:tcW w:w="1276" w:type="dxa"/>
            <w:vAlign w:val="center"/>
          </w:tcPr>
          <w:p w:rsidR="0036553B" w:rsidRPr="00A83364" w:rsidRDefault="0036553B" w:rsidP="00CC62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364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835" w:type="dxa"/>
            <w:vAlign w:val="center"/>
          </w:tcPr>
          <w:p w:rsidR="0036553B" w:rsidRPr="00A83364" w:rsidRDefault="0036553B" w:rsidP="004B278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553B" w:rsidRPr="00A83364" w:rsidRDefault="0036553B" w:rsidP="00CC62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36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vAlign w:val="center"/>
          </w:tcPr>
          <w:p w:rsidR="0036553B" w:rsidRPr="00A83364" w:rsidRDefault="0036553B" w:rsidP="004B278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53B" w:rsidRPr="00A83364" w:rsidTr="004B278A">
        <w:trPr>
          <w:trHeight w:val="643"/>
        </w:trPr>
        <w:tc>
          <w:tcPr>
            <w:tcW w:w="1276" w:type="dxa"/>
            <w:vAlign w:val="center"/>
          </w:tcPr>
          <w:p w:rsidR="0036553B" w:rsidRPr="00A83364" w:rsidRDefault="0036553B" w:rsidP="00CC62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364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946" w:type="dxa"/>
            <w:gridSpan w:val="3"/>
            <w:vAlign w:val="center"/>
          </w:tcPr>
          <w:p w:rsidR="0036553B" w:rsidRPr="00A83364" w:rsidRDefault="0036553B" w:rsidP="004B278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553B" w:rsidRPr="00E239EC" w:rsidRDefault="0036553B" w:rsidP="006A0CF5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993"/>
        </w:tabs>
        <w:spacing w:line="440" w:lineRule="exact"/>
        <w:ind w:leftChars="0" w:rightChars="35" w:right="84"/>
        <w:rPr>
          <w:rFonts w:ascii="標楷體" w:eastAsia="標楷體" w:hAnsi="標楷體"/>
          <w:kern w:val="0"/>
          <w:sz w:val="28"/>
          <w:szCs w:val="28"/>
        </w:rPr>
      </w:pPr>
      <w:r w:rsidRPr="00B6675B">
        <w:rPr>
          <w:rFonts w:ascii="標楷體" w:eastAsia="標楷體" w:hAnsi="標楷體" w:hint="eastAsia"/>
          <w:sz w:val="28"/>
          <w:szCs w:val="28"/>
        </w:rPr>
        <w:t>報名交件時間：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自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10</w:t>
      </w:r>
      <w:r>
        <w:rPr>
          <w:rFonts w:ascii="標楷體" w:eastAsia="標楷體" w:hAnsi="標楷體" w:cs="細明體"/>
          <w:kern w:val="0"/>
          <w:sz w:val="28"/>
          <w:szCs w:val="28"/>
        </w:rPr>
        <w:t>8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細明體"/>
          <w:kern w:val="0"/>
          <w:sz w:val="28"/>
          <w:szCs w:val="28"/>
        </w:rPr>
        <w:t>11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細明體"/>
          <w:kern w:val="0"/>
          <w:sz w:val="28"/>
          <w:szCs w:val="28"/>
        </w:rPr>
        <w:t>22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日起至</w:t>
      </w:r>
      <w:r w:rsidRPr="00AE6D77">
        <w:rPr>
          <w:rFonts w:ascii="標楷體" w:eastAsia="標楷體" w:hAnsi="標楷體" w:cs="細明體"/>
          <w:kern w:val="0"/>
          <w:sz w:val="28"/>
          <w:szCs w:val="28"/>
        </w:rPr>
        <w:t>10</w:t>
      </w:r>
      <w:r>
        <w:rPr>
          <w:rFonts w:ascii="標楷體" w:eastAsia="標楷體" w:hAnsi="標楷體" w:cs="細明體"/>
          <w:kern w:val="0"/>
          <w:sz w:val="28"/>
          <w:szCs w:val="28"/>
        </w:rPr>
        <w:t>8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細明體"/>
          <w:kern w:val="0"/>
          <w:sz w:val="28"/>
          <w:szCs w:val="28"/>
        </w:rPr>
        <w:t>12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細明體"/>
          <w:kern w:val="0"/>
          <w:sz w:val="28"/>
          <w:szCs w:val="28"/>
        </w:rPr>
        <w:t>6</w:t>
      </w:r>
      <w:r w:rsidRPr="00AE6D77">
        <w:rPr>
          <w:rFonts w:ascii="標楷體" w:eastAsia="標楷體" w:hAnsi="標楷體" w:cs="細明體" w:hint="eastAsia"/>
          <w:kern w:val="0"/>
          <w:sz w:val="28"/>
          <w:szCs w:val="28"/>
        </w:rPr>
        <w:t>日止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，以郵戳為憑。</w:t>
      </w:r>
    </w:p>
    <w:p w:rsidR="0036553B" w:rsidRDefault="0036553B" w:rsidP="00183130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993"/>
        </w:tabs>
        <w:spacing w:line="440" w:lineRule="exact"/>
        <w:ind w:leftChars="0" w:rightChars="-275" w:right="-660"/>
        <w:rPr>
          <w:rFonts w:ascii="標楷體" w:eastAsia="標楷體" w:hAnsi="標楷體"/>
          <w:kern w:val="0"/>
          <w:sz w:val="28"/>
          <w:szCs w:val="28"/>
        </w:rPr>
      </w:pPr>
      <w:r w:rsidRPr="00E239EC">
        <w:rPr>
          <w:rFonts w:ascii="標楷體" w:eastAsia="標楷體" w:hAnsi="標楷體" w:hint="eastAsia"/>
          <w:sz w:val="28"/>
          <w:szCs w:val="28"/>
        </w:rPr>
        <w:t>報名交件地點：</w:t>
      </w:r>
      <w:r w:rsidRPr="00E239EC">
        <w:rPr>
          <w:rFonts w:ascii="標楷體" w:eastAsia="標楷體" w:hAnsi="標楷體" w:hint="eastAsia"/>
          <w:kern w:val="0"/>
          <w:sz w:val="28"/>
          <w:szCs w:val="28"/>
        </w:rPr>
        <w:t>雲林縣硬筆書法發展協會（採通訊、免費報名）</w:t>
      </w:r>
    </w:p>
    <w:p w:rsidR="0036553B" w:rsidRPr="00183130" w:rsidRDefault="0036553B" w:rsidP="00183130">
      <w:pPr>
        <w:tabs>
          <w:tab w:val="left" w:pos="284"/>
          <w:tab w:val="left" w:pos="709"/>
          <w:tab w:val="left" w:pos="993"/>
        </w:tabs>
        <w:spacing w:line="440" w:lineRule="exact"/>
        <w:ind w:leftChars="145" w:left="348" w:rightChars="-275" w:right="-660" w:firstLineChars="5" w:firstLine="14"/>
        <w:rPr>
          <w:rFonts w:ascii="標楷體" w:eastAsia="標楷體" w:hAnsi="標楷體"/>
          <w:kern w:val="0"/>
          <w:sz w:val="28"/>
          <w:szCs w:val="28"/>
        </w:rPr>
      </w:pPr>
      <w:r w:rsidRPr="00E239EC">
        <w:rPr>
          <w:rFonts w:ascii="標楷體" w:eastAsia="標楷體" w:hAnsi="標楷體" w:hint="eastAsia"/>
          <w:kern w:val="0"/>
          <w:sz w:val="28"/>
          <w:szCs w:val="28"/>
        </w:rPr>
        <w:t>地址：雲林縣西螺鎮文昌路</w:t>
      </w:r>
      <w:r w:rsidRPr="00E239EC">
        <w:rPr>
          <w:rFonts w:ascii="標楷體" w:eastAsia="標楷體" w:hAnsi="標楷體"/>
          <w:kern w:val="0"/>
          <w:sz w:val="28"/>
          <w:szCs w:val="28"/>
        </w:rPr>
        <w:t>108</w:t>
      </w:r>
      <w:r w:rsidRPr="00E239EC">
        <w:rPr>
          <w:rFonts w:ascii="標楷體" w:eastAsia="標楷體" w:hAnsi="標楷體" w:hint="eastAsia"/>
          <w:kern w:val="0"/>
          <w:sz w:val="28"/>
          <w:szCs w:val="28"/>
        </w:rPr>
        <w:t>巷</w:t>
      </w:r>
      <w:r w:rsidRPr="00E239EC">
        <w:rPr>
          <w:rFonts w:ascii="標楷體" w:eastAsia="標楷體" w:hAnsi="標楷體"/>
          <w:kern w:val="0"/>
          <w:sz w:val="28"/>
          <w:szCs w:val="28"/>
        </w:rPr>
        <w:t>3</w:t>
      </w:r>
      <w:r w:rsidRPr="00E239EC">
        <w:rPr>
          <w:rFonts w:ascii="標楷體" w:eastAsia="標楷體" w:hAnsi="標楷體" w:hint="eastAsia"/>
          <w:kern w:val="0"/>
          <w:sz w:val="28"/>
          <w:szCs w:val="28"/>
        </w:rPr>
        <w:t>號，電話</w:t>
      </w:r>
      <w:r w:rsidRPr="00E239EC">
        <w:rPr>
          <w:rFonts w:ascii="標楷體" w:eastAsia="標楷體" w:hAnsi="標楷體"/>
          <w:kern w:val="0"/>
          <w:sz w:val="28"/>
          <w:szCs w:val="28"/>
        </w:rPr>
        <w:t>0937-266870</w:t>
      </w:r>
    </w:p>
    <w:sectPr w:rsidR="0036553B" w:rsidRPr="00183130" w:rsidSect="00EC5F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3B" w:rsidRDefault="0036553B" w:rsidP="00563496">
      <w:r>
        <w:separator/>
      </w:r>
    </w:p>
  </w:endnote>
  <w:endnote w:type="continuationSeparator" w:id="0">
    <w:p w:rsidR="0036553B" w:rsidRDefault="0036553B" w:rsidP="00563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3B" w:rsidRDefault="0036553B">
    <w:pPr>
      <w:pStyle w:val="Footer"/>
      <w:jc w:val="center"/>
    </w:pPr>
    <w:fldSimple w:instr=" PAGE   \* MERGEFORMAT ">
      <w:r w:rsidRPr="00AE0763">
        <w:rPr>
          <w:noProof/>
          <w:lang w:val="zh-TW"/>
        </w:rPr>
        <w:t>1</w:t>
      </w:r>
    </w:fldSimple>
  </w:p>
  <w:p w:rsidR="0036553B" w:rsidRDefault="00365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3B" w:rsidRDefault="0036553B" w:rsidP="00563496">
      <w:r>
        <w:separator/>
      </w:r>
    </w:p>
  </w:footnote>
  <w:footnote w:type="continuationSeparator" w:id="0">
    <w:p w:rsidR="0036553B" w:rsidRDefault="0036553B" w:rsidP="00563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A6AF4"/>
    <w:multiLevelType w:val="hybridMultilevel"/>
    <w:tmpl w:val="B704BB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496"/>
    <w:rsid w:val="00183130"/>
    <w:rsid w:val="002235CA"/>
    <w:rsid w:val="00260FBF"/>
    <w:rsid w:val="002C3A5D"/>
    <w:rsid w:val="003278A3"/>
    <w:rsid w:val="00357E45"/>
    <w:rsid w:val="0036553B"/>
    <w:rsid w:val="00447EC2"/>
    <w:rsid w:val="004B278A"/>
    <w:rsid w:val="00514355"/>
    <w:rsid w:val="00563496"/>
    <w:rsid w:val="005964E1"/>
    <w:rsid w:val="006A0CF5"/>
    <w:rsid w:val="00704BF3"/>
    <w:rsid w:val="00711547"/>
    <w:rsid w:val="00787AF0"/>
    <w:rsid w:val="008B2B75"/>
    <w:rsid w:val="009320FD"/>
    <w:rsid w:val="009E0715"/>
    <w:rsid w:val="00A02366"/>
    <w:rsid w:val="00A61176"/>
    <w:rsid w:val="00A83364"/>
    <w:rsid w:val="00AE0763"/>
    <w:rsid w:val="00AE6D77"/>
    <w:rsid w:val="00B149F6"/>
    <w:rsid w:val="00B6675B"/>
    <w:rsid w:val="00B925DD"/>
    <w:rsid w:val="00CC6288"/>
    <w:rsid w:val="00D114EB"/>
    <w:rsid w:val="00D56E17"/>
    <w:rsid w:val="00D970A9"/>
    <w:rsid w:val="00DA22BA"/>
    <w:rsid w:val="00DA456C"/>
    <w:rsid w:val="00E069A7"/>
    <w:rsid w:val="00E239EC"/>
    <w:rsid w:val="00EC5F30"/>
    <w:rsid w:val="00F11584"/>
    <w:rsid w:val="00F161CF"/>
    <w:rsid w:val="00F94226"/>
    <w:rsid w:val="00FD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9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63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349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63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3496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63496"/>
    <w:pPr>
      <w:ind w:leftChars="200" w:left="480"/>
    </w:pPr>
  </w:style>
  <w:style w:type="table" w:styleId="TableGrid">
    <w:name w:val="Table Grid"/>
    <w:basedOn w:val="TableNormal"/>
    <w:uiPriority w:val="99"/>
    <w:rsid w:val="005634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</Words>
  <Characters>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雲林縣108年全國「禮運大同硬筆書法比賽」初賽報名表</dc:title>
  <dc:subject/>
  <dc:creator>acer</dc:creator>
  <cp:keywords/>
  <dc:description/>
  <cp:lastModifiedBy>60214</cp:lastModifiedBy>
  <cp:revision>2</cp:revision>
  <dcterms:created xsi:type="dcterms:W3CDTF">2019-10-31T01:09:00Z</dcterms:created>
  <dcterms:modified xsi:type="dcterms:W3CDTF">2019-10-31T01:09:00Z</dcterms:modified>
</cp:coreProperties>
</file>