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BE" w:rsidRDefault="00E939C0">
      <w:pPr>
        <w:pStyle w:val="Standard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sz w:val="32"/>
          <w:szCs w:val="32"/>
        </w:rPr>
        <w:t>雲林縣</w:t>
      </w:r>
      <w:r>
        <w:rPr>
          <w:rFonts w:ascii="標楷體" w:eastAsia="標楷體" w:hAnsi="標楷體"/>
          <w:b/>
          <w:bCs/>
          <w:sz w:val="32"/>
          <w:szCs w:val="32"/>
        </w:rPr>
        <w:t>2021</w:t>
      </w:r>
      <w:r>
        <w:rPr>
          <w:rFonts w:ascii="標楷體" w:eastAsia="標楷體" w:hAnsi="標楷體"/>
          <w:b/>
          <w:bCs/>
          <w:sz w:val="32"/>
          <w:szCs w:val="32"/>
        </w:rPr>
        <w:t>文學推廣計畫「童詩」校園教學系列活動</w:t>
      </w:r>
    </w:p>
    <w:p w:rsidR="002265BE" w:rsidRDefault="00E939C0">
      <w:pPr>
        <w:pStyle w:val="Standard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兒童詩畫創作比賽實施計畫</w:t>
      </w:r>
    </w:p>
    <w:p w:rsidR="002265BE" w:rsidRDefault="00E939C0">
      <w:pPr>
        <w:pStyle w:val="Standard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一、目的：</w:t>
      </w:r>
    </w:p>
    <w:p w:rsidR="002265BE" w:rsidRDefault="00E939C0">
      <w:pPr>
        <w:pStyle w:val="Standard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（一）配合學校語文課程，深化學生文字表達能力。</w:t>
      </w:r>
    </w:p>
    <w:p w:rsidR="002265BE" w:rsidRDefault="00E939C0">
      <w:pPr>
        <w:pStyle w:val="Standard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（二）透過詩的欣賞與創作，豐富精神生活，強化情意與美感教育。</w:t>
      </w:r>
    </w:p>
    <w:p w:rsidR="002265BE" w:rsidRDefault="00E939C0">
      <w:pPr>
        <w:pStyle w:val="Standard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（三）透過欣賞、觀察、思考，將童詩文字意象轉化為優美的圖畫。</w:t>
      </w:r>
    </w:p>
    <w:p w:rsidR="002265BE" w:rsidRDefault="00E939C0">
      <w:pPr>
        <w:pStyle w:val="Standard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二、辦理單位</w:t>
      </w:r>
    </w:p>
    <w:p w:rsidR="002265BE" w:rsidRDefault="00E939C0">
      <w:pPr>
        <w:pStyle w:val="Standard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主辦單位：雲林縣政府</w:t>
      </w:r>
    </w:p>
    <w:p w:rsidR="002265BE" w:rsidRDefault="00E939C0">
      <w:pPr>
        <w:pStyle w:val="Standard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承辦單位：雲林縣古坑鄉桂林國民小學</w:t>
      </w:r>
    </w:p>
    <w:p w:rsidR="002265BE" w:rsidRDefault="00E939C0">
      <w:pPr>
        <w:pStyle w:val="Standard"/>
        <w:spacing w:line="500" w:lineRule="exact"/>
      </w:pPr>
      <w:r>
        <w:rPr>
          <w:rFonts w:ascii="標楷體" w:eastAsia="標楷體" w:hAnsi="標楷體"/>
        </w:rPr>
        <w:t xml:space="preserve">  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協辦單位：財團法人慈光文教基金會、台灣兒童文學學會</w:t>
      </w:r>
    </w:p>
    <w:p w:rsidR="002265BE" w:rsidRDefault="00E939C0">
      <w:pPr>
        <w:pStyle w:val="Standard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三、比賽組別：分為國小低年級組、國小中年級組、國小高年級組、國中組</w:t>
      </w:r>
      <w:r>
        <w:rPr>
          <w:rFonts w:ascii="標楷體" w:eastAsia="標楷體" w:hAnsi="標楷體"/>
        </w:rPr>
        <w:t xml:space="preserve">      </w:t>
      </w:r>
    </w:p>
    <w:p w:rsidR="002265BE" w:rsidRDefault="00E939C0">
      <w:pPr>
        <w:pStyle w:val="Standard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(</w:t>
      </w:r>
      <w:r>
        <w:rPr>
          <w:rFonts w:ascii="標楷體" w:eastAsia="標楷體" w:hAnsi="標楷體"/>
        </w:rPr>
        <w:t>每位學生選擇</w:t>
      </w:r>
      <w:r>
        <w:rPr>
          <w:rFonts w:ascii="標楷體" w:eastAsia="標楷體" w:hAnsi="標楷體"/>
        </w:rPr>
        <w:t>2020</w:t>
      </w:r>
      <w:r>
        <w:rPr>
          <w:rFonts w:ascii="標楷體" w:eastAsia="標楷體" w:hAnsi="標楷體"/>
        </w:rPr>
        <w:t>年得獎童詩配畫，每人最多送件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件</w:t>
      </w:r>
      <w:r>
        <w:rPr>
          <w:rFonts w:ascii="標楷體" w:eastAsia="標楷體" w:hAnsi="標楷體"/>
        </w:rPr>
        <w:t>)</w:t>
      </w:r>
    </w:p>
    <w:p w:rsidR="002265BE" w:rsidRDefault="00E939C0">
      <w:pPr>
        <w:pStyle w:val="Standard"/>
        <w:spacing w:line="500" w:lineRule="exact"/>
      </w:pPr>
      <w:r>
        <w:rPr>
          <w:rFonts w:ascii="標楷體" w:eastAsia="標楷體" w:hAnsi="標楷體"/>
        </w:rPr>
        <w:t>四、徵稿日期：即日起至</w:t>
      </w:r>
      <w:r>
        <w:rPr>
          <w:rFonts w:ascii="標楷體" w:eastAsia="標楷體" w:hAnsi="標楷體"/>
          <w:b/>
          <w:bCs/>
          <w:color w:val="FF0000"/>
        </w:rPr>
        <w:t>110</w:t>
      </w:r>
      <w:r>
        <w:rPr>
          <w:rFonts w:ascii="標楷體" w:eastAsia="標楷體" w:hAnsi="標楷體"/>
          <w:b/>
          <w:bCs/>
          <w:color w:val="FF0000"/>
        </w:rPr>
        <w:t>年</w:t>
      </w:r>
      <w:r>
        <w:rPr>
          <w:rFonts w:ascii="標楷體" w:eastAsia="標楷體" w:hAnsi="標楷體"/>
          <w:b/>
          <w:bCs/>
          <w:color w:val="FF0000"/>
        </w:rPr>
        <w:t xml:space="preserve"> 6 </w:t>
      </w:r>
      <w:r>
        <w:rPr>
          <w:rFonts w:ascii="標楷體" w:eastAsia="標楷體" w:hAnsi="標楷體"/>
          <w:b/>
          <w:bCs/>
          <w:color w:val="FF0000"/>
        </w:rPr>
        <w:t>月</w:t>
      </w:r>
      <w:r>
        <w:rPr>
          <w:rFonts w:ascii="標楷體" w:eastAsia="標楷體" w:hAnsi="標楷體"/>
          <w:b/>
          <w:bCs/>
          <w:color w:val="FF0000"/>
        </w:rPr>
        <w:t xml:space="preserve"> 16 </w:t>
      </w:r>
      <w:r>
        <w:rPr>
          <w:rFonts w:ascii="標楷體" w:eastAsia="標楷體" w:hAnsi="標楷體"/>
          <w:b/>
          <w:bCs/>
          <w:color w:val="FF0000"/>
        </w:rPr>
        <w:t>日</w:t>
      </w:r>
      <w:r>
        <w:rPr>
          <w:rFonts w:ascii="標楷體" w:eastAsia="標楷體" w:hAnsi="標楷體"/>
          <w:b/>
          <w:bCs/>
          <w:color w:val="FF0000"/>
        </w:rPr>
        <w:t>(</w:t>
      </w:r>
      <w:r>
        <w:rPr>
          <w:rFonts w:ascii="標楷體" w:eastAsia="標楷體" w:hAnsi="標楷體"/>
          <w:b/>
          <w:bCs/>
          <w:color w:val="FF0000"/>
        </w:rPr>
        <w:t>三</w:t>
      </w:r>
      <w:r>
        <w:rPr>
          <w:rFonts w:ascii="標楷體" w:eastAsia="標楷體" w:hAnsi="標楷體"/>
          <w:b/>
          <w:bCs/>
          <w:color w:val="FF0000"/>
        </w:rPr>
        <w:t>)</w:t>
      </w:r>
      <w:r>
        <w:rPr>
          <w:rFonts w:ascii="標楷體" w:eastAsia="標楷體" w:hAnsi="標楷體"/>
          <w:b/>
          <w:bCs/>
          <w:color w:val="FF0000"/>
        </w:rPr>
        <w:t>截止</w:t>
      </w:r>
      <w:r>
        <w:rPr>
          <w:rFonts w:ascii="標楷體" w:eastAsia="標楷體" w:hAnsi="標楷體"/>
        </w:rPr>
        <w:t>，以郵戳為憑。</w:t>
      </w:r>
    </w:p>
    <w:p w:rsidR="002265BE" w:rsidRDefault="00E939C0">
      <w:pPr>
        <w:pStyle w:val="Standard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五、內容及規格：</w:t>
      </w:r>
    </w:p>
    <w:p w:rsidR="002265BE" w:rsidRDefault="00E939C0">
      <w:pPr>
        <w:pStyle w:val="Standard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以承辦單位</w:t>
      </w:r>
      <w:r>
        <w:rPr>
          <w:rFonts w:ascii="標楷體" w:eastAsia="標楷體" w:hAnsi="標楷體"/>
        </w:rPr>
        <w:t>2020</w:t>
      </w:r>
      <w:r>
        <w:rPr>
          <w:rFonts w:ascii="標楷體" w:eastAsia="標楷體" w:hAnsi="標楷體"/>
        </w:rPr>
        <w:t>年童詩創比賽得獎作品為配畫內容。</w:t>
      </w:r>
    </w:p>
    <w:p w:rsidR="002265BE" w:rsidRDefault="00E939C0">
      <w:pPr>
        <w:pStyle w:val="Standard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將童詩作品內容意象轉化為具體畫面呈現。</w:t>
      </w:r>
    </w:p>
    <w:p w:rsidR="002265BE" w:rsidRDefault="00E939C0">
      <w:pPr>
        <w:pStyle w:val="Standard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規格：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開圖畫紙，務必將配畫之得獎童詩作品作者姓名及本文內容寫</w:t>
      </w:r>
      <w:r>
        <w:rPr>
          <w:rFonts w:ascii="標楷體" w:eastAsia="標楷體" w:hAnsi="標楷體"/>
        </w:rPr>
        <w:t>入畫作之</w:t>
      </w:r>
    </w:p>
    <w:p w:rsidR="002265BE" w:rsidRDefault="00E939C0">
      <w:pPr>
        <w:pStyle w:val="Standard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</w:t>
      </w:r>
      <w:r>
        <w:rPr>
          <w:rFonts w:ascii="標楷體" w:eastAsia="標楷體" w:hAnsi="標楷體"/>
        </w:rPr>
        <w:t>內，否則視為失格作品。</w:t>
      </w:r>
    </w:p>
    <w:p w:rsidR="002265BE" w:rsidRDefault="00E939C0">
      <w:pPr>
        <w:pStyle w:val="Standard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詩畫創作參賽者姓名，請另寫在報名表中，並將報名表浮貼在作品背面右下方</w:t>
      </w:r>
    </w:p>
    <w:p w:rsidR="002265BE" w:rsidRDefault="00E939C0">
      <w:pPr>
        <w:pStyle w:val="Standard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</w:t>
      </w:r>
      <w:bookmarkStart w:id="1" w:name="_Hlk35769078"/>
      <w:r>
        <w:rPr>
          <w:rFonts w:ascii="標楷體" w:eastAsia="標楷體" w:hAnsi="標楷體"/>
        </w:rPr>
        <w:t>、</w:t>
      </w:r>
      <w:bookmarkEnd w:id="1"/>
      <w:r>
        <w:rPr>
          <w:rFonts w:ascii="標楷體" w:eastAsia="標楷體" w:hAnsi="標楷體"/>
        </w:rPr>
        <w:t>報名方式：報名截止日前請將詩畫創作作品、報名表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附件一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及智慧財產切結書暨參賽</w:t>
      </w:r>
    </w:p>
    <w:p w:rsidR="002265BE" w:rsidRDefault="00E939C0">
      <w:pPr>
        <w:pStyle w:val="Standard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</w:t>
      </w:r>
      <w:r>
        <w:rPr>
          <w:rFonts w:ascii="標楷體" w:eastAsia="標楷體" w:hAnsi="標楷體"/>
        </w:rPr>
        <w:t>作品授權書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附件二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郵寄或親自送達雲林縣古坑鄉桂林國民小學教導處</w:t>
      </w:r>
    </w:p>
    <w:p w:rsidR="002265BE" w:rsidRDefault="00E939C0">
      <w:pPr>
        <w:pStyle w:val="Standard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</w:t>
      </w:r>
      <w:r>
        <w:rPr>
          <w:rFonts w:ascii="標楷體" w:eastAsia="標楷體" w:hAnsi="標楷體"/>
        </w:rPr>
        <w:t>地址：雲林縣古坑鄉桂林村桂林</w:t>
      </w:r>
      <w:r>
        <w:rPr>
          <w:rFonts w:ascii="標楷體" w:eastAsia="標楷體" w:hAnsi="標楷體"/>
        </w:rPr>
        <w:t>95</w:t>
      </w:r>
      <w:r>
        <w:rPr>
          <w:rFonts w:ascii="標楷體" w:eastAsia="標楷體" w:hAnsi="標楷體"/>
        </w:rPr>
        <w:t>號。洽詢電話：</w:t>
      </w:r>
      <w:r>
        <w:rPr>
          <w:rFonts w:ascii="標楷體" w:eastAsia="標楷體" w:hAnsi="標楷體"/>
        </w:rPr>
        <w:t xml:space="preserve">05-6341142#011  </w:t>
      </w:r>
    </w:p>
    <w:p w:rsidR="002265BE" w:rsidRDefault="00E939C0">
      <w:pPr>
        <w:pStyle w:val="Standard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七、獎勵辦法：</w:t>
      </w:r>
    </w:p>
    <w:p w:rsidR="002265BE" w:rsidRDefault="00E939C0">
      <w:pPr>
        <w:pStyle w:val="Standard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各組獎勵如下</w:t>
      </w:r>
      <w:r>
        <w:rPr>
          <w:rFonts w:ascii="標楷體" w:eastAsia="標楷體" w:hAnsi="標楷體"/>
        </w:rPr>
        <w:t>-</w:t>
      </w:r>
    </w:p>
    <w:p w:rsidR="002265BE" w:rsidRDefault="00E939C0">
      <w:pPr>
        <w:pStyle w:val="Standard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特優一名：獎學金</w:t>
      </w:r>
      <w:r>
        <w:rPr>
          <w:rFonts w:ascii="標楷體" w:eastAsia="標楷體" w:hAnsi="標楷體"/>
        </w:rPr>
        <w:t>1000</w:t>
      </w:r>
      <w:r>
        <w:rPr>
          <w:rFonts w:ascii="標楷體" w:eastAsia="標楷體" w:hAnsi="標楷體"/>
        </w:rPr>
        <w:t>元、縣府獎狀乙張。</w:t>
      </w:r>
    </w:p>
    <w:p w:rsidR="002265BE" w:rsidRDefault="00E939C0">
      <w:pPr>
        <w:pStyle w:val="Standard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優等二名：獎學金</w:t>
      </w:r>
      <w:r>
        <w:rPr>
          <w:rFonts w:ascii="標楷體" w:eastAsia="標楷體" w:hAnsi="標楷體"/>
        </w:rPr>
        <w:t>800</w:t>
      </w:r>
      <w:r>
        <w:rPr>
          <w:rFonts w:ascii="標楷體" w:eastAsia="標楷體" w:hAnsi="標楷體"/>
        </w:rPr>
        <w:t>元、縣府獎狀乙張。</w:t>
      </w:r>
    </w:p>
    <w:p w:rsidR="002265BE" w:rsidRDefault="00E939C0">
      <w:pPr>
        <w:pStyle w:val="Standard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佳作三名：獎學金</w:t>
      </w:r>
      <w:r>
        <w:rPr>
          <w:rFonts w:ascii="標楷體" w:eastAsia="標楷體" w:hAnsi="標楷體"/>
        </w:rPr>
        <w:t xml:space="preserve"> 500</w:t>
      </w:r>
      <w:r>
        <w:rPr>
          <w:rFonts w:ascii="標楷體" w:eastAsia="標楷體" w:hAnsi="標楷體"/>
        </w:rPr>
        <w:t>元、縣府獎狀乙張。</w:t>
      </w:r>
    </w:p>
    <w:p w:rsidR="002265BE" w:rsidRDefault="00E939C0">
      <w:pPr>
        <w:pStyle w:val="Standard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入選若干名：縣府獎狀乙張。</w:t>
      </w:r>
    </w:p>
    <w:p w:rsidR="002265BE" w:rsidRDefault="00E939C0">
      <w:pPr>
        <w:pStyle w:val="Standard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八、評審：由主辦單位聘請專家擔任評審委員。</w:t>
      </w:r>
    </w:p>
    <w:p w:rsidR="002265BE" w:rsidRDefault="00E939C0">
      <w:pPr>
        <w:pStyle w:val="Standard"/>
        <w:spacing w:line="500" w:lineRule="exact"/>
      </w:pPr>
      <w:r>
        <w:rPr>
          <w:rFonts w:ascii="標楷體" w:eastAsia="標楷體" w:hAnsi="標楷體"/>
        </w:rPr>
        <w:lastRenderedPageBreak/>
        <w:t>九、公告及頒獎：錄取名單於</w:t>
      </w:r>
      <w:r>
        <w:rPr>
          <w:rFonts w:ascii="標楷體" w:eastAsia="標楷體" w:hAnsi="標楷體"/>
          <w:color w:val="FF0000"/>
        </w:rPr>
        <w:t>110</w:t>
      </w:r>
      <w:r>
        <w:rPr>
          <w:rFonts w:ascii="標楷體" w:eastAsia="標楷體" w:hAnsi="標楷體"/>
          <w:color w:val="FF0000"/>
        </w:rPr>
        <w:t>年</w:t>
      </w:r>
      <w:r>
        <w:rPr>
          <w:rFonts w:ascii="標楷體" w:eastAsia="標楷體" w:hAnsi="標楷體"/>
          <w:color w:val="FF0000"/>
        </w:rPr>
        <w:t xml:space="preserve"> 6 </w:t>
      </w:r>
      <w:r>
        <w:rPr>
          <w:rFonts w:ascii="標楷體" w:eastAsia="標楷體" w:hAnsi="標楷體"/>
          <w:color w:val="FF0000"/>
        </w:rPr>
        <w:t>月</w:t>
      </w:r>
      <w:r>
        <w:rPr>
          <w:rFonts w:ascii="標楷體" w:eastAsia="標楷體" w:hAnsi="標楷體"/>
          <w:color w:val="FF0000"/>
        </w:rPr>
        <w:t xml:space="preserve"> 23</w:t>
      </w:r>
      <w:r>
        <w:rPr>
          <w:rFonts w:ascii="標楷體" w:eastAsia="標楷體" w:hAnsi="標楷體"/>
          <w:color w:val="FF0000"/>
        </w:rPr>
        <w:t>日</w:t>
      </w:r>
      <w:r>
        <w:rPr>
          <w:rFonts w:ascii="標楷體" w:eastAsia="標楷體" w:hAnsi="標楷體"/>
        </w:rPr>
        <w:t>前公告於雲林縣教育網</w:t>
      </w:r>
    </w:p>
    <w:p w:rsidR="002265BE" w:rsidRDefault="00E939C0">
      <w:pPr>
        <w:pStyle w:val="Standard"/>
        <w:spacing w:line="500" w:lineRule="exact"/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  <w:color w:val="0563C1"/>
          <w:u w:val="single"/>
        </w:rPr>
        <w:t>https://education.ylc.edu.tw/</w:t>
      </w:r>
      <w:r>
        <w:rPr>
          <w:rFonts w:ascii="標楷體" w:eastAsia="標楷體" w:hAnsi="標楷體"/>
        </w:rPr>
        <w:t>及桂林國小網站</w:t>
      </w:r>
      <w:hyperlink r:id="rId6" w:history="1">
        <w:r>
          <w:rPr>
            <w:rStyle w:val="a6"/>
            <w:rFonts w:ascii="標楷體" w:eastAsia="標楷體" w:hAnsi="標楷體"/>
          </w:rPr>
          <w:t>http://120.113.165.101/</w:t>
        </w:r>
      </w:hyperlink>
      <w:r>
        <w:rPr>
          <w:rFonts w:ascii="標楷體" w:eastAsia="標楷體" w:hAnsi="標楷體"/>
        </w:rPr>
        <w:t xml:space="preserve">      </w:t>
      </w:r>
    </w:p>
    <w:p w:rsidR="002265BE" w:rsidRDefault="00E939C0">
      <w:pPr>
        <w:pStyle w:val="Standard"/>
        <w:spacing w:line="500" w:lineRule="exact"/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  <w:color w:val="FF0000"/>
        </w:rPr>
        <w:t>頒獎典禮取消，獎狀放置於本縣教師研習中心信箱由各校自行領取；有獲得獎金者</w:t>
      </w:r>
      <w:r>
        <w:rPr>
          <w:rFonts w:ascii="標楷體" w:eastAsia="標楷體" w:hAnsi="標楷體"/>
          <w:color w:val="FF0000"/>
        </w:rPr>
        <w:t xml:space="preserve">    </w:t>
      </w:r>
    </w:p>
    <w:p w:rsidR="002265BE" w:rsidRDefault="00E939C0">
      <w:pPr>
        <w:pStyle w:val="Standard"/>
        <w:spacing w:line="500" w:lineRule="exact"/>
      </w:pPr>
      <w:r>
        <w:rPr>
          <w:rFonts w:ascii="標楷體" w:eastAsia="標楷體" w:hAnsi="標楷體"/>
          <w:color w:val="FF0000"/>
        </w:rPr>
        <w:t xml:space="preserve">    </w:t>
      </w:r>
      <w:r>
        <w:rPr>
          <w:rFonts w:ascii="標楷體" w:eastAsia="標楷體" w:hAnsi="標楷體"/>
          <w:color w:val="FF0000"/>
        </w:rPr>
        <w:t>併同獎狀另行通知至桂林國小領取</w:t>
      </w:r>
      <w:r>
        <w:rPr>
          <w:rFonts w:ascii="標楷體" w:eastAsia="標楷體" w:hAnsi="標楷體"/>
        </w:rPr>
        <w:t>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如有更改以教育處公告為準</w:t>
      </w:r>
      <w:r>
        <w:rPr>
          <w:rFonts w:ascii="標楷體" w:eastAsia="標楷體" w:hAnsi="標楷體"/>
        </w:rPr>
        <w:t>)</w:t>
      </w:r>
    </w:p>
    <w:p w:rsidR="002265BE" w:rsidRDefault="00E939C0">
      <w:pPr>
        <w:pStyle w:val="Standard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十、附則：</w:t>
      </w:r>
    </w:p>
    <w:p w:rsidR="002265BE" w:rsidRDefault="00E939C0">
      <w:pPr>
        <w:pStyle w:val="Standard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同一學生如錄取兩篇以上，則以最佳名次給獎（不重複給獎）。</w:t>
      </w:r>
    </w:p>
    <w:p w:rsidR="002265BE" w:rsidRDefault="00E939C0">
      <w:pPr>
        <w:pStyle w:val="Standard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每位學生於報名時，可提報一位指導老師，未填者視同放棄，不得事後補報或更改</w:t>
      </w:r>
    </w:p>
    <w:p w:rsidR="002265BE" w:rsidRDefault="00E939C0">
      <w:pPr>
        <w:pStyle w:val="Standard"/>
        <w:spacing w:line="500" w:lineRule="exact"/>
      </w:pPr>
      <w:r>
        <w:rPr>
          <w:rFonts w:ascii="標楷體" w:eastAsia="標楷體" w:hAnsi="標楷體" w:cs="標楷體"/>
          <w:color w:val="000000"/>
        </w:rPr>
        <w:t xml:space="preserve">  (</w:t>
      </w:r>
      <w:r>
        <w:rPr>
          <w:rFonts w:ascii="標楷體" w:eastAsia="標楷體" w:hAnsi="標楷體" w:cs="標楷體"/>
          <w:color w:val="000000"/>
        </w:rPr>
        <w:t>三</w:t>
      </w:r>
      <w:r>
        <w:rPr>
          <w:rFonts w:ascii="標楷體" w:eastAsia="標楷體" w:hAnsi="標楷體" w:cs="標楷體"/>
          <w:color w:val="000000"/>
        </w:rPr>
        <w:t xml:space="preserve">) </w:t>
      </w:r>
      <w:r>
        <w:rPr>
          <w:rFonts w:ascii="標楷體" w:eastAsia="標楷體" w:hAnsi="標楷體"/>
        </w:rPr>
        <w:t>指導學生獲佳作以上獎勵，頒發指導老師獎狀；若指導學生多數獲獎者，指導老師</w:t>
      </w:r>
    </w:p>
    <w:p w:rsidR="002265BE" w:rsidRDefault="00E939C0">
      <w:pPr>
        <w:pStyle w:val="Standard"/>
        <w:tabs>
          <w:tab w:val="left" w:pos="849"/>
        </w:tabs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擇優獲頒一次獎勵。</w:t>
      </w:r>
    </w:p>
    <w:p w:rsidR="002265BE" w:rsidRDefault="00E939C0">
      <w:pPr>
        <w:pStyle w:val="Standard"/>
        <w:spacing w:line="500" w:lineRule="exact"/>
      </w:pP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 xml:space="preserve"> (</w:t>
      </w:r>
      <w:r>
        <w:rPr>
          <w:rFonts w:ascii="標楷體" w:eastAsia="標楷體" w:hAnsi="標楷體" w:cs="標楷體"/>
          <w:color w:val="000000"/>
        </w:rPr>
        <w:t>四</w:t>
      </w:r>
      <w:r>
        <w:rPr>
          <w:rFonts w:ascii="標楷體" w:eastAsia="標楷體" w:hAnsi="標楷體" w:cs="標楷體"/>
          <w:color w:val="000000"/>
        </w:rPr>
        <w:t xml:space="preserve">) </w:t>
      </w:r>
      <w:r>
        <w:rPr>
          <w:rFonts w:ascii="標楷體" w:eastAsia="標楷體" w:hAnsi="標楷體"/>
        </w:rPr>
        <w:t>凡報名參加本項比賽即視同無條件將作品授權辦理單位編輯、製作非營利性質之圖</w:t>
      </w:r>
    </w:p>
    <w:p w:rsidR="002265BE" w:rsidRDefault="00E939C0">
      <w:pPr>
        <w:pStyle w:val="Standard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書或光碟，分送各級學校及教育機構，作為推廣童詩創作之教材。參賽作品恕不另</w:t>
      </w:r>
    </w:p>
    <w:p w:rsidR="002265BE" w:rsidRDefault="00E939C0">
      <w:pPr>
        <w:pStyle w:val="Standard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歸還。</w:t>
      </w:r>
    </w:p>
    <w:p w:rsidR="002265BE" w:rsidRDefault="00E939C0">
      <w:pPr>
        <w:pStyle w:val="Standard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若發現作品有仿作、抄襲，經查證屬實，則取消其資格。</w:t>
      </w:r>
    </w:p>
    <w:p w:rsidR="002265BE" w:rsidRDefault="00E939C0">
      <w:pPr>
        <w:pStyle w:val="Standard"/>
        <w:spacing w:line="500" w:lineRule="exact"/>
      </w:pPr>
      <w:r>
        <w:rPr>
          <w:rFonts w:ascii="標楷體" w:eastAsia="標楷體" w:hAnsi="標楷體" w:cs="標楷體"/>
          <w:color w:val="000000"/>
        </w:rPr>
        <w:t xml:space="preserve">  (</w:t>
      </w:r>
      <w:r>
        <w:rPr>
          <w:rFonts w:ascii="標楷體" w:eastAsia="標楷體" w:hAnsi="標楷體" w:cs="標楷體"/>
          <w:color w:val="000000"/>
        </w:rPr>
        <w:t>六</w:t>
      </w:r>
      <w:r>
        <w:rPr>
          <w:rFonts w:ascii="標楷體" w:eastAsia="標楷體" w:hAnsi="標楷體" w:cs="標楷體"/>
          <w:color w:val="000000"/>
        </w:rPr>
        <w:t xml:space="preserve">) </w:t>
      </w:r>
      <w:r>
        <w:rPr>
          <w:rFonts w:ascii="標楷體" w:eastAsia="標楷體" w:hAnsi="標楷體"/>
        </w:rPr>
        <w:t>本比賽辦法如有未盡事宜，得由主辦單位召集專家學者審議後修正公布</w:t>
      </w:r>
    </w:p>
    <w:p w:rsidR="002265BE" w:rsidRDefault="002265BE">
      <w:pPr>
        <w:pStyle w:val="Standard"/>
      </w:pPr>
    </w:p>
    <w:p w:rsidR="002265BE" w:rsidRDefault="002265BE">
      <w:pPr>
        <w:pStyle w:val="Standard"/>
      </w:pPr>
    </w:p>
    <w:p w:rsidR="002265BE" w:rsidRDefault="002265BE">
      <w:pPr>
        <w:pStyle w:val="Standard"/>
      </w:pPr>
    </w:p>
    <w:p w:rsidR="002265BE" w:rsidRDefault="00E939C0">
      <w:pPr>
        <w:pStyle w:val="Standard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附件一</w:t>
      </w:r>
    </w:p>
    <w:tbl>
      <w:tblPr>
        <w:tblW w:w="5921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5"/>
        <w:gridCol w:w="4536"/>
      </w:tblGrid>
      <w:tr w:rsidR="002265BE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65BE" w:rsidRDefault="00E939C0">
            <w:pPr>
              <w:pStyle w:val="Standard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別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65BE" w:rsidRDefault="00E939C0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</w:p>
          <w:p w:rsidR="002265BE" w:rsidRDefault="00E939C0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國中組</w:t>
            </w:r>
          </w:p>
        </w:tc>
      </w:tr>
      <w:tr w:rsidR="002265BE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65BE" w:rsidRDefault="00E939C0">
            <w:pPr>
              <w:pStyle w:val="Standard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5BE" w:rsidRDefault="002265B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65B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65BE" w:rsidRDefault="00E939C0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作品名稱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5BE" w:rsidRDefault="002265B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65B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65BE" w:rsidRDefault="00E939C0">
            <w:pPr>
              <w:pStyle w:val="Standard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校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5BE" w:rsidRDefault="00E939C0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縣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t>國小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2265B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65BE" w:rsidRDefault="00E939C0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班別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5BE" w:rsidRDefault="002265B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65BE">
        <w:tblPrEx>
          <w:tblCellMar>
            <w:top w:w="0" w:type="dxa"/>
            <w:bottom w:w="0" w:type="dxa"/>
          </w:tblCellMar>
        </w:tblPrEx>
        <w:trPr>
          <w:trHeight w:val="122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65BE" w:rsidRDefault="00E939C0">
            <w:pPr>
              <w:pStyle w:val="Standard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指導老師</w:t>
            </w:r>
          </w:p>
          <w:p w:rsidR="002265BE" w:rsidRDefault="00E939C0">
            <w:pPr>
              <w:pStyle w:val="Standard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（必填）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5BE" w:rsidRDefault="002265BE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265BE" w:rsidRDefault="002265BE">
      <w:pPr>
        <w:pStyle w:val="Standard"/>
        <w:rPr>
          <w:rFonts w:ascii="標楷體" w:eastAsia="標楷體" w:hAnsi="標楷體"/>
        </w:rPr>
      </w:pPr>
    </w:p>
    <w:p w:rsidR="002265BE" w:rsidRDefault="00E939C0">
      <w:pPr>
        <w:pStyle w:val="Standard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※</w:t>
      </w:r>
      <w:r>
        <w:rPr>
          <w:rFonts w:ascii="標楷體" w:eastAsia="標楷體" w:hAnsi="標楷體"/>
          <w:b/>
          <w:bCs/>
          <w:sz w:val="28"/>
          <w:szCs w:val="28"/>
        </w:rPr>
        <w:tab/>
      </w:r>
      <w:r>
        <w:rPr>
          <w:rFonts w:ascii="標楷體" w:eastAsia="標楷體" w:hAnsi="標楷體"/>
          <w:b/>
          <w:bCs/>
          <w:sz w:val="28"/>
          <w:szCs w:val="28"/>
        </w:rPr>
        <w:t>請黏貼於作品背面右下方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        </w:t>
      </w:r>
    </w:p>
    <w:p w:rsidR="002265BE" w:rsidRDefault="00E939C0">
      <w:pPr>
        <w:pStyle w:val="Standard"/>
      </w:pPr>
      <w:r>
        <w:rPr>
          <w:rFonts w:ascii="標楷體" w:eastAsia="標楷體" w:hAnsi="標楷體"/>
          <w:b/>
          <w:bCs/>
          <w:sz w:val="28"/>
          <w:szCs w:val="28"/>
        </w:rPr>
        <w:t>※</w:t>
      </w:r>
      <w:r>
        <w:rPr>
          <w:rFonts w:ascii="標楷體" w:eastAsia="標楷體" w:hAnsi="標楷體"/>
          <w:b/>
          <w:bCs/>
          <w:sz w:val="28"/>
          <w:szCs w:val="28"/>
        </w:rPr>
        <w:tab/>
      </w:r>
      <w:r>
        <w:rPr>
          <w:rFonts w:ascii="標楷體" w:eastAsia="標楷體" w:hAnsi="標楷體"/>
          <w:b/>
          <w:bCs/>
          <w:sz w:val="28"/>
          <w:szCs w:val="28"/>
        </w:rPr>
        <w:t>各項資料請詳填並確認無誤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/>
        </w:rPr>
        <w:t xml:space="preserve">         </w:t>
      </w:r>
      <w:r>
        <w:t xml:space="preserve">    </w:t>
      </w:r>
    </w:p>
    <w:p w:rsidR="002265BE" w:rsidRDefault="002265BE">
      <w:pPr>
        <w:pStyle w:val="Standard"/>
      </w:pPr>
    </w:p>
    <w:p w:rsidR="002265BE" w:rsidRDefault="00E939C0">
      <w:pPr>
        <w:pStyle w:val="Standard"/>
        <w:snapToGrid w:val="0"/>
        <w:spacing w:after="360" w:line="500" w:lineRule="exact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/>
          <w:b/>
          <w:bCs/>
          <w:color w:val="000000"/>
          <w:sz w:val="32"/>
          <w:szCs w:val="32"/>
        </w:rPr>
        <w:lastRenderedPageBreak/>
        <w:t>附件二</w:t>
      </w:r>
    </w:p>
    <w:p w:rsidR="002265BE" w:rsidRDefault="00E939C0">
      <w:pPr>
        <w:pStyle w:val="Standard"/>
        <w:spacing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>雲林縣</w:t>
      </w:r>
      <w:r>
        <w:rPr>
          <w:rFonts w:ascii="標楷體" w:eastAsia="標楷體" w:hAnsi="標楷體"/>
          <w:b/>
          <w:bCs/>
          <w:sz w:val="36"/>
          <w:szCs w:val="36"/>
        </w:rPr>
        <w:t>2021</w:t>
      </w:r>
      <w:r>
        <w:rPr>
          <w:rFonts w:ascii="標楷體" w:eastAsia="標楷體" w:hAnsi="標楷體"/>
          <w:b/>
          <w:bCs/>
          <w:sz w:val="36"/>
          <w:szCs w:val="36"/>
        </w:rPr>
        <w:t>文學推廣計畫「童詩」校園教學系列活動</w:t>
      </w:r>
    </w:p>
    <w:p w:rsidR="002265BE" w:rsidRDefault="00E939C0">
      <w:pPr>
        <w:pStyle w:val="Standard"/>
        <w:spacing w:line="500" w:lineRule="exact"/>
        <w:jc w:val="center"/>
      </w:pPr>
      <w:r>
        <w:rPr>
          <w:rFonts w:ascii="標楷體" w:eastAsia="標楷體" w:hAnsi="標楷體"/>
          <w:b/>
          <w:color w:val="000000"/>
          <w:sz w:val="36"/>
          <w:szCs w:val="36"/>
        </w:rPr>
        <w:t>-</w:t>
      </w:r>
      <w:r>
        <w:rPr>
          <w:rFonts w:ascii="標楷體" w:eastAsia="標楷體" w:hAnsi="標楷體"/>
          <w:b/>
          <w:color w:val="000000"/>
          <w:sz w:val="36"/>
          <w:szCs w:val="36"/>
        </w:rPr>
        <w:t>兒童詩畫創作比賽智慧財產切結書暨參賽作品授權書</w:t>
      </w:r>
    </w:p>
    <w:p w:rsidR="002265BE" w:rsidRDefault="00E939C0">
      <w:pPr>
        <w:pStyle w:val="Standard"/>
        <w:spacing w:line="700" w:lineRule="exact"/>
        <w:ind w:firstLine="64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學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校：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        </w:t>
      </w:r>
    </w:p>
    <w:tbl>
      <w:tblPr>
        <w:tblW w:w="97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58"/>
      </w:tblGrid>
      <w:tr w:rsidR="002265BE">
        <w:tblPrEx>
          <w:tblCellMar>
            <w:top w:w="0" w:type="dxa"/>
            <w:bottom w:w="0" w:type="dxa"/>
          </w:tblCellMar>
        </w:tblPrEx>
        <w:trPr>
          <w:trHeight w:val="9771"/>
        </w:trPr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5BE" w:rsidRDefault="00E939C0">
            <w:pPr>
              <w:pStyle w:val="Standard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>本人參加雲林縣</w:t>
            </w:r>
            <w:r>
              <w:rPr>
                <w:rFonts w:ascii="標楷體" w:eastAsia="標楷體" w:hAnsi="標楷體"/>
                <w:sz w:val="32"/>
                <w:szCs w:val="32"/>
              </w:rPr>
              <w:t>2021</w:t>
            </w:r>
            <w:r>
              <w:rPr>
                <w:rFonts w:ascii="標楷體" w:eastAsia="標楷體" w:hAnsi="標楷體"/>
                <w:sz w:val="32"/>
                <w:szCs w:val="32"/>
              </w:rPr>
              <w:t>文學推廣計畫「童詩」校園教學系列活動</w:t>
            </w:r>
            <w:r>
              <w:rPr>
                <w:rFonts w:ascii="標楷體" w:eastAsia="標楷體" w:hAnsi="標楷體"/>
                <w:sz w:val="32"/>
                <w:szCs w:val="32"/>
              </w:rPr>
              <w:t>-</w:t>
            </w:r>
            <w:r>
              <w:rPr>
                <w:rFonts w:ascii="標楷體" w:eastAsia="標楷體" w:hAnsi="標楷體"/>
                <w:sz w:val="32"/>
                <w:szCs w:val="32"/>
              </w:rPr>
              <w:t>兒童詩畫創作比賽，參與選拔之作品保證未涉及抄襲，如有抄襲情事，得由主辦單位取消參選及得獎資格，並收回所頒獎狀及獎金，本人無任何異議，並放棄先訴抗辯權。</w:t>
            </w:r>
          </w:p>
          <w:p w:rsidR="002265BE" w:rsidRDefault="00E939C0">
            <w:pPr>
              <w:pStyle w:val="Standard"/>
              <w:spacing w:line="500" w:lineRule="exact"/>
              <w:ind w:firstLine="64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並無償授權主辦單位為宣傳活動得以各種方式、永久、不限地區，重製、編輯、改作、引用、公開展示、公開陳列、公開播送、公開上映、公開傳輸、重新格式化、散布參賽作品，並得再授權他人使用、教育目的下之推廣使用。</w:t>
            </w:r>
          </w:p>
          <w:p w:rsidR="002265BE" w:rsidRDefault="002265BE">
            <w:pPr>
              <w:pStyle w:val="Standard"/>
              <w:spacing w:line="360" w:lineRule="auto"/>
              <w:ind w:firstLine="64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:rsidR="002265BE" w:rsidRDefault="00E939C0">
            <w:pPr>
              <w:pStyle w:val="Standard"/>
              <w:spacing w:line="360" w:lineRule="auto"/>
              <w:ind w:firstLine="64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此致</w:t>
            </w:r>
          </w:p>
          <w:p w:rsidR="002265BE" w:rsidRDefault="00E939C0">
            <w:pPr>
              <w:pStyle w:val="Standard"/>
              <w:snapToGrid w:val="0"/>
              <w:spacing w:line="360" w:lineRule="auto"/>
              <w:ind w:firstLine="64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雲林縣古坑鄉桂林國民小學</w:t>
            </w:r>
          </w:p>
          <w:p w:rsidR="002265BE" w:rsidRDefault="002265BE">
            <w:pPr>
              <w:pStyle w:val="Standard"/>
              <w:snapToGrid w:val="0"/>
              <w:spacing w:line="360" w:lineRule="auto"/>
              <w:ind w:firstLine="640"/>
              <w:rPr>
                <w:rFonts w:ascii="標楷體" w:eastAsia="標楷體" w:hAnsi="標楷體"/>
              </w:rPr>
            </w:pPr>
          </w:p>
          <w:p w:rsidR="002265BE" w:rsidRDefault="00E939C0">
            <w:pPr>
              <w:pStyle w:val="Default"/>
              <w:spacing w:line="600" w:lineRule="exact"/>
            </w:pPr>
            <w:r>
              <w:rPr>
                <w:sz w:val="28"/>
                <w:szCs w:val="28"/>
              </w:rPr>
              <w:t>立書人：</w:t>
            </w:r>
            <w:r>
              <w:rPr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</w:rPr>
              <w:t>（親自簽名）</w:t>
            </w:r>
          </w:p>
          <w:p w:rsidR="002265BE" w:rsidRDefault="00E939C0">
            <w:pPr>
              <w:pStyle w:val="Default"/>
              <w:spacing w:line="600" w:lineRule="exact"/>
            </w:pPr>
            <w:r>
              <w:rPr>
                <w:sz w:val="28"/>
                <w:szCs w:val="28"/>
              </w:rPr>
              <w:t>身分證字號：</w:t>
            </w:r>
          </w:p>
          <w:p w:rsidR="002265BE" w:rsidRDefault="00E939C0">
            <w:pPr>
              <w:pStyle w:val="Default"/>
              <w:spacing w:line="600" w:lineRule="exact"/>
            </w:pPr>
            <w:r>
              <w:rPr>
                <w:sz w:val="28"/>
                <w:szCs w:val="28"/>
              </w:rPr>
              <w:t>出生年月日：</w:t>
            </w:r>
            <w:r>
              <w:rPr>
                <w:sz w:val="28"/>
                <w:szCs w:val="28"/>
                <w:u w:val="single"/>
              </w:rPr>
              <w:t xml:space="preserve">   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  <w:u w:val="single"/>
              </w:rPr>
              <w:t xml:space="preserve">  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</w:rPr>
              <w:t>日</w:t>
            </w:r>
          </w:p>
          <w:p w:rsidR="002265BE" w:rsidRDefault="00E939C0">
            <w:pPr>
              <w:pStyle w:val="Default"/>
              <w:spacing w:line="600" w:lineRule="exact"/>
            </w:pPr>
            <w:r>
              <w:rPr>
                <w:sz w:val="28"/>
                <w:szCs w:val="28"/>
              </w:rPr>
              <w:t>授權人</w:t>
            </w:r>
            <w:r>
              <w:rPr>
                <w:rFonts w:cs="Times New Roman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家長</w:t>
            </w:r>
            <w:r>
              <w:rPr>
                <w:rFonts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監護人</w:t>
            </w:r>
            <w:r>
              <w:rPr>
                <w:rFonts w:cs="Times New Roman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：</w:t>
            </w:r>
            <w:r>
              <w:rPr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sz w:val="28"/>
                <w:szCs w:val="28"/>
              </w:rPr>
              <w:t>（親自簽名）</w:t>
            </w:r>
          </w:p>
          <w:p w:rsidR="002265BE" w:rsidRDefault="00E939C0">
            <w:pPr>
              <w:pStyle w:val="Standard"/>
              <w:spacing w:line="600" w:lineRule="exact"/>
              <w:ind w:firstLine="720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2"/>
              </w:rPr>
              <w:t>中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2"/>
              </w:rPr>
              <w:t>華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2"/>
              </w:rPr>
              <w:t>民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2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2"/>
              </w:rPr>
              <w:t xml:space="preserve"> 1 1 0 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2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2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2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2"/>
              </w:rPr>
              <w:t xml:space="preserve">       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2"/>
              </w:rPr>
              <w:t>日</w:t>
            </w:r>
          </w:p>
        </w:tc>
      </w:tr>
    </w:tbl>
    <w:p w:rsidR="002265BE" w:rsidRDefault="00E939C0">
      <w:pPr>
        <w:pStyle w:val="Standard"/>
        <w:spacing w:line="600" w:lineRule="exact"/>
        <w:ind w:firstLine="640"/>
      </w:pPr>
      <w:r>
        <w:rPr>
          <w:rFonts w:ascii="標楷體" w:eastAsia="標楷體" w:hAnsi="標楷體" w:cs="標楷體"/>
          <w:color w:val="000000"/>
          <w:sz w:val="32"/>
          <w:szCs w:val="32"/>
        </w:rPr>
        <w:t>作品名稱：</w:t>
      </w:r>
    </w:p>
    <w:sectPr w:rsidR="002265B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9C0" w:rsidRDefault="00E939C0">
      <w:r>
        <w:separator/>
      </w:r>
    </w:p>
  </w:endnote>
  <w:endnote w:type="continuationSeparator" w:id="0">
    <w:p w:rsidR="00E939C0" w:rsidRDefault="00E9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9C0" w:rsidRDefault="00E939C0">
      <w:r>
        <w:rPr>
          <w:color w:val="000000"/>
        </w:rPr>
        <w:separator/>
      </w:r>
    </w:p>
  </w:footnote>
  <w:footnote w:type="continuationSeparator" w:id="0">
    <w:p w:rsidR="00E939C0" w:rsidRDefault="00E93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265BE"/>
    <w:rsid w:val="002265BE"/>
    <w:rsid w:val="00961487"/>
    <w:rsid w:val="00E9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6A5EB3-5774-4DBC-84C3-2AEBBB55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eastAsia="新細明體, PMingLiU" w:hAnsi="Times New Roman"/>
      <w:szCs w:val="24"/>
    </w:rPr>
  </w:style>
  <w:style w:type="paragraph" w:customStyle="1" w:styleId="Textbody">
    <w:name w:val="Text body"/>
    <w:pPr>
      <w:widowControl w:val="0"/>
      <w:suppressAutoHyphens/>
      <w:spacing w:line="360" w:lineRule="atLeast"/>
    </w:pPr>
    <w:rPr>
      <w:rFonts w:ascii="Times New Roman" w:eastAsia="細明體" w:hAnsi="Times New Roman"/>
      <w:kern w:val="0"/>
      <w:szCs w:val="24"/>
    </w:rPr>
  </w:style>
  <w:style w:type="paragraph" w:customStyle="1" w:styleId="msonormal0">
    <w:name w:val="msonormal"/>
    <w:basedOn w:val="Textbody"/>
    <w:pPr>
      <w:widowControl/>
      <w:spacing w:before="100" w:after="100" w:line="240" w:lineRule="auto"/>
      <w:textAlignment w:val="auto"/>
    </w:pPr>
    <w:rPr>
      <w:rFonts w:ascii="新細明體" w:eastAsia="新細明體" w:hAnsi="新細明體" w:cs="新細明體"/>
    </w:rPr>
  </w:style>
  <w:style w:type="paragraph" w:styleId="Web">
    <w:name w:val="Normal (Web)"/>
    <w:basedOn w:val="Textbody"/>
    <w:pPr>
      <w:widowControl/>
      <w:spacing w:before="100" w:after="100" w:line="240" w:lineRule="auto"/>
      <w:textAlignment w:val="auto"/>
    </w:pPr>
    <w:rPr>
      <w:rFonts w:ascii="新細明體" w:eastAsia="新細明體" w:hAnsi="新細明體" w:cs="新細明體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5">
    <w:name w:val="Balloon Text"/>
    <w:basedOn w:val="Textbody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  <w:style w:type="character" w:customStyle="1" w:styleId="apple-tab-span">
    <w:name w:val="apple-tab-span"/>
    <w:basedOn w:val="a0"/>
  </w:style>
  <w:style w:type="character" w:customStyle="1" w:styleId="a8">
    <w:name w:val="頁首 字元"/>
    <w:basedOn w:val="a0"/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a9">
    <w:name w:val="頁尾 字元"/>
    <w:basedOn w:val="a0"/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20.113.165.10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2021-05-20T13:54:00Z</cp:lastPrinted>
  <dcterms:created xsi:type="dcterms:W3CDTF">2021-06-11T04:05:00Z</dcterms:created>
  <dcterms:modified xsi:type="dcterms:W3CDTF">2021-06-11T04:05:00Z</dcterms:modified>
</cp:coreProperties>
</file>