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0E" w:rsidRPr="00374A2A" w:rsidRDefault="00F2460E" w:rsidP="00820979">
      <w:pPr>
        <w:jc w:val="center"/>
        <w:rPr>
          <w:rFonts w:ascii="Times New Roman" w:hAnsi="Times New Roman"/>
          <w:b/>
          <w:color w:val="000000"/>
          <w:sz w:val="32"/>
        </w:rPr>
      </w:pPr>
      <w:r w:rsidRPr="00374A2A">
        <w:rPr>
          <w:rFonts w:ascii="Times New Roman" w:hint="eastAsia"/>
          <w:b/>
          <w:color w:val="000000"/>
          <w:sz w:val="32"/>
        </w:rPr>
        <w:t>活動名稱：</w:t>
      </w:r>
      <w:r w:rsidRPr="00374A2A">
        <w:rPr>
          <w:rFonts w:ascii="Times New Roman" w:hAnsi="Times New Roman"/>
          <w:b/>
          <w:color w:val="000000"/>
          <w:sz w:val="32"/>
        </w:rPr>
        <w:t xml:space="preserve"> Revit </w:t>
      </w:r>
      <w:r w:rsidRPr="00374A2A">
        <w:rPr>
          <w:rFonts w:ascii="Times New Roman" w:hint="eastAsia"/>
          <w:b/>
          <w:color w:val="000000"/>
          <w:sz w:val="32"/>
        </w:rPr>
        <w:t>綠建築應用研習會</w:t>
      </w:r>
    </w:p>
    <w:p w:rsidR="00F2460E" w:rsidRPr="00374A2A" w:rsidRDefault="00F2460E">
      <w:pPr>
        <w:rPr>
          <w:rFonts w:ascii="Times New Roman" w:hAnsi="Times New Roman"/>
          <w:color w:val="000000"/>
        </w:rPr>
      </w:pPr>
    </w:p>
    <w:p w:rsidR="00F2460E" w:rsidRPr="00374A2A" w:rsidRDefault="00F2460E" w:rsidP="00304936">
      <w:pPr>
        <w:pStyle w:val="ListParagraph"/>
        <w:numPr>
          <w:ilvl w:val="0"/>
          <w:numId w:val="1"/>
        </w:numPr>
        <w:tabs>
          <w:tab w:val="left" w:pos="540"/>
        </w:tabs>
        <w:ind w:leftChars="0" w:left="0" w:firstLine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主辦單位</w:t>
      </w:r>
    </w:p>
    <w:p w:rsidR="00F2460E" w:rsidRPr="00374A2A" w:rsidRDefault="00F2460E" w:rsidP="000B37D7">
      <w:pPr>
        <w:pStyle w:val="ListParagraph"/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明道大學景觀與環境設計學系、碁峰資訊</w:t>
      </w:r>
    </w:p>
    <w:p w:rsidR="00F2460E" w:rsidRPr="00374A2A" w:rsidRDefault="00F2460E" w:rsidP="00304936">
      <w:pPr>
        <w:pStyle w:val="ListParagraph"/>
        <w:numPr>
          <w:ilvl w:val="0"/>
          <w:numId w:val="1"/>
        </w:numPr>
        <w:tabs>
          <w:tab w:val="left" w:pos="540"/>
        </w:tabs>
        <w:ind w:leftChars="0" w:left="0" w:firstLine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活動簡介</w:t>
      </w:r>
    </w:p>
    <w:p w:rsidR="00F2460E" w:rsidRPr="00374A2A" w:rsidRDefault="00F2460E" w:rsidP="00820979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16"/>
        </w:smartTagPr>
        <w:r w:rsidRPr="00374A2A">
          <w:rPr>
            <w:rFonts w:ascii="Times New Roman" w:hAnsi="Times New Roman"/>
            <w:color w:val="000000"/>
          </w:rPr>
          <w:t>2016</w:t>
        </w:r>
        <w:r w:rsidRPr="00374A2A">
          <w:rPr>
            <w:rFonts w:ascii="Times New Roman" w:hint="eastAsia"/>
            <w:color w:val="000000"/>
          </w:rPr>
          <w:t>年</w:t>
        </w:r>
        <w:r w:rsidRPr="00374A2A">
          <w:rPr>
            <w:rFonts w:ascii="Times New Roman" w:hAnsi="Times New Roman"/>
            <w:color w:val="000000"/>
          </w:rPr>
          <w:t>5</w:t>
        </w:r>
        <w:r w:rsidRPr="00374A2A">
          <w:rPr>
            <w:rFonts w:ascii="Times New Roman" w:hint="eastAsia"/>
            <w:color w:val="000000"/>
          </w:rPr>
          <w:t>月</w:t>
        </w:r>
        <w:r w:rsidRPr="00374A2A">
          <w:rPr>
            <w:rFonts w:ascii="Times New Roman" w:hAnsi="Times New Roman"/>
            <w:color w:val="000000"/>
          </w:rPr>
          <w:t>7</w:t>
        </w:r>
        <w:r w:rsidRPr="00374A2A">
          <w:rPr>
            <w:rFonts w:ascii="Times New Roman" w:hint="eastAsia"/>
            <w:color w:val="000000"/>
          </w:rPr>
          <w:t>日星期六</w:t>
        </w:r>
      </w:smartTag>
      <w:r w:rsidRPr="00374A2A">
        <w:rPr>
          <w:rFonts w:ascii="Times New Roman" w:hint="eastAsia"/>
          <w:color w:val="000000"/>
        </w:rPr>
        <w:t>；</w:t>
      </w:r>
      <w:r w:rsidRPr="00374A2A">
        <w:rPr>
          <w:rFonts w:ascii="Times New Roman" w:hAnsi="Times New Roman"/>
          <w:color w:val="000000"/>
        </w:rPr>
        <w:t>09</w:t>
      </w:r>
      <w:r w:rsidRPr="00374A2A">
        <w:rPr>
          <w:rFonts w:ascii="Times New Roman" w:hAnsi="Times New Roman" w:hint="eastAsia"/>
          <w:color w:val="000000"/>
        </w:rPr>
        <w:t>：</w:t>
      </w:r>
      <w:r w:rsidRPr="00374A2A">
        <w:rPr>
          <w:rFonts w:ascii="Times New Roman" w:hAnsi="Times New Roman"/>
          <w:color w:val="000000"/>
        </w:rPr>
        <w:t>00</w:t>
      </w:r>
      <w:r w:rsidRPr="00374A2A">
        <w:rPr>
          <w:rFonts w:ascii="Times New Roman" w:hAnsi="Times New Roman" w:hint="eastAsia"/>
          <w:color w:val="000000"/>
        </w:rPr>
        <w:t>－</w:t>
      </w:r>
      <w:r w:rsidRPr="00374A2A">
        <w:rPr>
          <w:rFonts w:ascii="Times New Roman" w:hAnsi="Times New Roman"/>
          <w:color w:val="000000"/>
        </w:rPr>
        <w:t>16</w:t>
      </w:r>
      <w:r w:rsidRPr="00374A2A">
        <w:rPr>
          <w:rFonts w:ascii="Times New Roman" w:hAnsi="Times New Roman" w:hint="eastAsia"/>
          <w:color w:val="000000"/>
        </w:rPr>
        <w:t>：</w:t>
      </w:r>
      <w:r w:rsidRPr="00374A2A">
        <w:rPr>
          <w:rFonts w:ascii="Times New Roman" w:hAnsi="Times New Roman"/>
          <w:color w:val="000000"/>
        </w:rPr>
        <w:t>00 (</w:t>
      </w:r>
      <w:r>
        <w:rPr>
          <w:rFonts w:ascii="Times New Roman" w:hAnsi="Times New Roman"/>
          <w:color w:val="000000"/>
        </w:rPr>
        <w:t>08</w:t>
      </w:r>
      <w:r w:rsidRPr="00374A2A">
        <w:rPr>
          <w:rFonts w:ascii="Times New Roman" w:hint="eastAsia"/>
          <w:color w:val="000000"/>
        </w:rPr>
        <w:t>：</w:t>
      </w:r>
      <w:r>
        <w:rPr>
          <w:rFonts w:ascii="Times New Roman"/>
          <w:color w:val="000000"/>
        </w:rPr>
        <w:t>3</w:t>
      </w:r>
      <w:r w:rsidRPr="00374A2A">
        <w:rPr>
          <w:rFonts w:ascii="Times New Roman" w:hAnsi="Times New Roman"/>
          <w:color w:val="000000"/>
        </w:rPr>
        <w:t>0</w:t>
      </w:r>
      <w:r w:rsidRPr="00374A2A">
        <w:rPr>
          <w:rFonts w:ascii="Times New Roman" w:hint="eastAsia"/>
          <w:color w:val="000000"/>
        </w:rPr>
        <w:t>開始報到</w:t>
      </w:r>
      <w:r w:rsidRPr="00374A2A">
        <w:rPr>
          <w:rFonts w:ascii="Times New Roman" w:hAnsi="Times New Roman"/>
          <w:color w:val="000000"/>
        </w:rPr>
        <w:t>)</w:t>
      </w:r>
    </w:p>
    <w:p w:rsidR="00F2460E" w:rsidRPr="00374A2A" w:rsidRDefault="00F2460E" w:rsidP="00820979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地點：明道大學景觀與環境設計學系</w:t>
      </w:r>
      <w:r w:rsidRPr="00374A2A">
        <w:rPr>
          <w:rFonts w:ascii="Times New Roman" w:hAnsi="Times New Roman"/>
          <w:color w:val="000000"/>
        </w:rPr>
        <w:t>(</w:t>
      </w:r>
      <w:r w:rsidRPr="00374A2A">
        <w:rPr>
          <w:rFonts w:ascii="Times New Roman" w:hint="eastAsia"/>
          <w:color w:val="000000"/>
        </w:rPr>
        <w:t>彰化縣埤頭鄉文化路</w:t>
      </w:r>
      <w:r w:rsidRPr="00374A2A">
        <w:rPr>
          <w:rFonts w:ascii="Times New Roman" w:hAnsi="Times New Roman"/>
          <w:color w:val="000000"/>
        </w:rPr>
        <w:t>369</w:t>
      </w:r>
      <w:r w:rsidRPr="00374A2A">
        <w:rPr>
          <w:rFonts w:ascii="Times New Roman" w:hint="eastAsia"/>
          <w:color w:val="000000"/>
        </w:rPr>
        <w:t>號，開悟大樓</w:t>
      </w:r>
      <w:r w:rsidRPr="00374A2A">
        <w:rPr>
          <w:rFonts w:ascii="Times New Roman" w:hAnsi="Times New Roman"/>
          <w:color w:val="000000"/>
        </w:rPr>
        <w:t>B05</w:t>
      </w:r>
      <w:r w:rsidRPr="00374A2A">
        <w:rPr>
          <w:rFonts w:ascii="Times New Roman" w:hint="eastAsia"/>
          <w:color w:val="000000"/>
        </w:rPr>
        <w:t>教室</w:t>
      </w:r>
      <w:r w:rsidRPr="00374A2A">
        <w:rPr>
          <w:rFonts w:ascii="Times New Roman" w:hAnsi="Times New Roman"/>
          <w:color w:val="000000"/>
        </w:rPr>
        <w:t>)</w:t>
      </w:r>
    </w:p>
    <w:p w:rsidR="00F2460E" w:rsidRPr="00374A2A" w:rsidRDefault="00F2460E" w:rsidP="00820979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目的：說明</w:t>
      </w:r>
      <w:r w:rsidRPr="00374A2A">
        <w:rPr>
          <w:rFonts w:ascii="Times New Roman" w:hAnsi="Times New Roman"/>
          <w:color w:val="000000"/>
        </w:rPr>
        <w:t>Revit</w:t>
      </w:r>
      <w:r w:rsidRPr="00374A2A">
        <w:rPr>
          <w:rFonts w:ascii="Times New Roman" w:hint="eastAsia"/>
          <w:color w:val="000000"/>
        </w:rPr>
        <w:t>在實務及綠建築方面的應用，並說明國際認證考試考照流程。</w:t>
      </w:r>
    </w:p>
    <w:p w:rsidR="00F2460E" w:rsidRPr="00374A2A" w:rsidRDefault="00F2460E" w:rsidP="00304936">
      <w:pPr>
        <w:pStyle w:val="ListParagraph"/>
        <w:numPr>
          <w:ilvl w:val="0"/>
          <w:numId w:val="1"/>
        </w:numPr>
        <w:tabs>
          <w:tab w:val="left" w:pos="540"/>
        </w:tabs>
        <w:ind w:leftChars="0" w:left="0" w:firstLine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參加對象</w:t>
      </w:r>
    </w:p>
    <w:p w:rsidR="00F2460E" w:rsidRPr="00374A2A" w:rsidRDefault="00F2460E" w:rsidP="000B37D7">
      <w:pPr>
        <w:pStyle w:val="ListParagraph"/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高中職土木、建築、園藝</w:t>
      </w:r>
      <w:bookmarkStart w:id="0" w:name="_GoBack"/>
      <w:bookmarkEnd w:id="0"/>
      <w:r w:rsidRPr="00374A2A">
        <w:rPr>
          <w:rFonts w:ascii="Times New Roman" w:hint="eastAsia"/>
          <w:color w:val="000000"/>
        </w:rPr>
        <w:t>或設計相關科系教師。</w:t>
      </w:r>
    </w:p>
    <w:p w:rsidR="00F2460E" w:rsidRPr="00374A2A" w:rsidRDefault="00F2460E" w:rsidP="000B37D7">
      <w:pPr>
        <w:pStyle w:val="ListParagraph"/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限額人數</w:t>
      </w:r>
      <w:r w:rsidRPr="00374A2A">
        <w:rPr>
          <w:rFonts w:ascii="Times New Roman" w:hAnsi="Times New Roman"/>
          <w:color w:val="000000"/>
        </w:rPr>
        <w:t>50</w:t>
      </w:r>
      <w:r w:rsidRPr="00374A2A">
        <w:rPr>
          <w:rFonts w:ascii="Times New Roman" w:hint="eastAsia"/>
          <w:color w:val="000000"/>
        </w:rPr>
        <w:t>人，因活動名額有限，主辦單位將保留非相關科系人員的參加資格。</w:t>
      </w:r>
    </w:p>
    <w:p w:rsidR="00F2460E" w:rsidRPr="00374A2A" w:rsidRDefault="00F2460E" w:rsidP="001F7B74">
      <w:pPr>
        <w:pStyle w:val="ListParagraph"/>
        <w:numPr>
          <w:ilvl w:val="0"/>
          <w:numId w:val="1"/>
        </w:numPr>
        <w:tabs>
          <w:tab w:val="left" w:pos="540"/>
        </w:tabs>
        <w:ind w:leftChars="0" w:left="0" w:firstLine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3718"/>
      </w:tblGrid>
      <w:tr w:rsidR="00F2460E" w:rsidRPr="00374A2A" w:rsidTr="009610C6">
        <w:tc>
          <w:tcPr>
            <w:tcW w:w="4644" w:type="dxa"/>
          </w:tcPr>
          <w:p w:rsidR="00F2460E" w:rsidRPr="00374A2A" w:rsidRDefault="00F2460E" w:rsidP="000B37D7">
            <w:pPr>
              <w:rPr>
                <w:rFonts w:ascii="Times New Roman" w:hAnsi="Times New Roman"/>
                <w:color w:val="000000"/>
              </w:rPr>
            </w:pPr>
            <w:r w:rsidRPr="00374A2A">
              <w:rPr>
                <w:rFonts w:ascii="Times New Roman" w:hint="eastAsia"/>
                <w:color w:val="000000"/>
              </w:rPr>
              <w:t>授課老師</w:t>
            </w:r>
          </w:p>
        </w:tc>
        <w:tc>
          <w:tcPr>
            <w:tcW w:w="3718" w:type="dxa"/>
          </w:tcPr>
          <w:p w:rsidR="00F2460E" w:rsidRPr="00374A2A" w:rsidRDefault="00F2460E" w:rsidP="000B37D7">
            <w:pPr>
              <w:rPr>
                <w:rFonts w:ascii="Times New Roman" w:hAnsi="Times New Roman"/>
                <w:color w:val="000000"/>
              </w:rPr>
            </w:pPr>
            <w:r w:rsidRPr="00374A2A">
              <w:rPr>
                <w:rFonts w:ascii="Times New Roman" w:hint="eastAsia"/>
                <w:color w:val="000000"/>
              </w:rPr>
              <w:t>授課內容</w:t>
            </w:r>
          </w:p>
        </w:tc>
      </w:tr>
      <w:tr w:rsidR="00F2460E" w:rsidRPr="00374A2A" w:rsidTr="009610C6">
        <w:tc>
          <w:tcPr>
            <w:tcW w:w="4644" w:type="dxa"/>
          </w:tcPr>
          <w:p w:rsidR="00F2460E" w:rsidRPr="00374A2A" w:rsidRDefault="00F2460E" w:rsidP="000B37D7">
            <w:pPr>
              <w:rPr>
                <w:rFonts w:ascii="Times New Roman" w:hAnsi="Times New Roman"/>
                <w:color w:val="000000"/>
              </w:rPr>
            </w:pPr>
            <w:r w:rsidRPr="00374A2A">
              <w:rPr>
                <w:rFonts w:ascii="Times New Roman" w:hint="eastAsia"/>
                <w:color w:val="000000"/>
              </w:rPr>
              <w:t>明道大學景觀與環境設計學系翁美秋講師</w:t>
            </w:r>
          </w:p>
        </w:tc>
        <w:tc>
          <w:tcPr>
            <w:tcW w:w="3718" w:type="dxa"/>
          </w:tcPr>
          <w:p w:rsidR="00F2460E" w:rsidRPr="00374A2A" w:rsidRDefault="00F2460E" w:rsidP="009610C6">
            <w:pPr>
              <w:pStyle w:val="ListParagraph"/>
              <w:ind w:leftChars="0" w:left="0"/>
              <w:rPr>
                <w:rFonts w:ascii="Times New Roman" w:hAnsi="Times New Roman"/>
                <w:color w:val="000000"/>
              </w:rPr>
            </w:pPr>
            <w:r w:rsidRPr="00374A2A">
              <w:rPr>
                <w:rFonts w:ascii="Times New Roman" w:hAnsi="Times New Roman"/>
                <w:color w:val="000000"/>
              </w:rPr>
              <w:t>Revit</w:t>
            </w:r>
            <w:r w:rsidRPr="00374A2A">
              <w:rPr>
                <w:rFonts w:ascii="Times New Roman" w:hint="eastAsia"/>
                <w:color w:val="000000"/>
              </w:rPr>
              <w:t>綠建築應用、實機操作體驗</w:t>
            </w:r>
          </w:p>
        </w:tc>
      </w:tr>
      <w:tr w:rsidR="00F2460E" w:rsidRPr="00374A2A" w:rsidTr="009610C6">
        <w:tc>
          <w:tcPr>
            <w:tcW w:w="4644" w:type="dxa"/>
          </w:tcPr>
          <w:p w:rsidR="00F2460E" w:rsidRPr="00374A2A" w:rsidRDefault="00F2460E" w:rsidP="000B37D7">
            <w:pPr>
              <w:rPr>
                <w:rFonts w:ascii="Times New Roman" w:hAnsi="Times New Roman"/>
                <w:color w:val="000000"/>
              </w:rPr>
            </w:pPr>
            <w:r w:rsidRPr="00374A2A">
              <w:rPr>
                <w:rFonts w:ascii="Times New Roman" w:hint="eastAsia"/>
                <w:color w:val="000000"/>
              </w:rPr>
              <w:t>碁峰資訊林佩羽講師</w:t>
            </w:r>
          </w:p>
        </w:tc>
        <w:tc>
          <w:tcPr>
            <w:tcW w:w="3718" w:type="dxa"/>
          </w:tcPr>
          <w:p w:rsidR="00F2460E" w:rsidRPr="00374A2A" w:rsidRDefault="00F2460E" w:rsidP="000B37D7">
            <w:pPr>
              <w:rPr>
                <w:rFonts w:ascii="Times New Roman" w:hAnsi="Times New Roman"/>
                <w:color w:val="000000"/>
              </w:rPr>
            </w:pPr>
            <w:r w:rsidRPr="00374A2A">
              <w:rPr>
                <w:rFonts w:ascii="Times New Roman" w:hAnsi="Times New Roman"/>
                <w:color w:val="000000"/>
              </w:rPr>
              <w:t>AutoDesk</w:t>
            </w:r>
            <w:r w:rsidRPr="00374A2A">
              <w:rPr>
                <w:rFonts w:ascii="Times New Roman" w:hint="eastAsia"/>
                <w:color w:val="000000"/>
              </w:rPr>
              <w:t>國際認證考試考照流程</w:t>
            </w:r>
          </w:p>
        </w:tc>
      </w:tr>
    </w:tbl>
    <w:p w:rsidR="00F2460E" w:rsidRPr="00374A2A" w:rsidRDefault="00F2460E" w:rsidP="001F7B74">
      <w:pPr>
        <w:pStyle w:val="ListParagraph"/>
        <w:numPr>
          <w:ilvl w:val="0"/>
          <w:numId w:val="1"/>
        </w:numPr>
        <w:tabs>
          <w:tab w:val="left" w:pos="540"/>
        </w:tabs>
        <w:ind w:leftChars="0" w:left="0" w:firstLine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報名</w:t>
      </w:r>
    </w:p>
    <w:p w:rsidR="00F2460E" w:rsidRPr="00374A2A" w:rsidRDefault="00F2460E" w:rsidP="000B37D7">
      <w:pPr>
        <w:pStyle w:val="ListParagraph"/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線上報名網址：</w:t>
      </w:r>
      <w:r w:rsidRPr="00374A2A">
        <w:rPr>
          <w:rFonts w:ascii="Times New Roman" w:hAnsi="Times New Roman"/>
          <w:color w:val="000000"/>
        </w:rPr>
        <w:t xml:space="preserve"> http://books.gotop.com.tw/R001_3.aspx?Sid=1392</w:t>
      </w:r>
    </w:p>
    <w:p w:rsidR="00F2460E" w:rsidRPr="00374A2A" w:rsidRDefault="00F2460E" w:rsidP="000B37D7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報名開始日期</w:t>
      </w:r>
      <w:r w:rsidRPr="00374A2A">
        <w:rPr>
          <w:rFonts w:ascii="Times New Roman" w:hAnsi="Times New Roman"/>
          <w:color w:val="000000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6"/>
        </w:smartTagPr>
        <w:r w:rsidRPr="00374A2A">
          <w:rPr>
            <w:rFonts w:ascii="Times New Roman" w:hAnsi="Times New Roman"/>
            <w:color w:val="000000"/>
          </w:rPr>
          <w:t>2016/4/15</w:t>
        </w:r>
      </w:smartTag>
      <w:r w:rsidRPr="00374A2A">
        <w:rPr>
          <w:rFonts w:ascii="Times New Roman" w:hAnsi="Times New Roman"/>
          <w:color w:val="000000"/>
        </w:rPr>
        <w:t xml:space="preserve"> </w:t>
      </w:r>
    </w:p>
    <w:p w:rsidR="00F2460E" w:rsidRPr="00374A2A" w:rsidRDefault="00F2460E" w:rsidP="000B37D7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報名結束日期</w:t>
      </w:r>
      <w:r w:rsidRPr="00374A2A">
        <w:rPr>
          <w:rFonts w:ascii="Times New Roman" w:hAnsi="Times New Roman"/>
          <w:color w:val="000000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6"/>
        </w:smartTagPr>
        <w:r w:rsidRPr="00374A2A">
          <w:rPr>
            <w:rFonts w:ascii="Times New Roman" w:hAnsi="Times New Roman"/>
            <w:color w:val="000000"/>
          </w:rPr>
          <w:t>2016/5/4</w:t>
        </w:r>
      </w:smartTag>
      <w:r w:rsidRPr="00374A2A">
        <w:rPr>
          <w:rFonts w:ascii="Times New Roman" w:hAnsi="Times New Roman"/>
          <w:color w:val="000000"/>
        </w:rPr>
        <w:t xml:space="preserve"> </w:t>
      </w:r>
    </w:p>
    <w:p w:rsidR="00F2460E" w:rsidRPr="00374A2A" w:rsidRDefault="00F2460E" w:rsidP="000B37D7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名額限制</w:t>
      </w:r>
      <w:r w:rsidRPr="00374A2A">
        <w:rPr>
          <w:rFonts w:ascii="Times New Roman" w:hAnsi="Times New Roman"/>
          <w:color w:val="000000"/>
        </w:rPr>
        <w:tab/>
        <w:t xml:space="preserve">50 </w:t>
      </w:r>
      <w:r w:rsidRPr="00374A2A">
        <w:rPr>
          <w:rFonts w:ascii="Times New Roman" w:hint="eastAsia"/>
          <w:color w:val="000000"/>
        </w:rPr>
        <w:t>人</w:t>
      </w:r>
    </w:p>
    <w:p w:rsidR="00F2460E" w:rsidRPr="00374A2A" w:rsidRDefault="00F2460E" w:rsidP="000B37D7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聯絡人姓名</w:t>
      </w:r>
      <w:r w:rsidRPr="00374A2A">
        <w:rPr>
          <w:rFonts w:ascii="Times New Roman" w:hAnsi="Times New Roman"/>
          <w:color w:val="000000"/>
        </w:rPr>
        <w:tab/>
      </w:r>
      <w:r w:rsidRPr="00374A2A">
        <w:rPr>
          <w:rFonts w:ascii="Times New Roman" w:hint="eastAsia"/>
          <w:color w:val="000000"/>
        </w:rPr>
        <w:t>顏小姐</w:t>
      </w:r>
      <w:r w:rsidRPr="00374A2A">
        <w:rPr>
          <w:rFonts w:ascii="Times New Roman" w:hAnsi="Times New Roman"/>
          <w:color w:val="000000"/>
        </w:rPr>
        <w:t xml:space="preserve"> </w:t>
      </w:r>
    </w:p>
    <w:p w:rsidR="00F2460E" w:rsidRPr="00374A2A" w:rsidRDefault="00F2460E" w:rsidP="000B37D7">
      <w:pPr>
        <w:pStyle w:val="ListParagraph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聯絡人電話</w:t>
      </w:r>
      <w:r w:rsidRPr="00374A2A">
        <w:rPr>
          <w:rFonts w:ascii="Times New Roman" w:hAnsi="Times New Roman"/>
          <w:color w:val="000000"/>
        </w:rPr>
        <w:tab/>
        <w:t>04-8876660</w:t>
      </w:r>
      <w:r w:rsidRPr="00374A2A">
        <w:rPr>
          <w:rFonts w:ascii="Times New Roman" w:hint="eastAsia"/>
          <w:color w:val="000000"/>
        </w:rPr>
        <w:t>轉</w:t>
      </w:r>
      <w:r w:rsidRPr="00374A2A">
        <w:rPr>
          <w:rFonts w:ascii="Times New Roman" w:hAnsi="Times New Roman"/>
          <w:color w:val="000000"/>
        </w:rPr>
        <w:t xml:space="preserve">8611 </w:t>
      </w:r>
    </w:p>
    <w:p w:rsidR="00F2460E" w:rsidRPr="00374A2A" w:rsidRDefault="00F2460E" w:rsidP="00FF728A">
      <w:pPr>
        <w:pStyle w:val="ListParagraph"/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聯絡人郵件</w:t>
      </w:r>
      <w:r w:rsidRPr="00374A2A">
        <w:rPr>
          <w:rFonts w:ascii="Times New Roman" w:hAnsi="Times New Roman"/>
          <w:color w:val="000000"/>
        </w:rPr>
        <w:tab/>
      </w:r>
      <w:hyperlink r:id="rId5" w:history="1">
        <w:r w:rsidRPr="00374A2A">
          <w:rPr>
            <w:rStyle w:val="Hyperlink"/>
            <w:rFonts w:ascii="Times New Roman" w:hAnsi="Times New Roman"/>
            <w:color w:val="000000"/>
          </w:rPr>
          <w:t>rig70123@mdu.edu.tw</w:t>
        </w:r>
      </w:hyperlink>
    </w:p>
    <w:p w:rsidR="00F2460E" w:rsidRPr="00374A2A" w:rsidRDefault="00F2460E" w:rsidP="001F7B74">
      <w:pPr>
        <w:pStyle w:val="ListParagraph"/>
        <w:numPr>
          <w:ilvl w:val="0"/>
          <w:numId w:val="1"/>
        </w:numPr>
        <w:tabs>
          <w:tab w:val="left" w:pos="540"/>
        </w:tabs>
        <w:ind w:leftChars="0" w:left="0" w:firstLine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其他說明</w:t>
      </w:r>
    </w:p>
    <w:p w:rsidR="00F2460E" w:rsidRPr="00374A2A" w:rsidRDefault="00F2460E" w:rsidP="00FF728A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全程參加者，可獲得公務人員終身學習認證時數</w:t>
      </w:r>
      <w:r w:rsidRPr="00374A2A">
        <w:rPr>
          <w:rFonts w:ascii="Times New Roman" w:hAnsi="Times New Roman"/>
          <w:color w:val="000000"/>
        </w:rPr>
        <w:t>6</w:t>
      </w:r>
      <w:r w:rsidRPr="00374A2A">
        <w:rPr>
          <w:rFonts w:ascii="Times New Roman" w:hint="eastAsia"/>
          <w:color w:val="000000"/>
        </w:rPr>
        <w:t>小時。</w:t>
      </w:r>
    </w:p>
    <w:p w:rsidR="00F2460E" w:rsidRPr="00374A2A" w:rsidRDefault="00F2460E" w:rsidP="00FF728A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優先免費報名明道大學景觀與環境設計學系</w:t>
      </w:r>
      <w:r w:rsidRPr="00374A2A">
        <w:rPr>
          <w:rFonts w:ascii="Times New Roman" w:hAnsi="Times New Roman"/>
          <w:color w:val="000000"/>
        </w:rPr>
        <w:t>REVIT</w:t>
      </w:r>
      <w:r w:rsidRPr="00374A2A">
        <w:rPr>
          <w:rFonts w:ascii="Times New Roman" w:hint="eastAsia"/>
          <w:color w:val="000000"/>
        </w:rPr>
        <w:t>暑期教師考證研習班。</w:t>
      </w:r>
    </w:p>
    <w:p w:rsidR="00F2460E" w:rsidRPr="00374A2A" w:rsidRDefault="00F2460E" w:rsidP="00FF728A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color w:val="000000"/>
        </w:rPr>
      </w:pPr>
      <w:r w:rsidRPr="00374A2A">
        <w:rPr>
          <w:rFonts w:ascii="Times New Roman" w:hint="eastAsia"/>
          <w:color w:val="000000"/>
        </w:rPr>
        <w:t>活動全程免費，並且備有午餐及講義。</w:t>
      </w:r>
    </w:p>
    <w:p w:rsidR="00F2460E" w:rsidRPr="00374A2A" w:rsidRDefault="00F2460E">
      <w:pPr>
        <w:rPr>
          <w:rFonts w:ascii="Times New Roman" w:hAnsi="Times New Roman"/>
          <w:color w:val="000000"/>
        </w:rPr>
      </w:pPr>
    </w:p>
    <w:sectPr w:rsidR="00F2460E" w:rsidRPr="00374A2A" w:rsidSect="009A0E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4F7"/>
    <w:multiLevelType w:val="hybridMultilevel"/>
    <w:tmpl w:val="4E44F2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AE6044A"/>
    <w:multiLevelType w:val="hybridMultilevel"/>
    <w:tmpl w:val="C57A611A"/>
    <w:lvl w:ilvl="0" w:tplc="F482A75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979"/>
    <w:rsid w:val="00000EA0"/>
    <w:rsid w:val="00002406"/>
    <w:rsid w:val="0000322D"/>
    <w:rsid w:val="00003A0A"/>
    <w:rsid w:val="00003F6F"/>
    <w:rsid w:val="000040BF"/>
    <w:rsid w:val="0000484F"/>
    <w:rsid w:val="00004FE7"/>
    <w:rsid w:val="00005192"/>
    <w:rsid w:val="0000560A"/>
    <w:rsid w:val="00007BE3"/>
    <w:rsid w:val="0001002B"/>
    <w:rsid w:val="0001049D"/>
    <w:rsid w:val="00010AA5"/>
    <w:rsid w:val="00010AB7"/>
    <w:rsid w:val="0001127E"/>
    <w:rsid w:val="00011593"/>
    <w:rsid w:val="0001305C"/>
    <w:rsid w:val="000134A0"/>
    <w:rsid w:val="000141A2"/>
    <w:rsid w:val="00014ECC"/>
    <w:rsid w:val="00014F86"/>
    <w:rsid w:val="00016552"/>
    <w:rsid w:val="00016576"/>
    <w:rsid w:val="00016D89"/>
    <w:rsid w:val="000171A6"/>
    <w:rsid w:val="00017B69"/>
    <w:rsid w:val="00020423"/>
    <w:rsid w:val="00020A16"/>
    <w:rsid w:val="00020F08"/>
    <w:rsid w:val="0002106D"/>
    <w:rsid w:val="00021385"/>
    <w:rsid w:val="00021A64"/>
    <w:rsid w:val="00021C31"/>
    <w:rsid w:val="00021FAB"/>
    <w:rsid w:val="000223A0"/>
    <w:rsid w:val="0002252A"/>
    <w:rsid w:val="00022B3E"/>
    <w:rsid w:val="0002326D"/>
    <w:rsid w:val="00024909"/>
    <w:rsid w:val="000251B1"/>
    <w:rsid w:val="000261A0"/>
    <w:rsid w:val="000263E5"/>
    <w:rsid w:val="00026C1D"/>
    <w:rsid w:val="000277CD"/>
    <w:rsid w:val="00030024"/>
    <w:rsid w:val="0003062A"/>
    <w:rsid w:val="00031060"/>
    <w:rsid w:val="000313F9"/>
    <w:rsid w:val="00031599"/>
    <w:rsid w:val="00031EB8"/>
    <w:rsid w:val="00033E4C"/>
    <w:rsid w:val="00033EDC"/>
    <w:rsid w:val="00033EE8"/>
    <w:rsid w:val="000341F6"/>
    <w:rsid w:val="0003421A"/>
    <w:rsid w:val="0003467B"/>
    <w:rsid w:val="00034CD8"/>
    <w:rsid w:val="00034E16"/>
    <w:rsid w:val="00035011"/>
    <w:rsid w:val="000351C9"/>
    <w:rsid w:val="00035576"/>
    <w:rsid w:val="000363C1"/>
    <w:rsid w:val="00036423"/>
    <w:rsid w:val="0003674D"/>
    <w:rsid w:val="000367AB"/>
    <w:rsid w:val="000368AF"/>
    <w:rsid w:val="00036D73"/>
    <w:rsid w:val="00037929"/>
    <w:rsid w:val="00037CFA"/>
    <w:rsid w:val="0004071A"/>
    <w:rsid w:val="0004103D"/>
    <w:rsid w:val="000410AD"/>
    <w:rsid w:val="0004121C"/>
    <w:rsid w:val="0004161A"/>
    <w:rsid w:val="00041650"/>
    <w:rsid w:val="00041AC1"/>
    <w:rsid w:val="00041D9B"/>
    <w:rsid w:val="00042644"/>
    <w:rsid w:val="00043A9A"/>
    <w:rsid w:val="00043D12"/>
    <w:rsid w:val="00044849"/>
    <w:rsid w:val="00044A2A"/>
    <w:rsid w:val="00044C0B"/>
    <w:rsid w:val="00044E1C"/>
    <w:rsid w:val="00045A17"/>
    <w:rsid w:val="00045C4E"/>
    <w:rsid w:val="00045CFA"/>
    <w:rsid w:val="00045D74"/>
    <w:rsid w:val="00045E2B"/>
    <w:rsid w:val="000465B1"/>
    <w:rsid w:val="0004667A"/>
    <w:rsid w:val="00046D36"/>
    <w:rsid w:val="00047861"/>
    <w:rsid w:val="000502C6"/>
    <w:rsid w:val="000506B7"/>
    <w:rsid w:val="00050850"/>
    <w:rsid w:val="00051B09"/>
    <w:rsid w:val="00052B35"/>
    <w:rsid w:val="00052FB7"/>
    <w:rsid w:val="00053C2A"/>
    <w:rsid w:val="00055C98"/>
    <w:rsid w:val="00056217"/>
    <w:rsid w:val="00056327"/>
    <w:rsid w:val="00056994"/>
    <w:rsid w:val="00056B88"/>
    <w:rsid w:val="00056CBB"/>
    <w:rsid w:val="00057331"/>
    <w:rsid w:val="00060C22"/>
    <w:rsid w:val="00061BA3"/>
    <w:rsid w:val="000621E5"/>
    <w:rsid w:val="00062AAA"/>
    <w:rsid w:val="00062E1D"/>
    <w:rsid w:val="00063733"/>
    <w:rsid w:val="00063EE8"/>
    <w:rsid w:val="00065963"/>
    <w:rsid w:val="00065C48"/>
    <w:rsid w:val="00065F34"/>
    <w:rsid w:val="00066505"/>
    <w:rsid w:val="0006741C"/>
    <w:rsid w:val="000677C8"/>
    <w:rsid w:val="00067865"/>
    <w:rsid w:val="00067E14"/>
    <w:rsid w:val="00070C1F"/>
    <w:rsid w:val="00070E37"/>
    <w:rsid w:val="00071206"/>
    <w:rsid w:val="00071226"/>
    <w:rsid w:val="0007133E"/>
    <w:rsid w:val="000717B4"/>
    <w:rsid w:val="00071F3F"/>
    <w:rsid w:val="00072826"/>
    <w:rsid w:val="0007314B"/>
    <w:rsid w:val="000737BA"/>
    <w:rsid w:val="00073EE4"/>
    <w:rsid w:val="00074EE7"/>
    <w:rsid w:val="0007606B"/>
    <w:rsid w:val="000763EE"/>
    <w:rsid w:val="00076654"/>
    <w:rsid w:val="000766F8"/>
    <w:rsid w:val="00076712"/>
    <w:rsid w:val="00076835"/>
    <w:rsid w:val="00076C3A"/>
    <w:rsid w:val="00076F95"/>
    <w:rsid w:val="0007761B"/>
    <w:rsid w:val="00077C8B"/>
    <w:rsid w:val="00077F2A"/>
    <w:rsid w:val="000808B8"/>
    <w:rsid w:val="000809B9"/>
    <w:rsid w:val="00080FE7"/>
    <w:rsid w:val="00081107"/>
    <w:rsid w:val="000820A9"/>
    <w:rsid w:val="00082613"/>
    <w:rsid w:val="00082D0F"/>
    <w:rsid w:val="0008355A"/>
    <w:rsid w:val="000835BE"/>
    <w:rsid w:val="000846D3"/>
    <w:rsid w:val="00085AAB"/>
    <w:rsid w:val="00085F42"/>
    <w:rsid w:val="0008644E"/>
    <w:rsid w:val="00087950"/>
    <w:rsid w:val="00087AE7"/>
    <w:rsid w:val="00090770"/>
    <w:rsid w:val="00090A10"/>
    <w:rsid w:val="00090D86"/>
    <w:rsid w:val="00090ED2"/>
    <w:rsid w:val="00091307"/>
    <w:rsid w:val="000919BA"/>
    <w:rsid w:val="00092403"/>
    <w:rsid w:val="00093110"/>
    <w:rsid w:val="00093B3D"/>
    <w:rsid w:val="0009425B"/>
    <w:rsid w:val="00094E76"/>
    <w:rsid w:val="0009556A"/>
    <w:rsid w:val="00095BCF"/>
    <w:rsid w:val="0009600A"/>
    <w:rsid w:val="000966DE"/>
    <w:rsid w:val="0009683A"/>
    <w:rsid w:val="000968EC"/>
    <w:rsid w:val="000969C1"/>
    <w:rsid w:val="00096E10"/>
    <w:rsid w:val="000972C6"/>
    <w:rsid w:val="000A0612"/>
    <w:rsid w:val="000A0678"/>
    <w:rsid w:val="000A0A35"/>
    <w:rsid w:val="000A0B95"/>
    <w:rsid w:val="000A0C95"/>
    <w:rsid w:val="000A28DA"/>
    <w:rsid w:val="000A2BD8"/>
    <w:rsid w:val="000A32FD"/>
    <w:rsid w:val="000A3817"/>
    <w:rsid w:val="000A39F1"/>
    <w:rsid w:val="000A3BA0"/>
    <w:rsid w:val="000A40CC"/>
    <w:rsid w:val="000A4386"/>
    <w:rsid w:val="000A4887"/>
    <w:rsid w:val="000A4EE3"/>
    <w:rsid w:val="000A4F0E"/>
    <w:rsid w:val="000A6CB3"/>
    <w:rsid w:val="000A7A4B"/>
    <w:rsid w:val="000A7E11"/>
    <w:rsid w:val="000A7E3A"/>
    <w:rsid w:val="000A7E85"/>
    <w:rsid w:val="000B033F"/>
    <w:rsid w:val="000B0E30"/>
    <w:rsid w:val="000B2470"/>
    <w:rsid w:val="000B2761"/>
    <w:rsid w:val="000B2D18"/>
    <w:rsid w:val="000B3450"/>
    <w:rsid w:val="000B37D7"/>
    <w:rsid w:val="000B3CCB"/>
    <w:rsid w:val="000B3EE0"/>
    <w:rsid w:val="000B47BE"/>
    <w:rsid w:val="000B4AE2"/>
    <w:rsid w:val="000B5A2B"/>
    <w:rsid w:val="000B5A5C"/>
    <w:rsid w:val="000B62C0"/>
    <w:rsid w:val="000B6A05"/>
    <w:rsid w:val="000B6BA7"/>
    <w:rsid w:val="000B778B"/>
    <w:rsid w:val="000B7AAA"/>
    <w:rsid w:val="000B7B94"/>
    <w:rsid w:val="000C0FAA"/>
    <w:rsid w:val="000C1299"/>
    <w:rsid w:val="000C1A01"/>
    <w:rsid w:val="000C1DE2"/>
    <w:rsid w:val="000C1FDE"/>
    <w:rsid w:val="000C27AB"/>
    <w:rsid w:val="000C36B5"/>
    <w:rsid w:val="000C4E7D"/>
    <w:rsid w:val="000C547F"/>
    <w:rsid w:val="000C64BE"/>
    <w:rsid w:val="000C68C4"/>
    <w:rsid w:val="000C68DE"/>
    <w:rsid w:val="000C75D4"/>
    <w:rsid w:val="000C7B8E"/>
    <w:rsid w:val="000D09E7"/>
    <w:rsid w:val="000D22D0"/>
    <w:rsid w:val="000D2518"/>
    <w:rsid w:val="000D280C"/>
    <w:rsid w:val="000D28D0"/>
    <w:rsid w:val="000D39FE"/>
    <w:rsid w:val="000D4281"/>
    <w:rsid w:val="000D47F1"/>
    <w:rsid w:val="000D484F"/>
    <w:rsid w:val="000D4C41"/>
    <w:rsid w:val="000D4DDD"/>
    <w:rsid w:val="000D58EF"/>
    <w:rsid w:val="000D60C2"/>
    <w:rsid w:val="000D65C5"/>
    <w:rsid w:val="000D6ACC"/>
    <w:rsid w:val="000D7202"/>
    <w:rsid w:val="000D735D"/>
    <w:rsid w:val="000D73A3"/>
    <w:rsid w:val="000D7490"/>
    <w:rsid w:val="000E0488"/>
    <w:rsid w:val="000E06E0"/>
    <w:rsid w:val="000E0D60"/>
    <w:rsid w:val="000E1426"/>
    <w:rsid w:val="000E169E"/>
    <w:rsid w:val="000E2093"/>
    <w:rsid w:val="000E33D4"/>
    <w:rsid w:val="000E3793"/>
    <w:rsid w:val="000E41AF"/>
    <w:rsid w:val="000E4DA8"/>
    <w:rsid w:val="000E70F2"/>
    <w:rsid w:val="000E72B6"/>
    <w:rsid w:val="000E7321"/>
    <w:rsid w:val="000E748A"/>
    <w:rsid w:val="000E7996"/>
    <w:rsid w:val="000E7A1A"/>
    <w:rsid w:val="000E7E2B"/>
    <w:rsid w:val="000F06A6"/>
    <w:rsid w:val="000F30A8"/>
    <w:rsid w:val="000F32A6"/>
    <w:rsid w:val="000F3541"/>
    <w:rsid w:val="000F4516"/>
    <w:rsid w:val="000F45B4"/>
    <w:rsid w:val="000F4A04"/>
    <w:rsid w:val="000F6207"/>
    <w:rsid w:val="000F6420"/>
    <w:rsid w:val="000F7312"/>
    <w:rsid w:val="001003D5"/>
    <w:rsid w:val="00100939"/>
    <w:rsid w:val="00100A19"/>
    <w:rsid w:val="00100F98"/>
    <w:rsid w:val="00101B3B"/>
    <w:rsid w:val="001030D5"/>
    <w:rsid w:val="001033D3"/>
    <w:rsid w:val="00103B5B"/>
    <w:rsid w:val="001040B5"/>
    <w:rsid w:val="001044DD"/>
    <w:rsid w:val="00104802"/>
    <w:rsid w:val="00105237"/>
    <w:rsid w:val="0010576A"/>
    <w:rsid w:val="00105D19"/>
    <w:rsid w:val="00105EEE"/>
    <w:rsid w:val="001060EE"/>
    <w:rsid w:val="00106A5C"/>
    <w:rsid w:val="00107123"/>
    <w:rsid w:val="00107443"/>
    <w:rsid w:val="001078F9"/>
    <w:rsid w:val="00107E8C"/>
    <w:rsid w:val="00110091"/>
    <w:rsid w:val="001108F8"/>
    <w:rsid w:val="00110B88"/>
    <w:rsid w:val="00110C41"/>
    <w:rsid w:val="00111765"/>
    <w:rsid w:val="001118BC"/>
    <w:rsid w:val="00112F68"/>
    <w:rsid w:val="0011314F"/>
    <w:rsid w:val="00114132"/>
    <w:rsid w:val="00114857"/>
    <w:rsid w:val="001153D9"/>
    <w:rsid w:val="001153FE"/>
    <w:rsid w:val="00115A35"/>
    <w:rsid w:val="00115F09"/>
    <w:rsid w:val="001162E4"/>
    <w:rsid w:val="0011644C"/>
    <w:rsid w:val="0011774B"/>
    <w:rsid w:val="00120375"/>
    <w:rsid w:val="001205A3"/>
    <w:rsid w:val="00121687"/>
    <w:rsid w:val="00121F47"/>
    <w:rsid w:val="00122026"/>
    <w:rsid w:val="001225A9"/>
    <w:rsid w:val="00122AE3"/>
    <w:rsid w:val="00122DC1"/>
    <w:rsid w:val="00122E71"/>
    <w:rsid w:val="00123293"/>
    <w:rsid w:val="00123EED"/>
    <w:rsid w:val="00124552"/>
    <w:rsid w:val="001248A1"/>
    <w:rsid w:val="00124B70"/>
    <w:rsid w:val="00124D3B"/>
    <w:rsid w:val="0012556E"/>
    <w:rsid w:val="00126881"/>
    <w:rsid w:val="00127008"/>
    <w:rsid w:val="00127152"/>
    <w:rsid w:val="00127284"/>
    <w:rsid w:val="00127E7E"/>
    <w:rsid w:val="00127E95"/>
    <w:rsid w:val="0013028D"/>
    <w:rsid w:val="0013036E"/>
    <w:rsid w:val="00130A2B"/>
    <w:rsid w:val="00130E4A"/>
    <w:rsid w:val="00130EFE"/>
    <w:rsid w:val="00131BB3"/>
    <w:rsid w:val="00132F5E"/>
    <w:rsid w:val="0013344A"/>
    <w:rsid w:val="00133A98"/>
    <w:rsid w:val="00133C7F"/>
    <w:rsid w:val="001340C9"/>
    <w:rsid w:val="00134562"/>
    <w:rsid w:val="00134722"/>
    <w:rsid w:val="0013474A"/>
    <w:rsid w:val="0013487E"/>
    <w:rsid w:val="00134D3A"/>
    <w:rsid w:val="00135E05"/>
    <w:rsid w:val="00135FED"/>
    <w:rsid w:val="00136B97"/>
    <w:rsid w:val="00136BB8"/>
    <w:rsid w:val="0013760C"/>
    <w:rsid w:val="00137758"/>
    <w:rsid w:val="00137B53"/>
    <w:rsid w:val="00137C6B"/>
    <w:rsid w:val="00140448"/>
    <w:rsid w:val="00140C5C"/>
    <w:rsid w:val="001424A6"/>
    <w:rsid w:val="00142B4A"/>
    <w:rsid w:val="00142E16"/>
    <w:rsid w:val="00143759"/>
    <w:rsid w:val="00143A7A"/>
    <w:rsid w:val="00143FE3"/>
    <w:rsid w:val="00144456"/>
    <w:rsid w:val="00144805"/>
    <w:rsid w:val="00144978"/>
    <w:rsid w:val="00144DBD"/>
    <w:rsid w:val="001451DB"/>
    <w:rsid w:val="001451FC"/>
    <w:rsid w:val="001454F3"/>
    <w:rsid w:val="00145B2D"/>
    <w:rsid w:val="00145D88"/>
    <w:rsid w:val="0014688E"/>
    <w:rsid w:val="00147B37"/>
    <w:rsid w:val="001509D8"/>
    <w:rsid w:val="00151DC1"/>
    <w:rsid w:val="00152551"/>
    <w:rsid w:val="00152668"/>
    <w:rsid w:val="00152730"/>
    <w:rsid w:val="001539A3"/>
    <w:rsid w:val="0015426A"/>
    <w:rsid w:val="00154357"/>
    <w:rsid w:val="00154EDB"/>
    <w:rsid w:val="001557CD"/>
    <w:rsid w:val="001558AC"/>
    <w:rsid w:val="00155AA7"/>
    <w:rsid w:val="00156056"/>
    <w:rsid w:val="001562FB"/>
    <w:rsid w:val="00156CB9"/>
    <w:rsid w:val="001571AC"/>
    <w:rsid w:val="00157BD0"/>
    <w:rsid w:val="00157F06"/>
    <w:rsid w:val="0016057D"/>
    <w:rsid w:val="001605F5"/>
    <w:rsid w:val="00160977"/>
    <w:rsid w:val="00160B5C"/>
    <w:rsid w:val="00161626"/>
    <w:rsid w:val="0016179A"/>
    <w:rsid w:val="0016184E"/>
    <w:rsid w:val="001625CC"/>
    <w:rsid w:val="001627E5"/>
    <w:rsid w:val="00162EA8"/>
    <w:rsid w:val="00163C7D"/>
    <w:rsid w:val="001644C1"/>
    <w:rsid w:val="00164FDE"/>
    <w:rsid w:val="0016558D"/>
    <w:rsid w:val="001659B5"/>
    <w:rsid w:val="00166B14"/>
    <w:rsid w:val="00166E0B"/>
    <w:rsid w:val="00166E6D"/>
    <w:rsid w:val="0016705D"/>
    <w:rsid w:val="00170B91"/>
    <w:rsid w:val="00170C5B"/>
    <w:rsid w:val="00170E34"/>
    <w:rsid w:val="001710ED"/>
    <w:rsid w:val="001711CE"/>
    <w:rsid w:val="001716EE"/>
    <w:rsid w:val="00171E1E"/>
    <w:rsid w:val="00171EA5"/>
    <w:rsid w:val="00171F2F"/>
    <w:rsid w:val="001722D0"/>
    <w:rsid w:val="0017256C"/>
    <w:rsid w:val="00172761"/>
    <w:rsid w:val="00172A7E"/>
    <w:rsid w:val="00173CC4"/>
    <w:rsid w:val="00174524"/>
    <w:rsid w:val="00174E4F"/>
    <w:rsid w:val="0017510A"/>
    <w:rsid w:val="00175413"/>
    <w:rsid w:val="00175CBA"/>
    <w:rsid w:val="00176423"/>
    <w:rsid w:val="0017656D"/>
    <w:rsid w:val="00176940"/>
    <w:rsid w:val="001776D7"/>
    <w:rsid w:val="00177902"/>
    <w:rsid w:val="001779CA"/>
    <w:rsid w:val="00180094"/>
    <w:rsid w:val="0018039A"/>
    <w:rsid w:val="00180B66"/>
    <w:rsid w:val="00182763"/>
    <w:rsid w:val="001837B0"/>
    <w:rsid w:val="00183C52"/>
    <w:rsid w:val="00184EF7"/>
    <w:rsid w:val="00185372"/>
    <w:rsid w:val="0018553D"/>
    <w:rsid w:val="001863B9"/>
    <w:rsid w:val="001903BC"/>
    <w:rsid w:val="0019054C"/>
    <w:rsid w:val="001907CA"/>
    <w:rsid w:val="001908A4"/>
    <w:rsid w:val="001911C2"/>
    <w:rsid w:val="00191659"/>
    <w:rsid w:val="00192119"/>
    <w:rsid w:val="00192191"/>
    <w:rsid w:val="001925FD"/>
    <w:rsid w:val="00192CDB"/>
    <w:rsid w:val="00192FEC"/>
    <w:rsid w:val="00193428"/>
    <w:rsid w:val="00193492"/>
    <w:rsid w:val="001940E3"/>
    <w:rsid w:val="0019466E"/>
    <w:rsid w:val="00194FAB"/>
    <w:rsid w:val="00195270"/>
    <w:rsid w:val="00195773"/>
    <w:rsid w:val="00195869"/>
    <w:rsid w:val="001959D0"/>
    <w:rsid w:val="00196634"/>
    <w:rsid w:val="00196637"/>
    <w:rsid w:val="0019702F"/>
    <w:rsid w:val="00197386"/>
    <w:rsid w:val="001A01C8"/>
    <w:rsid w:val="001A05FA"/>
    <w:rsid w:val="001A1761"/>
    <w:rsid w:val="001A1A9B"/>
    <w:rsid w:val="001A1AE2"/>
    <w:rsid w:val="001A1D5C"/>
    <w:rsid w:val="001A1D91"/>
    <w:rsid w:val="001A20C6"/>
    <w:rsid w:val="001A24B2"/>
    <w:rsid w:val="001A2549"/>
    <w:rsid w:val="001A2A0F"/>
    <w:rsid w:val="001A31E3"/>
    <w:rsid w:val="001A4171"/>
    <w:rsid w:val="001A4278"/>
    <w:rsid w:val="001A44DC"/>
    <w:rsid w:val="001A45EC"/>
    <w:rsid w:val="001A496C"/>
    <w:rsid w:val="001A4D06"/>
    <w:rsid w:val="001A4FEB"/>
    <w:rsid w:val="001A54D0"/>
    <w:rsid w:val="001A5E6C"/>
    <w:rsid w:val="001B0675"/>
    <w:rsid w:val="001B13A3"/>
    <w:rsid w:val="001B27D8"/>
    <w:rsid w:val="001B33B9"/>
    <w:rsid w:val="001B3ADA"/>
    <w:rsid w:val="001B44E1"/>
    <w:rsid w:val="001B4C5E"/>
    <w:rsid w:val="001B5149"/>
    <w:rsid w:val="001B5183"/>
    <w:rsid w:val="001B51CA"/>
    <w:rsid w:val="001B6337"/>
    <w:rsid w:val="001B6499"/>
    <w:rsid w:val="001B6748"/>
    <w:rsid w:val="001B6D0A"/>
    <w:rsid w:val="001B7B54"/>
    <w:rsid w:val="001B7B77"/>
    <w:rsid w:val="001B7D3F"/>
    <w:rsid w:val="001B7E18"/>
    <w:rsid w:val="001C0397"/>
    <w:rsid w:val="001C0B70"/>
    <w:rsid w:val="001C1B55"/>
    <w:rsid w:val="001C322E"/>
    <w:rsid w:val="001C3444"/>
    <w:rsid w:val="001C34C5"/>
    <w:rsid w:val="001C3AA7"/>
    <w:rsid w:val="001C3D1C"/>
    <w:rsid w:val="001C45F1"/>
    <w:rsid w:val="001C51AB"/>
    <w:rsid w:val="001C636B"/>
    <w:rsid w:val="001C64E1"/>
    <w:rsid w:val="001C68C7"/>
    <w:rsid w:val="001C6AE8"/>
    <w:rsid w:val="001C6D5C"/>
    <w:rsid w:val="001C6EE1"/>
    <w:rsid w:val="001C7B62"/>
    <w:rsid w:val="001C7BE9"/>
    <w:rsid w:val="001C7C3B"/>
    <w:rsid w:val="001C7CA6"/>
    <w:rsid w:val="001D0EA2"/>
    <w:rsid w:val="001D2391"/>
    <w:rsid w:val="001D2914"/>
    <w:rsid w:val="001D2EE8"/>
    <w:rsid w:val="001D3020"/>
    <w:rsid w:val="001D3271"/>
    <w:rsid w:val="001D337A"/>
    <w:rsid w:val="001D38BC"/>
    <w:rsid w:val="001D3D80"/>
    <w:rsid w:val="001D45A7"/>
    <w:rsid w:val="001D50EF"/>
    <w:rsid w:val="001D5191"/>
    <w:rsid w:val="001D53C3"/>
    <w:rsid w:val="001D5D3D"/>
    <w:rsid w:val="001D5FC5"/>
    <w:rsid w:val="001D602D"/>
    <w:rsid w:val="001D6F17"/>
    <w:rsid w:val="001E0ACF"/>
    <w:rsid w:val="001E0B75"/>
    <w:rsid w:val="001E0E31"/>
    <w:rsid w:val="001E1150"/>
    <w:rsid w:val="001E1168"/>
    <w:rsid w:val="001E1C7A"/>
    <w:rsid w:val="001E24DD"/>
    <w:rsid w:val="001E2A74"/>
    <w:rsid w:val="001E2F29"/>
    <w:rsid w:val="001E380D"/>
    <w:rsid w:val="001E4724"/>
    <w:rsid w:val="001E4AC2"/>
    <w:rsid w:val="001E4BF6"/>
    <w:rsid w:val="001E4F34"/>
    <w:rsid w:val="001E5339"/>
    <w:rsid w:val="001E589B"/>
    <w:rsid w:val="001E5945"/>
    <w:rsid w:val="001E59A6"/>
    <w:rsid w:val="001E5E8B"/>
    <w:rsid w:val="001E5F1E"/>
    <w:rsid w:val="001E6913"/>
    <w:rsid w:val="001E7BAE"/>
    <w:rsid w:val="001F00BF"/>
    <w:rsid w:val="001F092D"/>
    <w:rsid w:val="001F0F96"/>
    <w:rsid w:val="001F244E"/>
    <w:rsid w:val="001F3077"/>
    <w:rsid w:val="001F3AFA"/>
    <w:rsid w:val="001F3B87"/>
    <w:rsid w:val="001F3C74"/>
    <w:rsid w:val="001F3E06"/>
    <w:rsid w:val="001F4081"/>
    <w:rsid w:val="001F415A"/>
    <w:rsid w:val="001F497A"/>
    <w:rsid w:val="001F4BF2"/>
    <w:rsid w:val="001F5026"/>
    <w:rsid w:val="001F5345"/>
    <w:rsid w:val="001F593F"/>
    <w:rsid w:val="001F5AD2"/>
    <w:rsid w:val="001F6F30"/>
    <w:rsid w:val="001F6FA8"/>
    <w:rsid w:val="001F7B74"/>
    <w:rsid w:val="001F7CB2"/>
    <w:rsid w:val="00200121"/>
    <w:rsid w:val="002002CB"/>
    <w:rsid w:val="002006FD"/>
    <w:rsid w:val="002008AF"/>
    <w:rsid w:val="00200AD3"/>
    <w:rsid w:val="00200BDE"/>
    <w:rsid w:val="00200F16"/>
    <w:rsid w:val="00200FC8"/>
    <w:rsid w:val="002014D6"/>
    <w:rsid w:val="00203BAB"/>
    <w:rsid w:val="00204A7F"/>
    <w:rsid w:val="002052BA"/>
    <w:rsid w:val="00205551"/>
    <w:rsid w:val="00205561"/>
    <w:rsid w:val="0020588E"/>
    <w:rsid w:val="00205F1B"/>
    <w:rsid w:val="00206088"/>
    <w:rsid w:val="002063DC"/>
    <w:rsid w:val="00207991"/>
    <w:rsid w:val="00207B16"/>
    <w:rsid w:val="002107AB"/>
    <w:rsid w:val="00210940"/>
    <w:rsid w:val="002112A6"/>
    <w:rsid w:val="00211EB9"/>
    <w:rsid w:val="00212742"/>
    <w:rsid w:val="00213365"/>
    <w:rsid w:val="0021416B"/>
    <w:rsid w:val="002141B4"/>
    <w:rsid w:val="0021423F"/>
    <w:rsid w:val="0021440A"/>
    <w:rsid w:val="002150B6"/>
    <w:rsid w:val="0021515E"/>
    <w:rsid w:val="00215DF5"/>
    <w:rsid w:val="002160E3"/>
    <w:rsid w:val="002160E6"/>
    <w:rsid w:val="0021633F"/>
    <w:rsid w:val="00216432"/>
    <w:rsid w:val="002178D6"/>
    <w:rsid w:val="00217C75"/>
    <w:rsid w:val="00217D99"/>
    <w:rsid w:val="00217DD2"/>
    <w:rsid w:val="00221555"/>
    <w:rsid w:val="002216DE"/>
    <w:rsid w:val="00221CAA"/>
    <w:rsid w:val="00222A4E"/>
    <w:rsid w:val="00222C52"/>
    <w:rsid w:val="00223161"/>
    <w:rsid w:val="00223CD1"/>
    <w:rsid w:val="00225445"/>
    <w:rsid w:val="00226CFD"/>
    <w:rsid w:val="00227464"/>
    <w:rsid w:val="00230106"/>
    <w:rsid w:val="00230728"/>
    <w:rsid w:val="002307BB"/>
    <w:rsid w:val="002311BA"/>
    <w:rsid w:val="00231239"/>
    <w:rsid w:val="00231393"/>
    <w:rsid w:val="002318E6"/>
    <w:rsid w:val="00232779"/>
    <w:rsid w:val="002327BB"/>
    <w:rsid w:val="00232A8A"/>
    <w:rsid w:val="00233B62"/>
    <w:rsid w:val="00233D46"/>
    <w:rsid w:val="002341C6"/>
    <w:rsid w:val="002342F2"/>
    <w:rsid w:val="002343B0"/>
    <w:rsid w:val="002349F5"/>
    <w:rsid w:val="00234B89"/>
    <w:rsid w:val="0023519C"/>
    <w:rsid w:val="00235297"/>
    <w:rsid w:val="002356E8"/>
    <w:rsid w:val="00235C4C"/>
    <w:rsid w:val="0023749A"/>
    <w:rsid w:val="00237BCB"/>
    <w:rsid w:val="00237BD5"/>
    <w:rsid w:val="00237EA6"/>
    <w:rsid w:val="00237FE7"/>
    <w:rsid w:val="0024035D"/>
    <w:rsid w:val="00240AEF"/>
    <w:rsid w:val="00240DBF"/>
    <w:rsid w:val="00240F6C"/>
    <w:rsid w:val="00242073"/>
    <w:rsid w:val="0024211D"/>
    <w:rsid w:val="00242499"/>
    <w:rsid w:val="00242670"/>
    <w:rsid w:val="00242DC1"/>
    <w:rsid w:val="002430C0"/>
    <w:rsid w:val="002445BB"/>
    <w:rsid w:val="00244A6F"/>
    <w:rsid w:val="00244E5B"/>
    <w:rsid w:val="00245084"/>
    <w:rsid w:val="002454A8"/>
    <w:rsid w:val="0024616F"/>
    <w:rsid w:val="00246FA9"/>
    <w:rsid w:val="002471D7"/>
    <w:rsid w:val="0024749B"/>
    <w:rsid w:val="0024763D"/>
    <w:rsid w:val="00247DDE"/>
    <w:rsid w:val="00250274"/>
    <w:rsid w:val="00250405"/>
    <w:rsid w:val="0025097D"/>
    <w:rsid w:val="002509F6"/>
    <w:rsid w:val="002509FD"/>
    <w:rsid w:val="002509FE"/>
    <w:rsid w:val="0025112B"/>
    <w:rsid w:val="00251324"/>
    <w:rsid w:val="0025290C"/>
    <w:rsid w:val="00252955"/>
    <w:rsid w:val="0025321A"/>
    <w:rsid w:val="00254452"/>
    <w:rsid w:val="00254697"/>
    <w:rsid w:val="0025506C"/>
    <w:rsid w:val="0025528C"/>
    <w:rsid w:val="00255744"/>
    <w:rsid w:val="00256269"/>
    <w:rsid w:val="002569F2"/>
    <w:rsid w:val="00256BD5"/>
    <w:rsid w:val="00256F54"/>
    <w:rsid w:val="00257EFE"/>
    <w:rsid w:val="002605DB"/>
    <w:rsid w:val="002605E1"/>
    <w:rsid w:val="00260C65"/>
    <w:rsid w:val="00260D64"/>
    <w:rsid w:val="00260E4F"/>
    <w:rsid w:val="00261264"/>
    <w:rsid w:val="0026150B"/>
    <w:rsid w:val="002619FA"/>
    <w:rsid w:val="0026208A"/>
    <w:rsid w:val="0026223B"/>
    <w:rsid w:val="00262522"/>
    <w:rsid w:val="00262B3E"/>
    <w:rsid w:val="00263258"/>
    <w:rsid w:val="00263456"/>
    <w:rsid w:val="00263823"/>
    <w:rsid w:val="00263B2B"/>
    <w:rsid w:val="00263FC2"/>
    <w:rsid w:val="002643B6"/>
    <w:rsid w:val="0026452D"/>
    <w:rsid w:val="00264953"/>
    <w:rsid w:val="00265511"/>
    <w:rsid w:val="0026604F"/>
    <w:rsid w:val="002663A0"/>
    <w:rsid w:val="00266CA7"/>
    <w:rsid w:val="00267674"/>
    <w:rsid w:val="00267DFE"/>
    <w:rsid w:val="002709D7"/>
    <w:rsid w:val="00270AC2"/>
    <w:rsid w:val="002713B8"/>
    <w:rsid w:val="00271B36"/>
    <w:rsid w:val="00271F8E"/>
    <w:rsid w:val="00272061"/>
    <w:rsid w:val="0027286B"/>
    <w:rsid w:val="002732B7"/>
    <w:rsid w:val="0027442A"/>
    <w:rsid w:val="002751E4"/>
    <w:rsid w:val="0027578A"/>
    <w:rsid w:val="00275B4D"/>
    <w:rsid w:val="002761D7"/>
    <w:rsid w:val="0027685A"/>
    <w:rsid w:val="00277089"/>
    <w:rsid w:val="00277488"/>
    <w:rsid w:val="00277E8E"/>
    <w:rsid w:val="00277F72"/>
    <w:rsid w:val="002803B8"/>
    <w:rsid w:val="002816AB"/>
    <w:rsid w:val="00281F49"/>
    <w:rsid w:val="00283276"/>
    <w:rsid w:val="00283413"/>
    <w:rsid w:val="00284283"/>
    <w:rsid w:val="002845F4"/>
    <w:rsid w:val="00284777"/>
    <w:rsid w:val="00285292"/>
    <w:rsid w:val="00285652"/>
    <w:rsid w:val="00285D10"/>
    <w:rsid w:val="00287497"/>
    <w:rsid w:val="00287A5C"/>
    <w:rsid w:val="00287E2D"/>
    <w:rsid w:val="0029086C"/>
    <w:rsid w:val="00290B42"/>
    <w:rsid w:val="00290CA4"/>
    <w:rsid w:val="00291FC2"/>
    <w:rsid w:val="00293E29"/>
    <w:rsid w:val="00294D2F"/>
    <w:rsid w:val="0029654C"/>
    <w:rsid w:val="002974E6"/>
    <w:rsid w:val="002976E0"/>
    <w:rsid w:val="00297DBB"/>
    <w:rsid w:val="002A0504"/>
    <w:rsid w:val="002A0AC7"/>
    <w:rsid w:val="002A0C69"/>
    <w:rsid w:val="002A1238"/>
    <w:rsid w:val="002A190A"/>
    <w:rsid w:val="002A19C6"/>
    <w:rsid w:val="002A20F4"/>
    <w:rsid w:val="002A3094"/>
    <w:rsid w:val="002A35F3"/>
    <w:rsid w:val="002A3A35"/>
    <w:rsid w:val="002A46F5"/>
    <w:rsid w:val="002A51DD"/>
    <w:rsid w:val="002A5A2A"/>
    <w:rsid w:val="002A6DEA"/>
    <w:rsid w:val="002A7CE2"/>
    <w:rsid w:val="002B05B8"/>
    <w:rsid w:val="002B07E4"/>
    <w:rsid w:val="002B0C3C"/>
    <w:rsid w:val="002B1A5A"/>
    <w:rsid w:val="002B22A2"/>
    <w:rsid w:val="002B2E79"/>
    <w:rsid w:val="002B2FBA"/>
    <w:rsid w:val="002B2FC3"/>
    <w:rsid w:val="002B38C5"/>
    <w:rsid w:val="002B3CCF"/>
    <w:rsid w:val="002B5A65"/>
    <w:rsid w:val="002B5D3D"/>
    <w:rsid w:val="002B7557"/>
    <w:rsid w:val="002B79A6"/>
    <w:rsid w:val="002C09FB"/>
    <w:rsid w:val="002C0E5D"/>
    <w:rsid w:val="002C1466"/>
    <w:rsid w:val="002C1575"/>
    <w:rsid w:val="002C1CA6"/>
    <w:rsid w:val="002C251B"/>
    <w:rsid w:val="002C2F4F"/>
    <w:rsid w:val="002C429F"/>
    <w:rsid w:val="002C4414"/>
    <w:rsid w:val="002C4668"/>
    <w:rsid w:val="002C4CA3"/>
    <w:rsid w:val="002C4FD5"/>
    <w:rsid w:val="002C5623"/>
    <w:rsid w:val="002C6960"/>
    <w:rsid w:val="002C6DB7"/>
    <w:rsid w:val="002C729E"/>
    <w:rsid w:val="002C78B1"/>
    <w:rsid w:val="002D0240"/>
    <w:rsid w:val="002D0C5E"/>
    <w:rsid w:val="002D0DCE"/>
    <w:rsid w:val="002D13D8"/>
    <w:rsid w:val="002D1D6D"/>
    <w:rsid w:val="002D2B3F"/>
    <w:rsid w:val="002D2E0F"/>
    <w:rsid w:val="002D2EDC"/>
    <w:rsid w:val="002D356C"/>
    <w:rsid w:val="002D388C"/>
    <w:rsid w:val="002D3B92"/>
    <w:rsid w:val="002D4E84"/>
    <w:rsid w:val="002D55A7"/>
    <w:rsid w:val="002D62AB"/>
    <w:rsid w:val="002D651E"/>
    <w:rsid w:val="002D6E85"/>
    <w:rsid w:val="002D7184"/>
    <w:rsid w:val="002D7943"/>
    <w:rsid w:val="002D7DEF"/>
    <w:rsid w:val="002D7F39"/>
    <w:rsid w:val="002E08BC"/>
    <w:rsid w:val="002E1577"/>
    <w:rsid w:val="002E1D6C"/>
    <w:rsid w:val="002E1FBD"/>
    <w:rsid w:val="002E208F"/>
    <w:rsid w:val="002E21D1"/>
    <w:rsid w:val="002E3472"/>
    <w:rsid w:val="002E37E4"/>
    <w:rsid w:val="002E3C1D"/>
    <w:rsid w:val="002E4EA8"/>
    <w:rsid w:val="002E6109"/>
    <w:rsid w:val="002E6480"/>
    <w:rsid w:val="002E6977"/>
    <w:rsid w:val="002E7D61"/>
    <w:rsid w:val="002F016C"/>
    <w:rsid w:val="002F0A8C"/>
    <w:rsid w:val="002F1D48"/>
    <w:rsid w:val="002F211E"/>
    <w:rsid w:val="002F226B"/>
    <w:rsid w:val="002F2507"/>
    <w:rsid w:val="002F25ED"/>
    <w:rsid w:val="002F2E2F"/>
    <w:rsid w:val="002F32B7"/>
    <w:rsid w:val="002F359F"/>
    <w:rsid w:val="002F42EF"/>
    <w:rsid w:val="002F4581"/>
    <w:rsid w:val="002F45E4"/>
    <w:rsid w:val="002F4780"/>
    <w:rsid w:val="002F520F"/>
    <w:rsid w:val="002F5E7B"/>
    <w:rsid w:val="002F5FFA"/>
    <w:rsid w:val="002F6728"/>
    <w:rsid w:val="002F68D0"/>
    <w:rsid w:val="002F6C6C"/>
    <w:rsid w:val="002F75BA"/>
    <w:rsid w:val="00301763"/>
    <w:rsid w:val="00301AA3"/>
    <w:rsid w:val="00301FF0"/>
    <w:rsid w:val="00302207"/>
    <w:rsid w:val="00302925"/>
    <w:rsid w:val="00302B21"/>
    <w:rsid w:val="00302D1F"/>
    <w:rsid w:val="00302F23"/>
    <w:rsid w:val="00302F8A"/>
    <w:rsid w:val="00303649"/>
    <w:rsid w:val="00304936"/>
    <w:rsid w:val="00304D8F"/>
    <w:rsid w:val="00305901"/>
    <w:rsid w:val="00305C8E"/>
    <w:rsid w:val="00305E32"/>
    <w:rsid w:val="00305E4C"/>
    <w:rsid w:val="003072AF"/>
    <w:rsid w:val="00307454"/>
    <w:rsid w:val="00310C60"/>
    <w:rsid w:val="003112CD"/>
    <w:rsid w:val="0031162E"/>
    <w:rsid w:val="00312486"/>
    <w:rsid w:val="003124E9"/>
    <w:rsid w:val="0031291F"/>
    <w:rsid w:val="003133F4"/>
    <w:rsid w:val="003136CE"/>
    <w:rsid w:val="0031446B"/>
    <w:rsid w:val="003144D5"/>
    <w:rsid w:val="00314B84"/>
    <w:rsid w:val="00314C90"/>
    <w:rsid w:val="00315372"/>
    <w:rsid w:val="00315990"/>
    <w:rsid w:val="00315B89"/>
    <w:rsid w:val="003172ED"/>
    <w:rsid w:val="00317343"/>
    <w:rsid w:val="0032025C"/>
    <w:rsid w:val="00320A90"/>
    <w:rsid w:val="00323371"/>
    <w:rsid w:val="00323AF4"/>
    <w:rsid w:val="00324B4E"/>
    <w:rsid w:val="00324E7D"/>
    <w:rsid w:val="0032508E"/>
    <w:rsid w:val="00325291"/>
    <w:rsid w:val="00325E97"/>
    <w:rsid w:val="00325F15"/>
    <w:rsid w:val="003265C3"/>
    <w:rsid w:val="00326A2B"/>
    <w:rsid w:val="0032773A"/>
    <w:rsid w:val="003305B5"/>
    <w:rsid w:val="00330CC3"/>
    <w:rsid w:val="00331139"/>
    <w:rsid w:val="003314ED"/>
    <w:rsid w:val="003319F5"/>
    <w:rsid w:val="00331B7D"/>
    <w:rsid w:val="003336F3"/>
    <w:rsid w:val="00333ADC"/>
    <w:rsid w:val="00333FCF"/>
    <w:rsid w:val="003343DA"/>
    <w:rsid w:val="003350C3"/>
    <w:rsid w:val="0033530F"/>
    <w:rsid w:val="003364EC"/>
    <w:rsid w:val="003367EF"/>
    <w:rsid w:val="00336F9A"/>
    <w:rsid w:val="00337639"/>
    <w:rsid w:val="0034081E"/>
    <w:rsid w:val="00340D4D"/>
    <w:rsid w:val="003418F3"/>
    <w:rsid w:val="003419DF"/>
    <w:rsid w:val="00342396"/>
    <w:rsid w:val="00342F64"/>
    <w:rsid w:val="00343921"/>
    <w:rsid w:val="00343AC2"/>
    <w:rsid w:val="00343B3F"/>
    <w:rsid w:val="003442E3"/>
    <w:rsid w:val="0034465C"/>
    <w:rsid w:val="003449D8"/>
    <w:rsid w:val="00344A1A"/>
    <w:rsid w:val="00345C46"/>
    <w:rsid w:val="00347633"/>
    <w:rsid w:val="003477DE"/>
    <w:rsid w:val="00350E8F"/>
    <w:rsid w:val="00351D1A"/>
    <w:rsid w:val="00351DF5"/>
    <w:rsid w:val="00352E7F"/>
    <w:rsid w:val="0035305B"/>
    <w:rsid w:val="003536FE"/>
    <w:rsid w:val="003542FB"/>
    <w:rsid w:val="003548E8"/>
    <w:rsid w:val="00355695"/>
    <w:rsid w:val="003559F0"/>
    <w:rsid w:val="00356425"/>
    <w:rsid w:val="00356969"/>
    <w:rsid w:val="00356D18"/>
    <w:rsid w:val="00356EC8"/>
    <w:rsid w:val="00357086"/>
    <w:rsid w:val="00357370"/>
    <w:rsid w:val="00357D02"/>
    <w:rsid w:val="00357F1B"/>
    <w:rsid w:val="00360503"/>
    <w:rsid w:val="00360E9F"/>
    <w:rsid w:val="003612A3"/>
    <w:rsid w:val="0036145D"/>
    <w:rsid w:val="00361805"/>
    <w:rsid w:val="00361B91"/>
    <w:rsid w:val="00361C8C"/>
    <w:rsid w:val="00362083"/>
    <w:rsid w:val="003621F1"/>
    <w:rsid w:val="0036230C"/>
    <w:rsid w:val="0036358E"/>
    <w:rsid w:val="00363967"/>
    <w:rsid w:val="00363DE0"/>
    <w:rsid w:val="00364092"/>
    <w:rsid w:val="003648A0"/>
    <w:rsid w:val="0036497F"/>
    <w:rsid w:val="003650F2"/>
    <w:rsid w:val="0036527C"/>
    <w:rsid w:val="00365F67"/>
    <w:rsid w:val="003661A4"/>
    <w:rsid w:val="00366585"/>
    <w:rsid w:val="00366B85"/>
    <w:rsid w:val="00367318"/>
    <w:rsid w:val="00367544"/>
    <w:rsid w:val="00367D2D"/>
    <w:rsid w:val="00370481"/>
    <w:rsid w:val="00370FB6"/>
    <w:rsid w:val="00371C3C"/>
    <w:rsid w:val="00372038"/>
    <w:rsid w:val="00372622"/>
    <w:rsid w:val="00372CD9"/>
    <w:rsid w:val="00373336"/>
    <w:rsid w:val="00373A25"/>
    <w:rsid w:val="00373DBF"/>
    <w:rsid w:val="003743A4"/>
    <w:rsid w:val="00374A1E"/>
    <w:rsid w:val="00374A2A"/>
    <w:rsid w:val="00374CEC"/>
    <w:rsid w:val="00374F76"/>
    <w:rsid w:val="0037519B"/>
    <w:rsid w:val="0037584F"/>
    <w:rsid w:val="0037591B"/>
    <w:rsid w:val="00375B95"/>
    <w:rsid w:val="00375E1D"/>
    <w:rsid w:val="00376152"/>
    <w:rsid w:val="00376B36"/>
    <w:rsid w:val="0037759D"/>
    <w:rsid w:val="00377A1A"/>
    <w:rsid w:val="00380139"/>
    <w:rsid w:val="003802B2"/>
    <w:rsid w:val="003812BD"/>
    <w:rsid w:val="003815BF"/>
    <w:rsid w:val="00381A1B"/>
    <w:rsid w:val="00381B20"/>
    <w:rsid w:val="00382202"/>
    <w:rsid w:val="0038249C"/>
    <w:rsid w:val="003825FA"/>
    <w:rsid w:val="00382EAE"/>
    <w:rsid w:val="003831A1"/>
    <w:rsid w:val="00383D77"/>
    <w:rsid w:val="00383E0C"/>
    <w:rsid w:val="00384005"/>
    <w:rsid w:val="00384326"/>
    <w:rsid w:val="00384FB0"/>
    <w:rsid w:val="003852F9"/>
    <w:rsid w:val="00385368"/>
    <w:rsid w:val="00385CFB"/>
    <w:rsid w:val="00385F0E"/>
    <w:rsid w:val="0039033F"/>
    <w:rsid w:val="00390519"/>
    <w:rsid w:val="00390622"/>
    <w:rsid w:val="00390E51"/>
    <w:rsid w:val="003915BF"/>
    <w:rsid w:val="003920D6"/>
    <w:rsid w:val="003924E7"/>
    <w:rsid w:val="00393093"/>
    <w:rsid w:val="00393385"/>
    <w:rsid w:val="003933D3"/>
    <w:rsid w:val="00393913"/>
    <w:rsid w:val="003951F2"/>
    <w:rsid w:val="00395390"/>
    <w:rsid w:val="00395AE9"/>
    <w:rsid w:val="00396298"/>
    <w:rsid w:val="0039713E"/>
    <w:rsid w:val="003A17C4"/>
    <w:rsid w:val="003A238D"/>
    <w:rsid w:val="003A2811"/>
    <w:rsid w:val="003A32F6"/>
    <w:rsid w:val="003A42AE"/>
    <w:rsid w:val="003A546D"/>
    <w:rsid w:val="003A5F3F"/>
    <w:rsid w:val="003A6D66"/>
    <w:rsid w:val="003A725A"/>
    <w:rsid w:val="003A736A"/>
    <w:rsid w:val="003A76C4"/>
    <w:rsid w:val="003A79AB"/>
    <w:rsid w:val="003A7BB8"/>
    <w:rsid w:val="003B0380"/>
    <w:rsid w:val="003B100D"/>
    <w:rsid w:val="003B15A3"/>
    <w:rsid w:val="003B1B32"/>
    <w:rsid w:val="003B1C16"/>
    <w:rsid w:val="003B210B"/>
    <w:rsid w:val="003B239E"/>
    <w:rsid w:val="003B2651"/>
    <w:rsid w:val="003B2A81"/>
    <w:rsid w:val="003B435A"/>
    <w:rsid w:val="003B50C1"/>
    <w:rsid w:val="003B6C71"/>
    <w:rsid w:val="003B7161"/>
    <w:rsid w:val="003B7697"/>
    <w:rsid w:val="003B79B9"/>
    <w:rsid w:val="003C26E3"/>
    <w:rsid w:val="003C3C03"/>
    <w:rsid w:val="003C4996"/>
    <w:rsid w:val="003C5115"/>
    <w:rsid w:val="003C514E"/>
    <w:rsid w:val="003C5EDE"/>
    <w:rsid w:val="003C688A"/>
    <w:rsid w:val="003C71B5"/>
    <w:rsid w:val="003C7510"/>
    <w:rsid w:val="003D0895"/>
    <w:rsid w:val="003D0A91"/>
    <w:rsid w:val="003D24FD"/>
    <w:rsid w:val="003D2A6C"/>
    <w:rsid w:val="003D48F3"/>
    <w:rsid w:val="003D4E8C"/>
    <w:rsid w:val="003D4FC2"/>
    <w:rsid w:val="003D5CE9"/>
    <w:rsid w:val="003D6133"/>
    <w:rsid w:val="003D7540"/>
    <w:rsid w:val="003D77E1"/>
    <w:rsid w:val="003E008B"/>
    <w:rsid w:val="003E0D5E"/>
    <w:rsid w:val="003E1391"/>
    <w:rsid w:val="003E1872"/>
    <w:rsid w:val="003E1FEF"/>
    <w:rsid w:val="003E2A2A"/>
    <w:rsid w:val="003E49E6"/>
    <w:rsid w:val="003E6471"/>
    <w:rsid w:val="003E6CCE"/>
    <w:rsid w:val="003E6E9F"/>
    <w:rsid w:val="003E7846"/>
    <w:rsid w:val="003E7D54"/>
    <w:rsid w:val="003F075B"/>
    <w:rsid w:val="003F096B"/>
    <w:rsid w:val="003F1046"/>
    <w:rsid w:val="003F139E"/>
    <w:rsid w:val="003F2620"/>
    <w:rsid w:val="003F267A"/>
    <w:rsid w:val="003F2CFF"/>
    <w:rsid w:val="003F461D"/>
    <w:rsid w:val="003F5FE3"/>
    <w:rsid w:val="003F66D7"/>
    <w:rsid w:val="003F69B7"/>
    <w:rsid w:val="003F71B3"/>
    <w:rsid w:val="003F73B9"/>
    <w:rsid w:val="003F7B67"/>
    <w:rsid w:val="003F7BF4"/>
    <w:rsid w:val="00401986"/>
    <w:rsid w:val="00401EF9"/>
    <w:rsid w:val="0040242B"/>
    <w:rsid w:val="004024E0"/>
    <w:rsid w:val="004028A7"/>
    <w:rsid w:val="00402A7E"/>
    <w:rsid w:val="00402B22"/>
    <w:rsid w:val="00402F84"/>
    <w:rsid w:val="004031A4"/>
    <w:rsid w:val="0040325F"/>
    <w:rsid w:val="00403489"/>
    <w:rsid w:val="00403660"/>
    <w:rsid w:val="00403F01"/>
    <w:rsid w:val="0040466F"/>
    <w:rsid w:val="004048E0"/>
    <w:rsid w:val="0040597F"/>
    <w:rsid w:val="00406459"/>
    <w:rsid w:val="00406F7D"/>
    <w:rsid w:val="00407652"/>
    <w:rsid w:val="00407DBE"/>
    <w:rsid w:val="004102DA"/>
    <w:rsid w:val="004107FF"/>
    <w:rsid w:val="004108E7"/>
    <w:rsid w:val="0041090D"/>
    <w:rsid w:val="00410C1D"/>
    <w:rsid w:val="004110C5"/>
    <w:rsid w:val="0041152B"/>
    <w:rsid w:val="0041201E"/>
    <w:rsid w:val="004135B0"/>
    <w:rsid w:val="00413D7F"/>
    <w:rsid w:val="00414483"/>
    <w:rsid w:val="00414834"/>
    <w:rsid w:val="00414996"/>
    <w:rsid w:val="0041587A"/>
    <w:rsid w:val="00415913"/>
    <w:rsid w:val="0041596F"/>
    <w:rsid w:val="00415BD2"/>
    <w:rsid w:val="00416160"/>
    <w:rsid w:val="00416184"/>
    <w:rsid w:val="00416DB4"/>
    <w:rsid w:val="004178DE"/>
    <w:rsid w:val="00417DB9"/>
    <w:rsid w:val="00421031"/>
    <w:rsid w:val="004210E7"/>
    <w:rsid w:val="0042115A"/>
    <w:rsid w:val="00421243"/>
    <w:rsid w:val="00421432"/>
    <w:rsid w:val="00422D0B"/>
    <w:rsid w:val="004236A6"/>
    <w:rsid w:val="00423E19"/>
    <w:rsid w:val="0042458F"/>
    <w:rsid w:val="004265E0"/>
    <w:rsid w:val="00426662"/>
    <w:rsid w:val="00427079"/>
    <w:rsid w:val="00427939"/>
    <w:rsid w:val="00427BB2"/>
    <w:rsid w:val="00430127"/>
    <w:rsid w:val="00431D25"/>
    <w:rsid w:val="00432695"/>
    <w:rsid w:val="0043279E"/>
    <w:rsid w:val="00433420"/>
    <w:rsid w:val="00435A7C"/>
    <w:rsid w:val="00435B12"/>
    <w:rsid w:val="00435DF0"/>
    <w:rsid w:val="00435E5B"/>
    <w:rsid w:val="00436AF8"/>
    <w:rsid w:val="004371DA"/>
    <w:rsid w:val="00437FE3"/>
    <w:rsid w:val="0044097B"/>
    <w:rsid w:val="00440C62"/>
    <w:rsid w:val="00441693"/>
    <w:rsid w:val="00441862"/>
    <w:rsid w:val="0044188E"/>
    <w:rsid w:val="00442609"/>
    <w:rsid w:val="00444ACD"/>
    <w:rsid w:val="00444C96"/>
    <w:rsid w:val="00445041"/>
    <w:rsid w:val="00445457"/>
    <w:rsid w:val="00445BAF"/>
    <w:rsid w:val="004460FF"/>
    <w:rsid w:val="004463CA"/>
    <w:rsid w:val="00446D39"/>
    <w:rsid w:val="00450058"/>
    <w:rsid w:val="0045071D"/>
    <w:rsid w:val="004510B4"/>
    <w:rsid w:val="004517DD"/>
    <w:rsid w:val="00451C52"/>
    <w:rsid w:val="00452B5C"/>
    <w:rsid w:val="00453593"/>
    <w:rsid w:val="00453D1D"/>
    <w:rsid w:val="00454730"/>
    <w:rsid w:val="004554C0"/>
    <w:rsid w:val="004560C9"/>
    <w:rsid w:val="00456C3C"/>
    <w:rsid w:val="00456C4F"/>
    <w:rsid w:val="00457126"/>
    <w:rsid w:val="004571BD"/>
    <w:rsid w:val="004579C4"/>
    <w:rsid w:val="00457E5E"/>
    <w:rsid w:val="0046012B"/>
    <w:rsid w:val="0046031F"/>
    <w:rsid w:val="0046081D"/>
    <w:rsid w:val="00460CA8"/>
    <w:rsid w:val="00462A1F"/>
    <w:rsid w:val="004633BD"/>
    <w:rsid w:val="004634DF"/>
    <w:rsid w:val="00464C4E"/>
    <w:rsid w:val="00466CD5"/>
    <w:rsid w:val="00467609"/>
    <w:rsid w:val="00467808"/>
    <w:rsid w:val="0047002F"/>
    <w:rsid w:val="00470EB2"/>
    <w:rsid w:val="004713F9"/>
    <w:rsid w:val="004714B4"/>
    <w:rsid w:val="004714B7"/>
    <w:rsid w:val="004717BB"/>
    <w:rsid w:val="00471AFE"/>
    <w:rsid w:val="00471D88"/>
    <w:rsid w:val="00472319"/>
    <w:rsid w:val="0047313F"/>
    <w:rsid w:val="004732A9"/>
    <w:rsid w:val="00473A31"/>
    <w:rsid w:val="004741D4"/>
    <w:rsid w:val="00474454"/>
    <w:rsid w:val="004750E9"/>
    <w:rsid w:val="00475C03"/>
    <w:rsid w:val="00475CAC"/>
    <w:rsid w:val="00476006"/>
    <w:rsid w:val="00476074"/>
    <w:rsid w:val="004770A2"/>
    <w:rsid w:val="00481C22"/>
    <w:rsid w:val="00483519"/>
    <w:rsid w:val="00483699"/>
    <w:rsid w:val="00484492"/>
    <w:rsid w:val="004848B0"/>
    <w:rsid w:val="00484EA5"/>
    <w:rsid w:val="0048511B"/>
    <w:rsid w:val="004862B2"/>
    <w:rsid w:val="00486452"/>
    <w:rsid w:val="00486A26"/>
    <w:rsid w:val="00486F7C"/>
    <w:rsid w:val="004871A9"/>
    <w:rsid w:val="004871B0"/>
    <w:rsid w:val="00487D80"/>
    <w:rsid w:val="00490E52"/>
    <w:rsid w:val="00490E97"/>
    <w:rsid w:val="0049131B"/>
    <w:rsid w:val="004916D1"/>
    <w:rsid w:val="00492A99"/>
    <w:rsid w:val="00492B12"/>
    <w:rsid w:val="00492B79"/>
    <w:rsid w:val="0049303F"/>
    <w:rsid w:val="00493DE8"/>
    <w:rsid w:val="004947FB"/>
    <w:rsid w:val="00495775"/>
    <w:rsid w:val="00495A16"/>
    <w:rsid w:val="00495E55"/>
    <w:rsid w:val="0049636D"/>
    <w:rsid w:val="00496850"/>
    <w:rsid w:val="00496B37"/>
    <w:rsid w:val="00496C6A"/>
    <w:rsid w:val="00496D09"/>
    <w:rsid w:val="00497234"/>
    <w:rsid w:val="004972AB"/>
    <w:rsid w:val="00497AA4"/>
    <w:rsid w:val="004A1177"/>
    <w:rsid w:val="004A121C"/>
    <w:rsid w:val="004A2920"/>
    <w:rsid w:val="004A39EF"/>
    <w:rsid w:val="004A3D12"/>
    <w:rsid w:val="004A462F"/>
    <w:rsid w:val="004A5F8D"/>
    <w:rsid w:val="004A6349"/>
    <w:rsid w:val="004A6741"/>
    <w:rsid w:val="004A7060"/>
    <w:rsid w:val="004A70BF"/>
    <w:rsid w:val="004A72DF"/>
    <w:rsid w:val="004A7EA8"/>
    <w:rsid w:val="004B02DA"/>
    <w:rsid w:val="004B0433"/>
    <w:rsid w:val="004B05AA"/>
    <w:rsid w:val="004B1504"/>
    <w:rsid w:val="004B20B9"/>
    <w:rsid w:val="004B222A"/>
    <w:rsid w:val="004B2438"/>
    <w:rsid w:val="004B260F"/>
    <w:rsid w:val="004B2845"/>
    <w:rsid w:val="004B3BBC"/>
    <w:rsid w:val="004B494E"/>
    <w:rsid w:val="004B4F63"/>
    <w:rsid w:val="004B511F"/>
    <w:rsid w:val="004B5B04"/>
    <w:rsid w:val="004B5D25"/>
    <w:rsid w:val="004B6862"/>
    <w:rsid w:val="004B6B41"/>
    <w:rsid w:val="004B7567"/>
    <w:rsid w:val="004B76C3"/>
    <w:rsid w:val="004B79C5"/>
    <w:rsid w:val="004C0BE2"/>
    <w:rsid w:val="004C1063"/>
    <w:rsid w:val="004C1575"/>
    <w:rsid w:val="004C1AD9"/>
    <w:rsid w:val="004C1EBD"/>
    <w:rsid w:val="004C23E0"/>
    <w:rsid w:val="004C298E"/>
    <w:rsid w:val="004C2BCA"/>
    <w:rsid w:val="004C3143"/>
    <w:rsid w:val="004C4A4C"/>
    <w:rsid w:val="004C54F0"/>
    <w:rsid w:val="004C60AC"/>
    <w:rsid w:val="004C6525"/>
    <w:rsid w:val="004D0F42"/>
    <w:rsid w:val="004D1F14"/>
    <w:rsid w:val="004D2542"/>
    <w:rsid w:val="004D2865"/>
    <w:rsid w:val="004D2866"/>
    <w:rsid w:val="004D2A24"/>
    <w:rsid w:val="004D2C49"/>
    <w:rsid w:val="004D324C"/>
    <w:rsid w:val="004D3468"/>
    <w:rsid w:val="004D3500"/>
    <w:rsid w:val="004D37A3"/>
    <w:rsid w:val="004D3DD3"/>
    <w:rsid w:val="004D4DE0"/>
    <w:rsid w:val="004D4F6A"/>
    <w:rsid w:val="004D5338"/>
    <w:rsid w:val="004D5AF6"/>
    <w:rsid w:val="004D68A4"/>
    <w:rsid w:val="004D6983"/>
    <w:rsid w:val="004D6DD7"/>
    <w:rsid w:val="004D7095"/>
    <w:rsid w:val="004D73AF"/>
    <w:rsid w:val="004D770E"/>
    <w:rsid w:val="004D7B98"/>
    <w:rsid w:val="004D7C08"/>
    <w:rsid w:val="004E005A"/>
    <w:rsid w:val="004E00EB"/>
    <w:rsid w:val="004E055D"/>
    <w:rsid w:val="004E0A63"/>
    <w:rsid w:val="004E1702"/>
    <w:rsid w:val="004E186A"/>
    <w:rsid w:val="004E2682"/>
    <w:rsid w:val="004E2ED9"/>
    <w:rsid w:val="004E312F"/>
    <w:rsid w:val="004E3886"/>
    <w:rsid w:val="004E3C48"/>
    <w:rsid w:val="004E4202"/>
    <w:rsid w:val="004E42E6"/>
    <w:rsid w:val="004E489A"/>
    <w:rsid w:val="004E4FCB"/>
    <w:rsid w:val="004E5376"/>
    <w:rsid w:val="004E594C"/>
    <w:rsid w:val="004E5A21"/>
    <w:rsid w:val="004E643E"/>
    <w:rsid w:val="004E6735"/>
    <w:rsid w:val="004E6E30"/>
    <w:rsid w:val="004E7F0E"/>
    <w:rsid w:val="004F003A"/>
    <w:rsid w:val="004F0442"/>
    <w:rsid w:val="004F16CB"/>
    <w:rsid w:val="004F17EB"/>
    <w:rsid w:val="004F1977"/>
    <w:rsid w:val="004F212B"/>
    <w:rsid w:val="004F2ABE"/>
    <w:rsid w:val="004F30E2"/>
    <w:rsid w:val="004F3895"/>
    <w:rsid w:val="004F4A8F"/>
    <w:rsid w:val="004F53D9"/>
    <w:rsid w:val="004F56EC"/>
    <w:rsid w:val="004F590E"/>
    <w:rsid w:val="004F5DBB"/>
    <w:rsid w:val="004F69E8"/>
    <w:rsid w:val="004F71A4"/>
    <w:rsid w:val="004F741A"/>
    <w:rsid w:val="004F7451"/>
    <w:rsid w:val="004F75E1"/>
    <w:rsid w:val="004F782E"/>
    <w:rsid w:val="005008B1"/>
    <w:rsid w:val="005008F5"/>
    <w:rsid w:val="00500905"/>
    <w:rsid w:val="00500C76"/>
    <w:rsid w:val="005010C8"/>
    <w:rsid w:val="005017C4"/>
    <w:rsid w:val="005019F7"/>
    <w:rsid w:val="00501C95"/>
    <w:rsid w:val="005026B3"/>
    <w:rsid w:val="00502EE2"/>
    <w:rsid w:val="005030E6"/>
    <w:rsid w:val="00504736"/>
    <w:rsid w:val="0050529A"/>
    <w:rsid w:val="0050587C"/>
    <w:rsid w:val="0050589E"/>
    <w:rsid w:val="00505D53"/>
    <w:rsid w:val="005062B9"/>
    <w:rsid w:val="0050653F"/>
    <w:rsid w:val="00506B27"/>
    <w:rsid w:val="0050720A"/>
    <w:rsid w:val="005075BA"/>
    <w:rsid w:val="00507AD3"/>
    <w:rsid w:val="00507DA2"/>
    <w:rsid w:val="00507E6D"/>
    <w:rsid w:val="00507FA8"/>
    <w:rsid w:val="00511457"/>
    <w:rsid w:val="005116D8"/>
    <w:rsid w:val="00512467"/>
    <w:rsid w:val="0051249D"/>
    <w:rsid w:val="005124B8"/>
    <w:rsid w:val="0051306C"/>
    <w:rsid w:val="005135A7"/>
    <w:rsid w:val="005145A8"/>
    <w:rsid w:val="005149FC"/>
    <w:rsid w:val="005150FC"/>
    <w:rsid w:val="00515D4C"/>
    <w:rsid w:val="00517776"/>
    <w:rsid w:val="0051784F"/>
    <w:rsid w:val="00520C16"/>
    <w:rsid w:val="00521FED"/>
    <w:rsid w:val="005220AB"/>
    <w:rsid w:val="00522282"/>
    <w:rsid w:val="0052286C"/>
    <w:rsid w:val="00523156"/>
    <w:rsid w:val="00523247"/>
    <w:rsid w:val="00524BF4"/>
    <w:rsid w:val="00524E7A"/>
    <w:rsid w:val="005250C3"/>
    <w:rsid w:val="0052539B"/>
    <w:rsid w:val="00525F8F"/>
    <w:rsid w:val="005270F4"/>
    <w:rsid w:val="00527281"/>
    <w:rsid w:val="00527B45"/>
    <w:rsid w:val="00527C35"/>
    <w:rsid w:val="0053124E"/>
    <w:rsid w:val="005315BA"/>
    <w:rsid w:val="005323C7"/>
    <w:rsid w:val="005329A6"/>
    <w:rsid w:val="00532A0E"/>
    <w:rsid w:val="00533827"/>
    <w:rsid w:val="005339FA"/>
    <w:rsid w:val="005355CA"/>
    <w:rsid w:val="0053758D"/>
    <w:rsid w:val="005375B9"/>
    <w:rsid w:val="00540831"/>
    <w:rsid w:val="00542B36"/>
    <w:rsid w:val="00543F15"/>
    <w:rsid w:val="005440F7"/>
    <w:rsid w:val="005445E2"/>
    <w:rsid w:val="00544FBE"/>
    <w:rsid w:val="00545B12"/>
    <w:rsid w:val="00545F77"/>
    <w:rsid w:val="00546991"/>
    <w:rsid w:val="005478F0"/>
    <w:rsid w:val="00547C10"/>
    <w:rsid w:val="005501EF"/>
    <w:rsid w:val="00551C34"/>
    <w:rsid w:val="005524CF"/>
    <w:rsid w:val="005527BB"/>
    <w:rsid w:val="0055296B"/>
    <w:rsid w:val="0055464F"/>
    <w:rsid w:val="00554E23"/>
    <w:rsid w:val="00554F37"/>
    <w:rsid w:val="00555735"/>
    <w:rsid w:val="00556928"/>
    <w:rsid w:val="005573D4"/>
    <w:rsid w:val="00557D44"/>
    <w:rsid w:val="00560F87"/>
    <w:rsid w:val="005611F4"/>
    <w:rsid w:val="0056287C"/>
    <w:rsid w:val="005636AB"/>
    <w:rsid w:val="00563A08"/>
    <w:rsid w:val="005642B7"/>
    <w:rsid w:val="00565A74"/>
    <w:rsid w:val="00565C12"/>
    <w:rsid w:val="00565C97"/>
    <w:rsid w:val="00566155"/>
    <w:rsid w:val="005673E9"/>
    <w:rsid w:val="00567864"/>
    <w:rsid w:val="00570A65"/>
    <w:rsid w:val="005713E2"/>
    <w:rsid w:val="00571676"/>
    <w:rsid w:val="00571FF3"/>
    <w:rsid w:val="00572038"/>
    <w:rsid w:val="00572664"/>
    <w:rsid w:val="00572972"/>
    <w:rsid w:val="005737FD"/>
    <w:rsid w:val="005749E5"/>
    <w:rsid w:val="00574A40"/>
    <w:rsid w:val="0057573C"/>
    <w:rsid w:val="00575EFB"/>
    <w:rsid w:val="00577F0E"/>
    <w:rsid w:val="00580498"/>
    <w:rsid w:val="005809FE"/>
    <w:rsid w:val="00580A64"/>
    <w:rsid w:val="005822C5"/>
    <w:rsid w:val="005822F3"/>
    <w:rsid w:val="0058280C"/>
    <w:rsid w:val="00582872"/>
    <w:rsid w:val="005829B2"/>
    <w:rsid w:val="00582A9A"/>
    <w:rsid w:val="00582F62"/>
    <w:rsid w:val="00583504"/>
    <w:rsid w:val="0058359B"/>
    <w:rsid w:val="00583802"/>
    <w:rsid w:val="00583E6D"/>
    <w:rsid w:val="00583FBE"/>
    <w:rsid w:val="00584F4E"/>
    <w:rsid w:val="00585EC8"/>
    <w:rsid w:val="00586385"/>
    <w:rsid w:val="00586416"/>
    <w:rsid w:val="00586728"/>
    <w:rsid w:val="00586BB7"/>
    <w:rsid w:val="005870DC"/>
    <w:rsid w:val="005877D4"/>
    <w:rsid w:val="00587C53"/>
    <w:rsid w:val="00590AD8"/>
    <w:rsid w:val="00590E7C"/>
    <w:rsid w:val="00591439"/>
    <w:rsid w:val="00591C86"/>
    <w:rsid w:val="0059319C"/>
    <w:rsid w:val="00593390"/>
    <w:rsid w:val="00593CD6"/>
    <w:rsid w:val="00594858"/>
    <w:rsid w:val="00594FEE"/>
    <w:rsid w:val="005958C1"/>
    <w:rsid w:val="005964C4"/>
    <w:rsid w:val="00597542"/>
    <w:rsid w:val="00597834"/>
    <w:rsid w:val="00597BA3"/>
    <w:rsid w:val="005A0D1F"/>
    <w:rsid w:val="005A0D59"/>
    <w:rsid w:val="005A1434"/>
    <w:rsid w:val="005A1544"/>
    <w:rsid w:val="005A221D"/>
    <w:rsid w:val="005A2933"/>
    <w:rsid w:val="005A2B06"/>
    <w:rsid w:val="005A2D57"/>
    <w:rsid w:val="005A3083"/>
    <w:rsid w:val="005A3647"/>
    <w:rsid w:val="005A3995"/>
    <w:rsid w:val="005A3AFE"/>
    <w:rsid w:val="005A3B35"/>
    <w:rsid w:val="005A4516"/>
    <w:rsid w:val="005A4640"/>
    <w:rsid w:val="005A523D"/>
    <w:rsid w:val="005A555C"/>
    <w:rsid w:val="005A5EFD"/>
    <w:rsid w:val="005B01B7"/>
    <w:rsid w:val="005B089A"/>
    <w:rsid w:val="005B0A9B"/>
    <w:rsid w:val="005B0B70"/>
    <w:rsid w:val="005B1D86"/>
    <w:rsid w:val="005B2729"/>
    <w:rsid w:val="005B4636"/>
    <w:rsid w:val="005B577B"/>
    <w:rsid w:val="005B6119"/>
    <w:rsid w:val="005B62C1"/>
    <w:rsid w:val="005B6389"/>
    <w:rsid w:val="005B6470"/>
    <w:rsid w:val="005B668E"/>
    <w:rsid w:val="005B69C7"/>
    <w:rsid w:val="005B6A78"/>
    <w:rsid w:val="005B6D9F"/>
    <w:rsid w:val="005B71F3"/>
    <w:rsid w:val="005C0520"/>
    <w:rsid w:val="005C09F6"/>
    <w:rsid w:val="005C1D55"/>
    <w:rsid w:val="005C2C19"/>
    <w:rsid w:val="005C2C62"/>
    <w:rsid w:val="005C384C"/>
    <w:rsid w:val="005C401A"/>
    <w:rsid w:val="005C595C"/>
    <w:rsid w:val="005C643C"/>
    <w:rsid w:val="005C6972"/>
    <w:rsid w:val="005C7409"/>
    <w:rsid w:val="005C75A0"/>
    <w:rsid w:val="005C7767"/>
    <w:rsid w:val="005C7C8C"/>
    <w:rsid w:val="005C7C98"/>
    <w:rsid w:val="005C7F73"/>
    <w:rsid w:val="005D0321"/>
    <w:rsid w:val="005D03A4"/>
    <w:rsid w:val="005D05B9"/>
    <w:rsid w:val="005D0A81"/>
    <w:rsid w:val="005D1390"/>
    <w:rsid w:val="005D19EB"/>
    <w:rsid w:val="005D1BFF"/>
    <w:rsid w:val="005D2140"/>
    <w:rsid w:val="005D265F"/>
    <w:rsid w:val="005D26B8"/>
    <w:rsid w:val="005D3737"/>
    <w:rsid w:val="005D38EE"/>
    <w:rsid w:val="005D4956"/>
    <w:rsid w:val="005D4B2F"/>
    <w:rsid w:val="005D57F7"/>
    <w:rsid w:val="005D5B07"/>
    <w:rsid w:val="005D6535"/>
    <w:rsid w:val="005D65D4"/>
    <w:rsid w:val="005D66CC"/>
    <w:rsid w:val="005D7899"/>
    <w:rsid w:val="005D7E99"/>
    <w:rsid w:val="005D7ECA"/>
    <w:rsid w:val="005E088F"/>
    <w:rsid w:val="005E1C82"/>
    <w:rsid w:val="005E277B"/>
    <w:rsid w:val="005E2D9C"/>
    <w:rsid w:val="005E3180"/>
    <w:rsid w:val="005E3207"/>
    <w:rsid w:val="005E3A4D"/>
    <w:rsid w:val="005E4294"/>
    <w:rsid w:val="005E5301"/>
    <w:rsid w:val="005E5949"/>
    <w:rsid w:val="005E5DC0"/>
    <w:rsid w:val="005E5EDB"/>
    <w:rsid w:val="005E6872"/>
    <w:rsid w:val="005E6D5C"/>
    <w:rsid w:val="005E7D14"/>
    <w:rsid w:val="005F0BE3"/>
    <w:rsid w:val="005F1489"/>
    <w:rsid w:val="005F1AED"/>
    <w:rsid w:val="005F1B18"/>
    <w:rsid w:val="005F2575"/>
    <w:rsid w:val="005F292E"/>
    <w:rsid w:val="005F2C5B"/>
    <w:rsid w:val="005F2D35"/>
    <w:rsid w:val="005F3589"/>
    <w:rsid w:val="005F41DD"/>
    <w:rsid w:val="005F7CBA"/>
    <w:rsid w:val="0060018F"/>
    <w:rsid w:val="006001F3"/>
    <w:rsid w:val="00601559"/>
    <w:rsid w:val="006018F4"/>
    <w:rsid w:val="00602309"/>
    <w:rsid w:val="006024CF"/>
    <w:rsid w:val="00602934"/>
    <w:rsid w:val="00602BDE"/>
    <w:rsid w:val="00602C65"/>
    <w:rsid w:val="00602FFC"/>
    <w:rsid w:val="0060363F"/>
    <w:rsid w:val="00603A3C"/>
    <w:rsid w:val="00603B4C"/>
    <w:rsid w:val="006044EC"/>
    <w:rsid w:val="00604CA1"/>
    <w:rsid w:val="00606022"/>
    <w:rsid w:val="00606A5D"/>
    <w:rsid w:val="006074D1"/>
    <w:rsid w:val="00611168"/>
    <w:rsid w:val="006111E6"/>
    <w:rsid w:val="0061139F"/>
    <w:rsid w:val="00611DB6"/>
    <w:rsid w:val="0061333D"/>
    <w:rsid w:val="00613527"/>
    <w:rsid w:val="006137E0"/>
    <w:rsid w:val="00614427"/>
    <w:rsid w:val="006145B9"/>
    <w:rsid w:val="006151FF"/>
    <w:rsid w:val="006155DC"/>
    <w:rsid w:val="0061572E"/>
    <w:rsid w:val="006163FE"/>
    <w:rsid w:val="00616543"/>
    <w:rsid w:val="00616753"/>
    <w:rsid w:val="0061799E"/>
    <w:rsid w:val="00617FC7"/>
    <w:rsid w:val="00617FC8"/>
    <w:rsid w:val="00621D17"/>
    <w:rsid w:val="0062410F"/>
    <w:rsid w:val="0062518C"/>
    <w:rsid w:val="006257E7"/>
    <w:rsid w:val="00625CA9"/>
    <w:rsid w:val="00627132"/>
    <w:rsid w:val="0062781D"/>
    <w:rsid w:val="006279BD"/>
    <w:rsid w:val="006316C5"/>
    <w:rsid w:val="006319F3"/>
    <w:rsid w:val="00631A1D"/>
    <w:rsid w:val="00632D54"/>
    <w:rsid w:val="006345A5"/>
    <w:rsid w:val="0063498C"/>
    <w:rsid w:val="00635445"/>
    <w:rsid w:val="00636DA8"/>
    <w:rsid w:val="00640C33"/>
    <w:rsid w:val="00641F2E"/>
    <w:rsid w:val="00641F74"/>
    <w:rsid w:val="00642CBD"/>
    <w:rsid w:val="00643067"/>
    <w:rsid w:val="0064370E"/>
    <w:rsid w:val="00643C5E"/>
    <w:rsid w:val="0064465E"/>
    <w:rsid w:val="00644772"/>
    <w:rsid w:val="00644BE3"/>
    <w:rsid w:val="00644CFA"/>
    <w:rsid w:val="00645292"/>
    <w:rsid w:val="006454FD"/>
    <w:rsid w:val="0064659C"/>
    <w:rsid w:val="006466A6"/>
    <w:rsid w:val="00650067"/>
    <w:rsid w:val="00651343"/>
    <w:rsid w:val="0065243E"/>
    <w:rsid w:val="00652973"/>
    <w:rsid w:val="0065376C"/>
    <w:rsid w:val="00653D05"/>
    <w:rsid w:val="00653E09"/>
    <w:rsid w:val="00653E81"/>
    <w:rsid w:val="00655A06"/>
    <w:rsid w:val="00655C24"/>
    <w:rsid w:val="006564B6"/>
    <w:rsid w:val="00656621"/>
    <w:rsid w:val="0065679C"/>
    <w:rsid w:val="00656A9A"/>
    <w:rsid w:val="00656DD4"/>
    <w:rsid w:val="00656FF5"/>
    <w:rsid w:val="006575A8"/>
    <w:rsid w:val="00660263"/>
    <w:rsid w:val="0066028F"/>
    <w:rsid w:val="00660B9D"/>
    <w:rsid w:val="00660BF8"/>
    <w:rsid w:val="00661F6F"/>
    <w:rsid w:val="006620EF"/>
    <w:rsid w:val="00662974"/>
    <w:rsid w:val="00662DBA"/>
    <w:rsid w:val="0066396F"/>
    <w:rsid w:val="00663BD9"/>
    <w:rsid w:val="00663D99"/>
    <w:rsid w:val="0066431F"/>
    <w:rsid w:val="00664788"/>
    <w:rsid w:val="00664AA8"/>
    <w:rsid w:val="00665CDA"/>
    <w:rsid w:val="00666742"/>
    <w:rsid w:val="0067031A"/>
    <w:rsid w:val="0067065B"/>
    <w:rsid w:val="00670F19"/>
    <w:rsid w:val="006710A9"/>
    <w:rsid w:val="0067129B"/>
    <w:rsid w:val="00671A18"/>
    <w:rsid w:val="006725AC"/>
    <w:rsid w:val="006727EC"/>
    <w:rsid w:val="00673396"/>
    <w:rsid w:val="00673875"/>
    <w:rsid w:val="00674066"/>
    <w:rsid w:val="00674299"/>
    <w:rsid w:val="00675827"/>
    <w:rsid w:val="00675E89"/>
    <w:rsid w:val="0067613B"/>
    <w:rsid w:val="00676619"/>
    <w:rsid w:val="00676A23"/>
    <w:rsid w:val="0067769C"/>
    <w:rsid w:val="00680F58"/>
    <w:rsid w:val="006811B9"/>
    <w:rsid w:val="00681652"/>
    <w:rsid w:val="0068187C"/>
    <w:rsid w:val="00681CAC"/>
    <w:rsid w:val="00682681"/>
    <w:rsid w:val="006834CE"/>
    <w:rsid w:val="00683757"/>
    <w:rsid w:val="00683F8C"/>
    <w:rsid w:val="00684832"/>
    <w:rsid w:val="006858F1"/>
    <w:rsid w:val="00685DF9"/>
    <w:rsid w:val="0068604C"/>
    <w:rsid w:val="0068700B"/>
    <w:rsid w:val="00687D76"/>
    <w:rsid w:val="00690D50"/>
    <w:rsid w:val="006913C0"/>
    <w:rsid w:val="00691D99"/>
    <w:rsid w:val="00692D41"/>
    <w:rsid w:val="0069360F"/>
    <w:rsid w:val="00693777"/>
    <w:rsid w:val="00694362"/>
    <w:rsid w:val="00695456"/>
    <w:rsid w:val="00695B99"/>
    <w:rsid w:val="00696EF8"/>
    <w:rsid w:val="006971C3"/>
    <w:rsid w:val="00697DE1"/>
    <w:rsid w:val="006A0253"/>
    <w:rsid w:val="006A04CB"/>
    <w:rsid w:val="006A08DA"/>
    <w:rsid w:val="006A16E1"/>
    <w:rsid w:val="006A17E1"/>
    <w:rsid w:val="006A1A95"/>
    <w:rsid w:val="006A2CAF"/>
    <w:rsid w:val="006A2EE3"/>
    <w:rsid w:val="006A3BB5"/>
    <w:rsid w:val="006A40E4"/>
    <w:rsid w:val="006A4860"/>
    <w:rsid w:val="006A5124"/>
    <w:rsid w:val="006A52AB"/>
    <w:rsid w:val="006A5B96"/>
    <w:rsid w:val="006A614D"/>
    <w:rsid w:val="006A7076"/>
    <w:rsid w:val="006A76F4"/>
    <w:rsid w:val="006B1CE5"/>
    <w:rsid w:val="006B1D10"/>
    <w:rsid w:val="006B1D79"/>
    <w:rsid w:val="006B26B7"/>
    <w:rsid w:val="006B2826"/>
    <w:rsid w:val="006B2F23"/>
    <w:rsid w:val="006B498B"/>
    <w:rsid w:val="006B502B"/>
    <w:rsid w:val="006B5188"/>
    <w:rsid w:val="006B5858"/>
    <w:rsid w:val="006B5A33"/>
    <w:rsid w:val="006B5D87"/>
    <w:rsid w:val="006B627B"/>
    <w:rsid w:val="006B639C"/>
    <w:rsid w:val="006B6E55"/>
    <w:rsid w:val="006B7765"/>
    <w:rsid w:val="006B787F"/>
    <w:rsid w:val="006C007E"/>
    <w:rsid w:val="006C0924"/>
    <w:rsid w:val="006C0C30"/>
    <w:rsid w:val="006C0D80"/>
    <w:rsid w:val="006C1658"/>
    <w:rsid w:val="006C21C7"/>
    <w:rsid w:val="006C328E"/>
    <w:rsid w:val="006C3477"/>
    <w:rsid w:val="006C4194"/>
    <w:rsid w:val="006C41CA"/>
    <w:rsid w:val="006C4301"/>
    <w:rsid w:val="006C47C0"/>
    <w:rsid w:val="006C5256"/>
    <w:rsid w:val="006C52B7"/>
    <w:rsid w:val="006C652C"/>
    <w:rsid w:val="006C75D7"/>
    <w:rsid w:val="006C7812"/>
    <w:rsid w:val="006C7D66"/>
    <w:rsid w:val="006D0FB1"/>
    <w:rsid w:val="006D1310"/>
    <w:rsid w:val="006D2B9E"/>
    <w:rsid w:val="006D2E4D"/>
    <w:rsid w:val="006D2ED3"/>
    <w:rsid w:val="006D2F71"/>
    <w:rsid w:val="006D3719"/>
    <w:rsid w:val="006D3EC3"/>
    <w:rsid w:val="006D3F37"/>
    <w:rsid w:val="006D413A"/>
    <w:rsid w:val="006D4C59"/>
    <w:rsid w:val="006D5780"/>
    <w:rsid w:val="006D5860"/>
    <w:rsid w:val="006D6550"/>
    <w:rsid w:val="006D73E2"/>
    <w:rsid w:val="006E0AD1"/>
    <w:rsid w:val="006E1C48"/>
    <w:rsid w:val="006E241E"/>
    <w:rsid w:val="006E2676"/>
    <w:rsid w:val="006E2CD5"/>
    <w:rsid w:val="006E38D6"/>
    <w:rsid w:val="006E3BFB"/>
    <w:rsid w:val="006E3D6D"/>
    <w:rsid w:val="006E4BBA"/>
    <w:rsid w:val="006E590E"/>
    <w:rsid w:val="006E5CCF"/>
    <w:rsid w:val="006E609B"/>
    <w:rsid w:val="006F020E"/>
    <w:rsid w:val="006F08DD"/>
    <w:rsid w:val="006F0B82"/>
    <w:rsid w:val="006F114C"/>
    <w:rsid w:val="006F1A1F"/>
    <w:rsid w:val="006F1D2E"/>
    <w:rsid w:val="006F1E32"/>
    <w:rsid w:val="006F379E"/>
    <w:rsid w:val="006F3953"/>
    <w:rsid w:val="006F3F59"/>
    <w:rsid w:val="006F40AE"/>
    <w:rsid w:val="006F484D"/>
    <w:rsid w:val="006F4BBF"/>
    <w:rsid w:val="006F4CEE"/>
    <w:rsid w:val="006F5211"/>
    <w:rsid w:val="006F6100"/>
    <w:rsid w:val="006F62E9"/>
    <w:rsid w:val="006F677E"/>
    <w:rsid w:val="006F6A10"/>
    <w:rsid w:val="006F6F6C"/>
    <w:rsid w:val="006F6FE4"/>
    <w:rsid w:val="006F710E"/>
    <w:rsid w:val="006F78E8"/>
    <w:rsid w:val="007002B4"/>
    <w:rsid w:val="00701570"/>
    <w:rsid w:val="00701B4F"/>
    <w:rsid w:val="007022F6"/>
    <w:rsid w:val="00702B24"/>
    <w:rsid w:val="00703F05"/>
    <w:rsid w:val="00703FDB"/>
    <w:rsid w:val="00704643"/>
    <w:rsid w:val="007048F1"/>
    <w:rsid w:val="00704950"/>
    <w:rsid w:val="00704AF1"/>
    <w:rsid w:val="00704B7D"/>
    <w:rsid w:val="00704BCA"/>
    <w:rsid w:val="00704CD1"/>
    <w:rsid w:val="00705348"/>
    <w:rsid w:val="00705399"/>
    <w:rsid w:val="00705A52"/>
    <w:rsid w:val="00705CC2"/>
    <w:rsid w:val="007063AF"/>
    <w:rsid w:val="00706D05"/>
    <w:rsid w:val="0071004A"/>
    <w:rsid w:val="00710306"/>
    <w:rsid w:val="007106A6"/>
    <w:rsid w:val="00712326"/>
    <w:rsid w:val="00712402"/>
    <w:rsid w:val="007133A6"/>
    <w:rsid w:val="0071380E"/>
    <w:rsid w:val="007139C4"/>
    <w:rsid w:val="00713B15"/>
    <w:rsid w:val="00713D82"/>
    <w:rsid w:val="00714F7E"/>
    <w:rsid w:val="0071530F"/>
    <w:rsid w:val="0071546D"/>
    <w:rsid w:val="00715971"/>
    <w:rsid w:val="00715BE2"/>
    <w:rsid w:val="00715D23"/>
    <w:rsid w:val="00715F30"/>
    <w:rsid w:val="00716603"/>
    <w:rsid w:val="0071697C"/>
    <w:rsid w:val="00716D14"/>
    <w:rsid w:val="00716D84"/>
    <w:rsid w:val="00717504"/>
    <w:rsid w:val="00717664"/>
    <w:rsid w:val="00720032"/>
    <w:rsid w:val="007200BE"/>
    <w:rsid w:val="00720CF2"/>
    <w:rsid w:val="00721D2F"/>
    <w:rsid w:val="00721D33"/>
    <w:rsid w:val="00722466"/>
    <w:rsid w:val="00723B92"/>
    <w:rsid w:val="00723F69"/>
    <w:rsid w:val="007247FB"/>
    <w:rsid w:val="007248C4"/>
    <w:rsid w:val="00724A23"/>
    <w:rsid w:val="00725E18"/>
    <w:rsid w:val="0072639D"/>
    <w:rsid w:val="00726E23"/>
    <w:rsid w:val="007274D6"/>
    <w:rsid w:val="00727538"/>
    <w:rsid w:val="00727966"/>
    <w:rsid w:val="007279FB"/>
    <w:rsid w:val="00727FF2"/>
    <w:rsid w:val="007306E1"/>
    <w:rsid w:val="0073074F"/>
    <w:rsid w:val="007308FF"/>
    <w:rsid w:val="00730DA5"/>
    <w:rsid w:val="007311E5"/>
    <w:rsid w:val="0073174E"/>
    <w:rsid w:val="007317BA"/>
    <w:rsid w:val="00731800"/>
    <w:rsid w:val="00731937"/>
    <w:rsid w:val="00731D8A"/>
    <w:rsid w:val="007328EE"/>
    <w:rsid w:val="00733E8A"/>
    <w:rsid w:val="00733FE7"/>
    <w:rsid w:val="00734CF3"/>
    <w:rsid w:val="007358BF"/>
    <w:rsid w:val="00735EA4"/>
    <w:rsid w:val="00736412"/>
    <w:rsid w:val="007368A3"/>
    <w:rsid w:val="00736F7B"/>
    <w:rsid w:val="007371BD"/>
    <w:rsid w:val="0073730D"/>
    <w:rsid w:val="00737556"/>
    <w:rsid w:val="00737A06"/>
    <w:rsid w:val="00737A9A"/>
    <w:rsid w:val="00737BDB"/>
    <w:rsid w:val="00737E7A"/>
    <w:rsid w:val="00737F87"/>
    <w:rsid w:val="0074033F"/>
    <w:rsid w:val="00740340"/>
    <w:rsid w:val="00740865"/>
    <w:rsid w:val="007419BE"/>
    <w:rsid w:val="00741A13"/>
    <w:rsid w:val="00742877"/>
    <w:rsid w:val="00743FD1"/>
    <w:rsid w:val="0074513C"/>
    <w:rsid w:val="0074533D"/>
    <w:rsid w:val="0074545E"/>
    <w:rsid w:val="00745EA2"/>
    <w:rsid w:val="00746729"/>
    <w:rsid w:val="00747290"/>
    <w:rsid w:val="007475A3"/>
    <w:rsid w:val="00747ACE"/>
    <w:rsid w:val="0075012A"/>
    <w:rsid w:val="00750638"/>
    <w:rsid w:val="00750DA5"/>
    <w:rsid w:val="00751AA6"/>
    <w:rsid w:val="00752A26"/>
    <w:rsid w:val="00752E73"/>
    <w:rsid w:val="007534F6"/>
    <w:rsid w:val="00753988"/>
    <w:rsid w:val="00753DA0"/>
    <w:rsid w:val="00753FCD"/>
    <w:rsid w:val="007546A9"/>
    <w:rsid w:val="00755593"/>
    <w:rsid w:val="00755E10"/>
    <w:rsid w:val="00756354"/>
    <w:rsid w:val="00756524"/>
    <w:rsid w:val="007571AA"/>
    <w:rsid w:val="007603BC"/>
    <w:rsid w:val="00760AD4"/>
    <w:rsid w:val="00760AEF"/>
    <w:rsid w:val="00760E5F"/>
    <w:rsid w:val="007611AA"/>
    <w:rsid w:val="0076125E"/>
    <w:rsid w:val="007612AA"/>
    <w:rsid w:val="007616AE"/>
    <w:rsid w:val="00761C57"/>
    <w:rsid w:val="0076241E"/>
    <w:rsid w:val="00762C13"/>
    <w:rsid w:val="0076370D"/>
    <w:rsid w:val="00763B21"/>
    <w:rsid w:val="00763D38"/>
    <w:rsid w:val="00763D76"/>
    <w:rsid w:val="00764161"/>
    <w:rsid w:val="007653C6"/>
    <w:rsid w:val="0076573A"/>
    <w:rsid w:val="00765A55"/>
    <w:rsid w:val="00765AD7"/>
    <w:rsid w:val="007665AD"/>
    <w:rsid w:val="00767224"/>
    <w:rsid w:val="007672B1"/>
    <w:rsid w:val="00770192"/>
    <w:rsid w:val="00770497"/>
    <w:rsid w:val="007709D5"/>
    <w:rsid w:val="007709FB"/>
    <w:rsid w:val="00770D41"/>
    <w:rsid w:val="00770D5C"/>
    <w:rsid w:val="00770E16"/>
    <w:rsid w:val="00770F07"/>
    <w:rsid w:val="007711A4"/>
    <w:rsid w:val="007718EF"/>
    <w:rsid w:val="007719FD"/>
    <w:rsid w:val="00772FFB"/>
    <w:rsid w:val="007739DE"/>
    <w:rsid w:val="00774680"/>
    <w:rsid w:val="007747A1"/>
    <w:rsid w:val="00775616"/>
    <w:rsid w:val="00775925"/>
    <w:rsid w:val="00775988"/>
    <w:rsid w:val="00775BD8"/>
    <w:rsid w:val="00776543"/>
    <w:rsid w:val="007765BA"/>
    <w:rsid w:val="00776A4F"/>
    <w:rsid w:val="00777570"/>
    <w:rsid w:val="00777588"/>
    <w:rsid w:val="007778E1"/>
    <w:rsid w:val="00780289"/>
    <w:rsid w:val="0078078A"/>
    <w:rsid w:val="00781002"/>
    <w:rsid w:val="00781926"/>
    <w:rsid w:val="0078196D"/>
    <w:rsid w:val="00782DA1"/>
    <w:rsid w:val="00782EBA"/>
    <w:rsid w:val="00783A90"/>
    <w:rsid w:val="00783ACA"/>
    <w:rsid w:val="00783AE1"/>
    <w:rsid w:val="0078492E"/>
    <w:rsid w:val="00784C31"/>
    <w:rsid w:val="00785471"/>
    <w:rsid w:val="00785897"/>
    <w:rsid w:val="00787AEC"/>
    <w:rsid w:val="00787C80"/>
    <w:rsid w:val="00787D77"/>
    <w:rsid w:val="00791FBE"/>
    <w:rsid w:val="007920A9"/>
    <w:rsid w:val="007923F6"/>
    <w:rsid w:val="007933AD"/>
    <w:rsid w:val="007935D9"/>
    <w:rsid w:val="007948FB"/>
    <w:rsid w:val="00794BCA"/>
    <w:rsid w:val="00794DBA"/>
    <w:rsid w:val="007951FE"/>
    <w:rsid w:val="00795A2A"/>
    <w:rsid w:val="00795E1C"/>
    <w:rsid w:val="00796E0F"/>
    <w:rsid w:val="00796EE4"/>
    <w:rsid w:val="007A01D9"/>
    <w:rsid w:val="007A109A"/>
    <w:rsid w:val="007A245E"/>
    <w:rsid w:val="007A286A"/>
    <w:rsid w:val="007A2B67"/>
    <w:rsid w:val="007A351E"/>
    <w:rsid w:val="007A37AE"/>
    <w:rsid w:val="007A3E85"/>
    <w:rsid w:val="007A4100"/>
    <w:rsid w:val="007A48FD"/>
    <w:rsid w:val="007A4B10"/>
    <w:rsid w:val="007A5626"/>
    <w:rsid w:val="007A5EF4"/>
    <w:rsid w:val="007A636F"/>
    <w:rsid w:val="007A65C7"/>
    <w:rsid w:val="007A68AD"/>
    <w:rsid w:val="007A7468"/>
    <w:rsid w:val="007A7AAB"/>
    <w:rsid w:val="007B00F7"/>
    <w:rsid w:val="007B019D"/>
    <w:rsid w:val="007B1A08"/>
    <w:rsid w:val="007B25FE"/>
    <w:rsid w:val="007B2E11"/>
    <w:rsid w:val="007B3CFA"/>
    <w:rsid w:val="007B40DC"/>
    <w:rsid w:val="007B474E"/>
    <w:rsid w:val="007B5CA3"/>
    <w:rsid w:val="007B61C9"/>
    <w:rsid w:val="007B6543"/>
    <w:rsid w:val="007B6A9A"/>
    <w:rsid w:val="007B6F6B"/>
    <w:rsid w:val="007B7A9B"/>
    <w:rsid w:val="007C015D"/>
    <w:rsid w:val="007C0C44"/>
    <w:rsid w:val="007C1673"/>
    <w:rsid w:val="007C23F6"/>
    <w:rsid w:val="007C27A3"/>
    <w:rsid w:val="007C28C9"/>
    <w:rsid w:val="007C3ACC"/>
    <w:rsid w:val="007C3D74"/>
    <w:rsid w:val="007C492B"/>
    <w:rsid w:val="007C4DA8"/>
    <w:rsid w:val="007C5845"/>
    <w:rsid w:val="007C5B24"/>
    <w:rsid w:val="007C5BFD"/>
    <w:rsid w:val="007C5F19"/>
    <w:rsid w:val="007C60E8"/>
    <w:rsid w:val="007C7545"/>
    <w:rsid w:val="007C7724"/>
    <w:rsid w:val="007C77E9"/>
    <w:rsid w:val="007D00A7"/>
    <w:rsid w:val="007D056D"/>
    <w:rsid w:val="007D1111"/>
    <w:rsid w:val="007D1E63"/>
    <w:rsid w:val="007D2251"/>
    <w:rsid w:val="007D22D9"/>
    <w:rsid w:val="007D24D3"/>
    <w:rsid w:val="007D2989"/>
    <w:rsid w:val="007D2E85"/>
    <w:rsid w:val="007D2EC8"/>
    <w:rsid w:val="007D3B00"/>
    <w:rsid w:val="007D3CA3"/>
    <w:rsid w:val="007D444B"/>
    <w:rsid w:val="007D4A0A"/>
    <w:rsid w:val="007D59CD"/>
    <w:rsid w:val="007D5FDD"/>
    <w:rsid w:val="007D649B"/>
    <w:rsid w:val="007D6B54"/>
    <w:rsid w:val="007D7444"/>
    <w:rsid w:val="007D757D"/>
    <w:rsid w:val="007D778A"/>
    <w:rsid w:val="007D7CC5"/>
    <w:rsid w:val="007E0394"/>
    <w:rsid w:val="007E062C"/>
    <w:rsid w:val="007E0898"/>
    <w:rsid w:val="007E16A4"/>
    <w:rsid w:val="007E2711"/>
    <w:rsid w:val="007E2B16"/>
    <w:rsid w:val="007E30CC"/>
    <w:rsid w:val="007E36B6"/>
    <w:rsid w:val="007E3B9E"/>
    <w:rsid w:val="007E3CC8"/>
    <w:rsid w:val="007E4C5F"/>
    <w:rsid w:val="007E57C1"/>
    <w:rsid w:val="007E66E3"/>
    <w:rsid w:val="007E68FF"/>
    <w:rsid w:val="007E6BFE"/>
    <w:rsid w:val="007E7014"/>
    <w:rsid w:val="007E78C6"/>
    <w:rsid w:val="007E7BC4"/>
    <w:rsid w:val="007E7FBF"/>
    <w:rsid w:val="007F076A"/>
    <w:rsid w:val="007F152B"/>
    <w:rsid w:val="007F16DD"/>
    <w:rsid w:val="007F16FA"/>
    <w:rsid w:val="007F1AB8"/>
    <w:rsid w:val="007F2124"/>
    <w:rsid w:val="007F24AD"/>
    <w:rsid w:val="007F2B73"/>
    <w:rsid w:val="007F2BE5"/>
    <w:rsid w:val="007F2C8E"/>
    <w:rsid w:val="007F2D05"/>
    <w:rsid w:val="007F2DEC"/>
    <w:rsid w:val="007F477A"/>
    <w:rsid w:val="007F55B4"/>
    <w:rsid w:val="007F575B"/>
    <w:rsid w:val="007F5B7D"/>
    <w:rsid w:val="007F5EF0"/>
    <w:rsid w:val="007F5F4B"/>
    <w:rsid w:val="007F6F3D"/>
    <w:rsid w:val="007F70AB"/>
    <w:rsid w:val="0080013F"/>
    <w:rsid w:val="0080043F"/>
    <w:rsid w:val="00800782"/>
    <w:rsid w:val="00800A71"/>
    <w:rsid w:val="00800D07"/>
    <w:rsid w:val="008011FA"/>
    <w:rsid w:val="0080216A"/>
    <w:rsid w:val="008024CC"/>
    <w:rsid w:val="00803ACD"/>
    <w:rsid w:val="008040BC"/>
    <w:rsid w:val="00804696"/>
    <w:rsid w:val="00804DCA"/>
    <w:rsid w:val="008057B4"/>
    <w:rsid w:val="00805A3A"/>
    <w:rsid w:val="00805B61"/>
    <w:rsid w:val="0080662F"/>
    <w:rsid w:val="0080673A"/>
    <w:rsid w:val="00806B04"/>
    <w:rsid w:val="00806BEA"/>
    <w:rsid w:val="008071B4"/>
    <w:rsid w:val="00807877"/>
    <w:rsid w:val="00807C7E"/>
    <w:rsid w:val="00810439"/>
    <w:rsid w:val="0081053D"/>
    <w:rsid w:val="0081075D"/>
    <w:rsid w:val="00811314"/>
    <w:rsid w:val="00811996"/>
    <w:rsid w:val="00811B1F"/>
    <w:rsid w:val="00811B4B"/>
    <w:rsid w:val="00811BF9"/>
    <w:rsid w:val="00812DF9"/>
    <w:rsid w:val="0081338C"/>
    <w:rsid w:val="00813B4A"/>
    <w:rsid w:val="0081433C"/>
    <w:rsid w:val="0081511B"/>
    <w:rsid w:val="008152A4"/>
    <w:rsid w:val="0081570C"/>
    <w:rsid w:val="00815B06"/>
    <w:rsid w:val="00815BF2"/>
    <w:rsid w:val="00815C88"/>
    <w:rsid w:val="00815E6C"/>
    <w:rsid w:val="0081679C"/>
    <w:rsid w:val="0081696E"/>
    <w:rsid w:val="00816DFB"/>
    <w:rsid w:val="00816F7F"/>
    <w:rsid w:val="00817C3B"/>
    <w:rsid w:val="00817C64"/>
    <w:rsid w:val="00820979"/>
    <w:rsid w:val="00820AF0"/>
    <w:rsid w:val="00820D3F"/>
    <w:rsid w:val="00821349"/>
    <w:rsid w:val="00822808"/>
    <w:rsid w:val="008228DA"/>
    <w:rsid w:val="00822A54"/>
    <w:rsid w:val="00822BE8"/>
    <w:rsid w:val="008237C6"/>
    <w:rsid w:val="008239EF"/>
    <w:rsid w:val="00823B99"/>
    <w:rsid w:val="00823F68"/>
    <w:rsid w:val="008241BF"/>
    <w:rsid w:val="00824A91"/>
    <w:rsid w:val="0082552D"/>
    <w:rsid w:val="00825762"/>
    <w:rsid w:val="00825D0E"/>
    <w:rsid w:val="0082642F"/>
    <w:rsid w:val="008265B9"/>
    <w:rsid w:val="00826A26"/>
    <w:rsid w:val="00826C9E"/>
    <w:rsid w:val="00826D57"/>
    <w:rsid w:val="00827377"/>
    <w:rsid w:val="0082748C"/>
    <w:rsid w:val="00830887"/>
    <w:rsid w:val="008312F6"/>
    <w:rsid w:val="00831715"/>
    <w:rsid w:val="00831F6C"/>
    <w:rsid w:val="008324AF"/>
    <w:rsid w:val="00832C89"/>
    <w:rsid w:val="008334A2"/>
    <w:rsid w:val="00833AC3"/>
    <w:rsid w:val="00833ADF"/>
    <w:rsid w:val="008344B4"/>
    <w:rsid w:val="0083508F"/>
    <w:rsid w:val="0083573A"/>
    <w:rsid w:val="00836988"/>
    <w:rsid w:val="00837506"/>
    <w:rsid w:val="00840622"/>
    <w:rsid w:val="0084087D"/>
    <w:rsid w:val="00840A87"/>
    <w:rsid w:val="008425AD"/>
    <w:rsid w:val="008426FB"/>
    <w:rsid w:val="00842B7E"/>
    <w:rsid w:val="00842F02"/>
    <w:rsid w:val="00842F58"/>
    <w:rsid w:val="00844FD4"/>
    <w:rsid w:val="00845F1E"/>
    <w:rsid w:val="0084619D"/>
    <w:rsid w:val="00846ADF"/>
    <w:rsid w:val="00846ED5"/>
    <w:rsid w:val="00847E2E"/>
    <w:rsid w:val="00847E87"/>
    <w:rsid w:val="0085022E"/>
    <w:rsid w:val="0085028D"/>
    <w:rsid w:val="008519AB"/>
    <w:rsid w:val="0085240B"/>
    <w:rsid w:val="0085280A"/>
    <w:rsid w:val="00852FCF"/>
    <w:rsid w:val="0085393E"/>
    <w:rsid w:val="00853B6B"/>
    <w:rsid w:val="0085464D"/>
    <w:rsid w:val="008548FD"/>
    <w:rsid w:val="00854B90"/>
    <w:rsid w:val="00854F18"/>
    <w:rsid w:val="0085516D"/>
    <w:rsid w:val="00855CC7"/>
    <w:rsid w:val="00856121"/>
    <w:rsid w:val="00856C52"/>
    <w:rsid w:val="00857970"/>
    <w:rsid w:val="00860054"/>
    <w:rsid w:val="008603F7"/>
    <w:rsid w:val="00861FB2"/>
    <w:rsid w:val="0086214C"/>
    <w:rsid w:val="00862584"/>
    <w:rsid w:val="00862C94"/>
    <w:rsid w:val="0086446E"/>
    <w:rsid w:val="008648DC"/>
    <w:rsid w:val="00865DE0"/>
    <w:rsid w:val="0086624A"/>
    <w:rsid w:val="008662EC"/>
    <w:rsid w:val="00866D42"/>
    <w:rsid w:val="00867320"/>
    <w:rsid w:val="008674EB"/>
    <w:rsid w:val="0087003C"/>
    <w:rsid w:val="008708D7"/>
    <w:rsid w:val="00870D14"/>
    <w:rsid w:val="00870FB6"/>
    <w:rsid w:val="00871033"/>
    <w:rsid w:val="00871168"/>
    <w:rsid w:val="00871842"/>
    <w:rsid w:val="00872479"/>
    <w:rsid w:val="0087266E"/>
    <w:rsid w:val="00872B23"/>
    <w:rsid w:val="00872CD4"/>
    <w:rsid w:val="00872E57"/>
    <w:rsid w:val="00873345"/>
    <w:rsid w:val="00873487"/>
    <w:rsid w:val="00874F45"/>
    <w:rsid w:val="00875285"/>
    <w:rsid w:val="00876492"/>
    <w:rsid w:val="00877264"/>
    <w:rsid w:val="00877348"/>
    <w:rsid w:val="00877E5F"/>
    <w:rsid w:val="00877F70"/>
    <w:rsid w:val="008801DA"/>
    <w:rsid w:val="0088066D"/>
    <w:rsid w:val="00880C76"/>
    <w:rsid w:val="00882901"/>
    <w:rsid w:val="00882F4F"/>
    <w:rsid w:val="008833C6"/>
    <w:rsid w:val="008838EE"/>
    <w:rsid w:val="00885A67"/>
    <w:rsid w:val="00885BA2"/>
    <w:rsid w:val="00885F34"/>
    <w:rsid w:val="00886AAC"/>
    <w:rsid w:val="00886F4D"/>
    <w:rsid w:val="008870BA"/>
    <w:rsid w:val="00887A43"/>
    <w:rsid w:val="008903EE"/>
    <w:rsid w:val="00890E5A"/>
    <w:rsid w:val="00891602"/>
    <w:rsid w:val="00891B5C"/>
    <w:rsid w:val="008922F0"/>
    <w:rsid w:val="0089238E"/>
    <w:rsid w:val="0089241B"/>
    <w:rsid w:val="00892586"/>
    <w:rsid w:val="00892DBE"/>
    <w:rsid w:val="00893575"/>
    <w:rsid w:val="008936DC"/>
    <w:rsid w:val="00893BBD"/>
    <w:rsid w:val="0089438F"/>
    <w:rsid w:val="00895002"/>
    <w:rsid w:val="00896869"/>
    <w:rsid w:val="00896A11"/>
    <w:rsid w:val="00897911"/>
    <w:rsid w:val="00897AAB"/>
    <w:rsid w:val="008A0539"/>
    <w:rsid w:val="008A072B"/>
    <w:rsid w:val="008A0AB8"/>
    <w:rsid w:val="008A0FFA"/>
    <w:rsid w:val="008A119F"/>
    <w:rsid w:val="008A11B2"/>
    <w:rsid w:val="008A1E59"/>
    <w:rsid w:val="008A21D5"/>
    <w:rsid w:val="008A23E4"/>
    <w:rsid w:val="008A256F"/>
    <w:rsid w:val="008A3A88"/>
    <w:rsid w:val="008A493D"/>
    <w:rsid w:val="008A4C15"/>
    <w:rsid w:val="008A4E88"/>
    <w:rsid w:val="008A56D0"/>
    <w:rsid w:val="008A6526"/>
    <w:rsid w:val="008A6701"/>
    <w:rsid w:val="008A6C76"/>
    <w:rsid w:val="008A7B5D"/>
    <w:rsid w:val="008B032B"/>
    <w:rsid w:val="008B053F"/>
    <w:rsid w:val="008B06BA"/>
    <w:rsid w:val="008B0C52"/>
    <w:rsid w:val="008B0CAB"/>
    <w:rsid w:val="008B0D56"/>
    <w:rsid w:val="008B1257"/>
    <w:rsid w:val="008B1C0D"/>
    <w:rsid w:val="008B2570"/>
    <w:rsid w:val="008B263E"/>
    <w:rsid w:val="008B3731"/>
    <w:rsid w:val="008B3C3A"/>
    <w:rsid w:val="008B4742"/>
    <w:rsid w:val="008B4AD4"/>
    <w:rsid w:val="008B4C14"/>
    <w:rsid w:val="008B4C1E"/>
    <w:rsid w:val="008B4C81"/>
    <w:rsid w:val="008B4E2F"/>
    <w:rsid w:val="008B5016"/>
    <w:rsid w:val="008B5049"/>
    <w:rsid w:val="008B59EA"/>
    <w:rsid w:val="008B647B"/>
    <w:rsid w:val="008B64A1"/>
    <w:rsid w:val="008B68B6"/>
    <w:rsid w:val="008B6DC8"/>
    <w:rsid w:val="008B7076"/>
    <w:rsid w:val="008C083B"/>
    <w:rsid w:val="008C0B41"/>
    <w:rsid w:val="008C18CE"/>
    <w:rsid w:val="008C206A"/>
    <w:rsid w:val="008C2478"/>
    <w:rsid w:val="008C2528"/>
    <w:rsid w:val="008C2B47"/>
    <w:rsid w:val="008C2BF9"/>
    <w:rsid w:val="008C32F9"/>
    <w:rsid w:val="008C3706"/>
    <w:rsid w:val="008C3BED"/>
    <w:rsid w:val="008C43BA"/>
    <w:rsid w:val="008C4544"/>
    <w:rsid w:val="008C46FD"/>
    <w:rsid w:val="008C4760"/>
    <w:rsid w:val="008C4D1B"/>
    <w:rsid w:val="008C5BBA"/>
    <w:rsid w:val="008C5CE2"/>
    <w:rsid w:val="008C64CB"/>
    <w:rsid w:val="008C66E4"/>
    <w:rsid w:val="008C68E5"/>
    <w:rsid w:val="008C6C39"/>
    <w:rsid w:val="008C6FCC"/>
    <w:rsid w:val="008C7F3F"/>
    <w:rsid w:val="008D0502"/>
    <w:rsid w:val="008D0B90"/>
    <w:rsid w:val="008D0F36"/>
    <w:rsid w:val="008D1110"/>
    <w:rsid w:val="008D13F0"/>
    <w:rsid w:val="008D177E"/>
    <w:rsid w:val="008D276E"/>
    <w:rsid w:val="008D32E9"/>
    <w:rsid w:val="008D351F"/>
    <w:rsid w:val="008D3B34"/>
    <w:rsid w:val="008D3CE7"/>
    <w:rsid w:val="008D3F08"/>
    <w:rsid w:val="008D4086"/>
    <w:rsid w:val="008D4221"/>
    <w:rsid w:val="008D4D35"/>
    <w:rsid w:val="008D4DCF"/>
    <w:rsid w:val="008D4E38"/>
    <w:rsid w:val="008D520B"/>
    <w:rsid w:val="008D5560"/>
    <w:rsid w:val="008D70D5"/>
    <w:rsid w:val="008D734B"/>
    <w:rsid w:val="008D73D8"/>
    <w:rsid w:val="008D7796"/>
    <w:rsid w:val="008D7894"/>
    <w:rsid w:val="008D7D0F"/>
    <w:rsid w:val="008E0928"/>
    <w:rsid w:val="008E0BF3"/>
    <w:rsid w:val="008E1903"/>
    <w:rsid w:val="008E26AB"/>
    <w:rsid w:val="008E2D3A"/>
    <w:rsid w:val="008E2F78"/>
    <w:rsid w:val="008E3F19"/>
    <w:rsid w:val="008E3FE2"/>
    <w:rsid w:val="008E4475"/>
    <w:rsid w:val="008E5176"/>
    <w:rsid w:val="008E55CE"/>
    <w:rsid w:val="008E5DC9"/>
    <w:rsid w:val="008E6690"/>
    <w:rsid w:val="008E6732"/>
    <w:rsid w:val="008E7396"/>
    <w:rsid w:val="008E739D"/>
    <w:rsid w:val="008E73EC"/>
    <w:rsid w:val="008E7847"/>
    <w:rsid w:val="008F08C0"/>
    <w:rsid w:val="008F0DE6"/>
    <w:rsid w:val="008F1F4A"/>
    <w:rsid w:val="008F22D7"/>
    <w:rsid w:val="008F2BB8"/>
    <w:rsid w:val="008F353B"/>
    <w:rsid w:val="008F376E"/>
    <w:rsid w:val="008F3A8D"/>
    <w:rsid w:val="008F3E84"/>
    <w:rsid w:val="008F3FB3"/>
    <w:rsid w:val="008F4D34"/>
    <w:rsid w:val="008F5A3B"/>
    <w:rsid w:val="008F66C0"/>
    <w:rsid w:val="008F67B7"/>
    <w:rsid w:val="008F6A61"/>
    <w:rsid w:val="00901FDE"/>
    <w:rsid w:val="009021E6"/>
    <w:rsid w:val="0090220E"/>
    <w:rsid w:val="00902738"/>
    <w:rsid w:val="00902C12"/>
    <w:rsid w:val="00903724"/>
    <w:rsid w:val="0090373D"/>
    <w:rsid w:val="00903B24"/>
    <w:rsid w:val="0090435F"/>
    <w:rsid w:val="00905135"/>
    <w:rsid w:val="00905180"/>
    <w:rsid w:val="00905182"/>
    <w:rsid w:val="00905736"/>
    <w:rsid w:val="0090584B"/>
    <w:rsid w:val="00905C14"/>
    <w:rsid w:val="00905C70"/>
    <w:rsid w:val="00906378"/>
    <w:rsid w:val="0090682D"/>
    <w:rsid w:val="00907651"/>
    <w:rsid w:val="00907928"/>
    <w:rsid w:val="00910042"/>
    <w:rsid w:val="00910108"/>
    <w:rsid w:val="00910126"/>
    <w:rsid w:val="0091071B"/>
    <w:rsid w:val="00911011"/>
    <w:rsid w:val="00911D72"/>
    <w:rsid w:val="0091282E"/>
    <w:rsid w:val="009128B9"/>
    <w:rsid w:val="00912DC9"/>
    <w:rsid w:val="00912FD4"/>
    <w:rsid w:val="0091371A"/>
    <w:rsid w:val="009138A6"/>
    <w:rsid w:val="00913A52"/>
    <w:rsid w:val="00914454"/>
    <w:rsid w:val="00914A41"/>
    <w:rsid w:val="009156C2"/>
    <w:rsid w:val="00915E58"/>
    <w:rsid w:val="0091631C"/>
    <w:rsid w:val="00916E20"/>
    <w:rsid w:val="00917B1C"/>
    <w:rsid w:val="009201E8"/>
    <w:rsid w:val="009203A5"/>
    <w:rsid w:val="00920523"/>
    <w:rsid w:val="009211F0"/>
    <w:rsid w:val="00921A5D"/>
    <w:rsid w:val="00921D9B"/>
    <w:rsid w:val="0092238B"/>
    <w:rsid w:val="00922711"/>
    <w:rsid w:val="00923CF1"/>
    <w:rsid w:val="00924168"/>
    <w:rsid w:val="0092417F"/>
    <w:rsid w:val="009244E3"/>
    <w:rsid w:val="009244F8"/>
    <w:rsid w:val="0092451E"/>
    <w:rsid w:val="009247EF"/>
    <w:rsid w:val="00924E10"/>
    <w:rsid w:val="00925949"/>
    <w:rsid w:val="00925A54"/>
    <w:rsid w:val="0092620E"/>
    <w:rsid w:val="00926CC0"/>
    <w:rsid w:val="00927069"/>
    <w:rsid w:val="009315CC"/>
    <w:rsid w:val="00932072"/>
    <w:rsid w:val="009329DC"/>
    <w:rsid w:val="00932AF2"/>
    <w:rsid w:val="00932B60"/>
    <w:rsid w:val="00932F41"/>
    <w:rsid w:val="00933880"/>
    <w:rsid w:val="00935132"/>
    <w:rsid w:val="00935234"/>
    <w:rsid w:val="00935814"/>
    <w:rsid w:val="009371A3"/>
    <w:rsid w:val="00937273"/>
    <w:rsid w:val="0093774C"/>
    <w:rsid w:val="00937846"/>
    <w:rsid w:val="00937D2C"/>
    <w:rsid w:val="00940620"/>
    <w:rsid w:val="00941611"/>
    <w:rsid w:val="00941D75"/>
    <w:rsid w:val="009421CD"/>
    <w:rsid w:val="00942211"/>
    <w:rsid w:val="00942519"/>
    <w:rsid w:val="00942930"/>
    <w:rsid w:val="00943BAC"/>
    <w:rsid w:val="009447A5"/>
    <w:rsid w:val="00944C0E"/>
    <w:rsid w:val="009459EE"/>
    <w:rsid w:val="00945C39"/>
    <w:rsid w:val="00945D76"/>
    <w:rsid w:val="009464B4"/>
    <w:rsid w:val="009465DA"/>
    <w:rsid w:val="00946AA4"/>
    <w:rsid w:val="00951B5F"/>
    <w:rsid w:val="00951FAA"/>
    <w:rsid w:val="00952579"/>
    <w:rsid w:val="009525C7"/>
    <w:rsid w:val="00952B30"/>
    <w:rsid w:val="00955556"/>
    <w:rsid w:val="00955857"/>
    <w:rsid w:val="00955A0E"/>
    <w:rsid w:val="00955B6E"/>
    <w:rsid w:val="00956338"/>
    <w:rsid w:val="009569A5"/>
    <w:rsid w:val="00956B2A"/>
    <w:rsid w:val="00957288"/>
    <w:rsid w:val="0095734F"/>
    <w:rsid w:val="00957398"/>
    <w:rsid w:val="00957761"/>
    <w:rsid w:val="00957E06"/>
    <w:rsid w:val="00957EF1"/>
    <w:rsid w:val="00960415"/>
    <w:rsid w:val="009610AC"/>
    <w:rsid w:val="009610C6"/>
    <w:rsid w:val="00961B56"/>
    <w:rsid w:val="00962143"/>
    <w:rsid w:val="00962230"/>
    <w:rsid w:val="0096295F"/>
    <w:rsid w:val="00962984"/>
    <w:rsid w:val="00962D79"/>
    <w:rsid w:val="0096378D"/>
    <w:rsid w:val="00963A8D"/>
    <w:rsid w:val="00963D2B"/>
    <w:rsid w:val="009648DC"/>
    <w:rsid w:val="00964E7D"/>
    <w:rsid w:val="009652E2"/>
    <w:rsid w:val="009654AD"/>
    <w:rsid w:val="00965582"/>
    <w:rsid w:val="00966219"/>
    <w:rsid w:val="009664E5"/>
    <w:rsid w:val="0096669B"/>
    <w:rsid w:val="00967ED8"/>
    <w:rsid w:val="009701D4"/>
    <w:rsid w:val="0097047D"/>
    <w:rsid w:val="00970C26"/>
    <w:rsid w:val="00971492"/>
    <w:rsid w:val="009717ED"/>
    <w:rsid w:val="009722C2"/>
    <w:rsid w:val="0097253D"/>
    <w:rsid w:val="00972AF6"/>
    <w:rsid w:val="0097463B"/>
    <w:rsid w:val="0097534C"/>
    <w:rsid w:val="009755AD"/>
    <w:rsid w:val="00975B51"/>
    <w:rsid w:val="009768E9"/>
    <w:rsid w:val="00976E81"/>
    <w:rsid w:val="00977091"/>
    <w:rsid w:val="009771A3"/>
    <w:rsid w:val="0097729F"/>
    <w:rsid w:val="009773E8"/>
    <w:rsid w:val="00977598"/>
    <w:rsid w:val="00980C5D"/>
    <w:rsid w:val="00981D2B"/>
    <w:rsid w:val="00981DA8"/>
    <w:rsid w:val="00981F97"/>
    <w:rsid w:val="00982549"/>
    <w:rsid w:val="00982B00"/>
    <w:rsid w:val="00983A0A"/>
    <w:rsid w:val="0098429F"/>
    <w:rsid w:val="00984D6C"/>
    <w:rsid w:val="00985489"/>
    <w:rsid w:val="00986199"/>
    <w:rsid w:val="009861F1"/>
    <w:rsid w:val="00987499"/>
    <w:rsid w:val="00987DBD"/>
    <w:rsid w:val="009911D6"/>
    <w:rsid w:val="00991746"/>
    <w:rsid w:val="00991937"/>
    <w:rsid w:val="00992AE5"/>
    <w:rsid w:val="00992BDC"/>
    <w:rsid w:val="00993661"/>
    <w:rsid w:val="009938FD"/>
    <w:rsid w:val="00994380"/>
    <w:rsid w:val="00994626"/>
    <w:rsid w:val="00994A71"/>
    <w:rsid w:val="00995253"/>
    <w:rsid w:val="00995519"/>
    <w:rsid w:val="0099610E"/>
    <w:rsid w:val="00996C59"/>
    <w:rsid w:val="009972F9"/>
    <w:rsid w:val="009975EC"/>
    <w:rsid w:val="009A0769"/>
    <w:rsid w:val="009A0E08"/>
    <w:rsid w:val="009A126D"/>
    <w:rsid w:val="009A1FC1"/>
    <w:rsid w:val="009A2B28"/>
    <w:rsid w:val="009A3A55"/>
    <w:rsid w:val="009A3B2E"/>
    <w:rsid w:val="009A3EF7"/>
    <w:rsid w:val="009A4689"/>
    <w:rsid w:val="009A4ABD"/>
    <w:rsid w:val="009A5A5F"/>
    <w:rsid w:val="009A62BF"/>
    <w:rsid w:val="009A73E7"/>
    <w:rsid w:val="009B0F9A"/>
    <w:rsid w:val="009B1D84"/>
    <w:rsid w:val="009B21F4"/>
    <w:rsid w:val="009B24B0"/>
    <w:rsid w:val="009B2BF7"/>
    <w:rsid w:val="009B35DF"/>
    <w:rsid w:val="009B3632"/>
    <w:rsid w:val="009B3B4B"/>
    <w:rsid w:val="009B3FE6"/>
    <w:rsid w:val="009B4628"/>
    <w:rsid w:val="009B4699"/>
    <w:rsid w:val="009B4991"/>
    <w:rsid w:val="009B5916"/>
    <w:rsid w:val="009B6000"/>
    <w:rsid w:val="009B603F"/>
    <w:rsid w:val="009B66F4"/>
    <w:rsid w:val="009B72A8"/>
    <w:rsid w:val="009B776A"/>
    <w:rsid w:val="009B7ED7"/>
    <w:rsid w:val="009C0367"/>
    <w:rsid w:val="009C09FA"/>
    <w:rsid w:val="009C179A"/>
    <w:rsid w:val="009C2488"/>
    <w:rsid w:val="009C2B26"/>
    <w:rsid w:val="009C37B9"/>
    <w:rsid w:val="009C3863"/>
    <w:rsid w:val="009C3D74"/>
    <w:rsid w:val="009C5515"/>
    <w:rsid w:val="009C58CF"/>
    <w:rsid w:val="009C5A08"/>
    <w:rsid w:val="009C5DFF"/>
    <w:rsid w:val="009C6119"/>
    <w:rsid w:val="009C6213"/>
    <w:rsid w:val="009C6348"/>
    <w:rsid w:val="009C6919"/>
    <w:rsid w:val="009D0433"/>
    <w:rsid w:val="009D1F03"/>
    <w:rsid w:val="009D1F12"/>
    <w:rsid w:val="009D20EC"/>
    <w:rsid w:val="009D289B"/>
    <w:rsid w:val="009D304E"/>
    <w:rsid w:val="009D3C22"/>
    <w:rsid w:val="009D4215"/>
    <w:rsid w:val="009D46CB"/>
    <w:rsid w:val="009D5CB9"/>
    <w:rsid w:val="009D5F87"/>
    <w:rsid w:val="009D71E7"/>
    <w:rsid w:val="009D725C"/>
    <w:rsid w:val="009D7996"/>
    <w:rsid w:val="009E01CA"/>
    <w:rsid w:val="009E064D"/>
    <w:rsid w:val="009E1068"/>
    <w:rsid w:val="009E15B4"/>
    <w:rsid w:val="009E2D39"/>
    <w:rsid w:val="009E3141"/>
    <w:rsid w:val="009E3BE5"/>
    <w:rsid w:val="009E3F3E"/>
    <w:rsid w:val="009E3FDD"/>
    <w:rsid w:val="009E4640"/>
    <w:rsid w:val="009E526D"/>
    <w:rsid w:val="009E65FC"/>
    <w:rsid w:val="009E71EC"/>
    <w:rsid w:val="009E784D"/>
    <w:rsid w:val="009E7D2A"/>
    <w:rsid w:val="009E7DD3"/>
    <w:rsid w:val="009E7F90"/>
    <w:rsid w:val="009F03D3"/>
    <w:rsid w:val="009F0545"/>
    <w:rsid w:val="009F08B2"/>
    <w:rsid w:val="009F0D3F"/>
    <w:rsid w:val="009F0FF8"/>
    <w:rsid w:val="009F1337"/>
    <w:rsid w:val="009F13D3"/>
    <w:rsid w:val="009F1762"/>
    <w:rsid w:val="009F1D46"/>
    <w:rsid w:val="009F2349"/>
    <w:rsid w:val="009F2535"/>
    <w:rsid w:val="009F2DCE"/>
    <w:rsid w:val="009F3DE4"/>
    <w:rsid w:val="009F3F73"/>
    <w:rsid w:val="009F4211"/>
    <w:rsid w:val="009F4CE3"/>
    <w:rsid w:val="009F5983"/>
    <w:rsid w:val="009F5AE9"/>
    <w:rsid w:val="009F5C2A"/>
    <w:rsid w:val="009F60BE"/>
    <w:rsid w:val="009F6420"/>
    <w:rsid w:val="009F6865"/>
    <w:rsid w:val="009F6B33"/>
    <w:rsid w:val="009F6DB8"/>
    <w:rsid w:val="009F6EFB"/>
    <w:rsid w:val="009F76E0"/>
    <w:rsid w:val="009F78B1"/>
    <w:rsid w:val="009F78FA"/>
    <w:rsid w:val="00A00F9E"/>
    <w:rsid w:val="00A02A21"/>
    <w:rsid w:val="00A040FB"/>
    <w:rsid w:val="00A04CB9"/>
    <w:rsid w:val="00A04CE5"/>
    <w:rsid w:val="00A04F5E"/>
    <w:rsid w:val="00A0535E"/>
    <w:rsid w:val="00A05BE4"/>
    <w:rsid w:val="00A05C08"/>
    <w:rsid w:val="00A05D49"/>
    <w:rsid w:val="00A06471"/>
    <w:rsid w:val="00A06491"/>
    <w:rsid w:val="00A06CE6"/>
    <w:rsid w:val="00A108D7"/>
    <w:rsid w:val="00A109A0"/>
    <w:rsid w:val="00A11229"/>
    <w:rsid w:val="00A1130A"/>
    <w:rsid w:val="00A1189A"/>
    <w:rsid w:val="00A11CBA"/>
    <w:rsid w:val="00A11CD2"/>
    <w:rsid w:val="00A1265C"/>
    <w:rsid w:val="00A12906"/>
    <w:rsid w:val="00A12C58"/>
    <w:rsid w:val="00A13FBB"/>
    <w:rsid w:val="00A15113"/>
    <w:rsid w:val="00A15432"/>
    <w:rsid w:val="00A156BD"/>
    <w:rsid w:val="00A157B2"/>
    <w:rsid w:val="00A1615F"/>
    <w:rsid w:val="00A1679F"/>
    <w:rsid w:val="00A16903"/>
    <w:rsid w:val="00A171E2"/>
    <w:rsid w:val="00A17FE3"/>
    <w:rsid w:val="00A205E2"/>
    <w:rsid w:val="00A207B7"/>
    <w:rsid w:val="00A21511"/>
    <w:rsid w:val="00A216C7"/>
    <w:rsid w:val="00A22241"/>
    <w:rsid w:val="00A2225C"/>
    <w:rsid w:val="00A2264B"/>
    <w:rsid w:val="00A2277E"/>
    <w:rsid w:val="00A229D4"/>
    <w:rsid w:val="00A22ADB"/>
    <w:rsid w:val="00A23183"/>
    <w:rsid w:val="00A23280"/>
    <w:rsid w:val="00A233B8"/>
    <w:rsid w:val="00A23B20"/>
    <w:rsid w:val="00A23F09"/>
    <w:rsid w:val="00A24245"/>
    <w:rsid w:val="00A24C74"/>
    <w:rsid w:val="00A24C89"/>
    <w:rsid w:val="00A2519E"/>
    <w:rsid w:val="00A25345"/>
    <w:rsid w:val="00A25778"/>
    <w:rsid w:val="00A264EC"/>
    <w:rsid w:val="00A2703E"/>
    <w:rsid w:val="00A273B8"/>
    <w:rsid w:val="00A2746B"/>
    <w:rsid w:val="00A27491"/>
    <w:rsid w:val="00A278DF"/>
    <w:rsid w:val="00A279DF"/>
    <w:rsid w:val="00A30691"/>
    <w:rsid w:val="00A31498"/>
    <w:rsid w:val="00A318BC"/>
    <w:rsid w:val="00A320CC"/>
    <w:rsid w:val="00A3299F"/>
    <w:rsid w:val="00A33219"/>
    <w:rsid w:val="00A338DB"/>
    <w:rsid w:val="00A346D8"/>
    <w:rsid w:val="00A34B9F"/>
    <w:rsid w:val="00A34C01"/>
    <w:rsid w:val="00A34FCC"/>
    <w:rsid w:val="00A35725"/>
    <w:rsid w:val="00A36199"/>
    <w:rsid w:val="00A367BF"/>
    <w:rsid w:val="00A36831"/>
    <w:rsid w:val="00A3685B"/>
    <w:rsid w:val="00A375F8"/>
    <w:rsid w:val="00A37762"/>
    <w:rsid w:val="00A37C02"/>
    <w:rsid w:val="00A37F76"/>
    <w:rsid w:val="00A403EE"/>
    <w:rsid w:val="00A408BE"/>
    <w:rsid w:val="00A4155E"/>
    <w:rsid w:val="00A41DF7"/>
    <w:rsid w:val="00A421FA"/>
    <w:rsid w:val="00A4247B"/>
    <w:rsid w:val="00A43240"/>
    <w:rsid w:val="00A43302"/>
    <w:rsid w:val="00A43400"/>
    <w:rsid w:val="00A434FA"/>
    <w:rsid w:val="00A43C93"/>
    <w:rsid w:val="00A43EF7"/>
    <w:rsid w:val="00A4481B"/>
    <w:rsid w:val="00A44D39"/>
    <w:rsid w:val="00A45247"/>
    <w:rsid w:val="00A45A39"/>
    <w:rsid w:val="00A45B8C"/>
    <w:rsid w:val="00A45FF8"/>
    <w:rsid w:val="00A46540"/>
    <w:rsid w:val="00A50534"/>
    <w:rsid w:val="00A508D4"/>
    <w:rsid w:val="00A50E2E"/>
    <w:rsid w:val="00A51BC6"/>
    <w:rsid w:val="00A5231A"/>
    <w:rsid w:val="00A52FD9"/>
    <w:rsid w:val="00A53670"/>
    <w:rsid w:val="00A53EE4"/>
    <w:rsid w:val="00A5456A"/>
    <w:rsid w:val="00A5604F"/>
    <w:rsid w:val="00A5735D"/>
    <w:rsid w:val="00A57848"/>
    <w:rsid w:val="00A57DCF"/>
    <w:rsid w:val="00A604EC"/>
    <w:rsid w:val="00A60BAE"/>
    <w:rsid w:val="00A60E8F"/>
    <w:rsid w:val="00A610D3"/>
    <w:rsid w:val="00A61280"/>
    <w:rsid w:val="00A616C0"/>
    <w:rsid w:val="00A6182E"/>
    <w:rsid w:val="00A61998"/>
    <w:rsid w:val="00A6248C"/>
    <w:rsid w:val="00A63FB9"/>
    <w:rsid w:val="00A63FF3"/>
    <w:rsid w:val="00A64124"/>
    <w:rsid w:val="00A6451F"/>
    <w:rsid w:val="00A64B10"/>
    <w:rsid w:val="00A651A0"/>
    <w:rsid w:val="00A65975"/>
    <w:rsid w:val="00A65E9A"/>
    <w:rsid w:val="00A65FB0"/>
    <w:rsid w:val="00A66763"/>
    <w:rsid w:val="00A66EDD"/>
    <w:rsid w:val="00A67165"/>
    <w:rsid w:val="00A673C2"/>
    <w:rsid w:val="00A67AD3"/>
    <w:rsid w:val="00A706FB"/>
    <w:rsid w:val="00A7107D"/>
    <w:rsid w:val="00A712B9"/>
    <w:rsid w:val="00A713B0"/>
    <w:rsid w:val="00A71CCC"/>
    <w:rsid w:val="00A71F3F"/>
    <w:rsid w:val="00A71F7E"/>
    <w:rsid w:val="00A7234D"/>
    <w:rsid w:val="00A7236E"/>
    <w:rsid w:val="00A724FB"/>
    <w:rsid w:val="00A72A1D"/>
    <w:rsid w:val="00A73789"/>
    <w:rsid w:val="00A75283"/>
    <w:rsid w:val="00A759E1"/>
    <w:rsid w:val="00A76132"/>
    <w:rsid w:val="00A77177"/>
    <w:rsid w:val="00A806C7"/>
    <w:rsid w:val="00A81CD5"/>
    <w:rsid w:val="00A832AC"/>
    <w:rsid w:val="00A8343A"/>
    <w:rsid w:val="00A839C3"/>
    <w:rsid w:val="00A83ACD"/>
    <w:rsid w:val="00A84228"/>
    <w:rsid w:val="00A850CF"/>
    <w:rsid w:val="00A853FE"/>
    <w:rsid w:val="00A85944"/>
    <w:rsid w:val="00A85AC2"/>
    <w:rsid w:val="00A85C7B"/>
    <w:rsid w:val="00A864A0"/>
    <w:rsid w:val="00A86CC5"/>
    <w:rsid w:val="00A86EF2"/>
    <w:rsid w:val="00A87057"/>
    <w:rsid w:val="00A876FE"/>
    <w:rsid w:val="00A90C3F"/>
    <w:rsid w:val="00A91505"/>
    <w:rsid w:val="00A91645"/>
    <w:rsid w:val="00A91F3B"/>
    <w:rsid w:val="00A92930"/>
    <w:rsid w:val="00A93FBB"/>
    <w:rsid w:val="00A94775"/>
    <w:rsid w:val="00A94E3C"/>
    <w:rsid w:val="00A950D4"/>
    <w:rsid w:val="00A95111"/>
    <w:rsid w:val="00A955F3"/>
    <w:rsid w:val="00A9560A"/>
    <w:rsid w:val="00A9595D"/>
    <w:rsid w:val="00A95AFA"/>
    <w:rsid w:val="00A96240"/>
    <w:rsid w:val="00A9688C"/>
    <w:rsid w:val="00A9719C"/>
    <w:rsid w:val="00AA08A0"/>
    <w:rsid w:val="00AA17F4"/>
    <w:rsid w:val="00AA1EE3"/>
    <w:rsid w:val="00AA23EA"/>
    <w:rsid w:val="00AA2DE7"/>
    <w:rsid w:val="00AA39D1"/>
    <w:rsid w:val="00AA3AB2"/>
    <w:rsid w:val="00AA405C"/>
    <w:rsid w:val="00AA571A"/>
    <w:rsid w:val="00AA5F53"/>
    <w:rsid w:val="00AA79BF"/>
    <w:rsid w:val="00AA7D85"/>
    <w:rsid w:val="00AB030E"/>
    <w:rsid w:val="00AB0ED2"/>
    <w:rsid w:val="00AB15D3"/>
    <w:rsid w:val="00AB2757"/>
    <w:rsid w:val="00AB2869"/>
    <w:rsid w:val="00AB2B55"/>
    <w:rsid w:val="00AB30F6"/>
    <w:rsid w:val="00AB3112"/>
    <w:rsid w:val="00AB3621"/>
    <w:rsid w:val="00AB3AE4"/>
    <w:rsid w:val="00AB3AFA"/>
    <w:rsid w:val="00AB449A"/>
    <w:rsid w:val="00AB4938"/>
    <w:rsid w:val="00AB5006"/>
    <w:rsid w:val="00AB517C"/>
    <w:rsid w:val="00AB6056"/>
    <w:rsid w:val="00AB6721"/>
    <w:rsid w:val="00AB674F"/>
    <w:rsid w:val="00AC02E8"/>
    <w:rsid w:val="00AC0CA3"/>
    <w:rsid w:val="00AC0E63"/>
    <w:rsid w:val="00AC0F14"/>
    <w:rsid w:val="00AC11CC"/>
    <w:rsid w:val="00AC1903"/>
    <w:rsid w:val="00AC1D3E"/>
    <w:rsid w:val="00AC2C8D"/>
    <w:rsid w:val="00AC2F50"/>
    <w:rsid w:val="00AC314D"/>
    <w:rsid w:val="00AC3317"/>
    <w:rsid w:val="00AC3411"/>
    <w:rsid w:val="00AC52ED"/>
    <w:rsid w:val="00AC5CA1"/>
    <w:rsid w:val="00AC5F92"/>
    <w:rsid w:val="00AC67AE"/>
    <w:rsid w:val="00AC6EE1"/>
    <w:rsid w:val="00AC73AE"/>
    <w:rsid w:val="00AC7C6F"/>
    <w:rsid w:val="00AD0609"/>
    <w:rsid w:val="00AD12C2"/>
    <w:rsid w:val="00AD1348"/>
    <w:rsid w:val="00AD3600"/>
    <w:rsid w:val="00AD3EBC"/>
    <w:rsid w:val="00AD40EA"/>
    <w:rsid w:val="00AD431D"/>
    <w:rsid w:val="00AD4A94"/>
    <w:rsid w:val="00AD5131"/>
    <w:rsid w:val="00AD62EB"/>
    <w:rsid w:val="00AD72BD"/>
    <w:rsid w:val="00AD770A"/>
    <w:rsid w:val="00AD7F95"/>
    <w:rsid w:val="00AE01A3"/>
    <w:rsid w:val="00AE13B3"/>
    <w:rsid w:val="00AE246A"/>
    <w:rsid w:val="00AE2887"/>
    <w:rsid w:val="00AE299A"/>
    <w:rsid w:val="00AE4193"/>
    <w:rsid w:val="00AE454A"/>
    <w:rsid w:val="00AE4A0C"/>
    <w:rsid w:val="00AE5006"/>
    <w:rsid w:val="00AE50F0"/>
    <w:rsid w:val="00AE542D"/>
    <w:rsid w:val="00AE5DA2"/>
    <w:rsid w:val="00AE5DE1"/>
    <w:rsid w:val="00AE60A6"/>
    <w:rsid w:val="00AF0C8D"/>
    <w:rsid w:val="00AF0C95"/>
    <w:rsid w:val="00AF12BE"/>
    <w:rsid w:val="00AF13F8"/>
    <w:rsid w:val="00AF18BE"/>
    <w:rsid w:val="00AF1D5E"/>
    <w:rsid w:val="00AF2275"/>
    <w:rsid w:val="00AF2D97"/>
    <w:rsid w:val="00AF2F0D"/>
    <w:rsid w:val="00AF383E"/>
    <w:rsid w:val="00AF3FCD"/>
    <w:rsid w:val="00AF5831"/>
    <w:rsid w:val="00AF5A6B"/>
    <w:rsid w:val="00AF702D"/>
    <w:rsid w:val="00AF744B"/>
    <w:rsid w:val="00B00369"/>
    <w:rsid w:val="00B0091D"/>
    <w:rsid w:val="00B0218F"/>
    <w:rsid w:val="00B02F31"/>
    <w:rsid w:val="00B03901"/>
    <w:rsid w:val="00B0393E"/>
    <w:rsid w:val="00B0470C"/>
    <w:rsid w:val="00B04F43"/>
    <w:rsid w:val="00B05443"/>
    <w:rsid w:val="00B074C5"/>
    <w:rsid w:val="00B07C8E"/>
    <w:rsid w:val="00B07EAC"/>
    <w:rsid w:val="00B107CE"/>
    <w:rsid w:val="00B10B3D"/>
    <w:rsid w:val="00B10C91"/>
    <w:rsid w:val="00B11869"/>
    <w:rsid w:val="00B11989"/>
    <w:rsid w:val="00B1261D"/>
    <w:rsid w:val="00B12D1E"/>
    <w:rsid w:val="00B12F82"/>
    <w:rsid w:val="00B1399A"/>
    <w:rsid w:val="00B13BBD"/>
    <w:rsid w:val="00B148DE"/>
    <w:rsid w:val="00B149B0"/>
    <w:rsid w:val="00B149BC"/>
    <w:rsid w:val="00B14D2C"/>
    <w:rsid w:val="00B16B66"/>
    <w:rsid w:val="00B17349"/>
    <w:rsid w:val="00B2066B"/>
    <w:rsid w:val="00B207BD"/>
    <w:rsid w:val="00B20C56"/>
    <w:rsid w:val="00B20E3D"/>
    <w:rsid w:val="00B20F55"/>
    <w:rsid w:val="00B2108D"/>
    <w:rsid w:val="00B21188"/>
    <w:rsid w:val="00B220C2"/>
    <w:rsid w:val="00B23232"/>
    <w:rsid w:val="00B23417"/>
    <w:rsid w:val="00B239C4"/>
    <w:rsid w:val="00B23C2D"/>
    <w:rsid w:val="00B247E9"/>
    <w:rsid w:val="00B24EDD"/>
    <w:rsid w:val="00B257CD"/>
    <w:rsid w:val="00B258CC"/>
    <w:rsid w:val="00B259DE"/>
    <w:rsid w:val="00B25B4F"/>
    <w:rsid w:val="00B25CC5"/>
    <w:rsid w:val="00B25F70"/>
    <w:rsid w:val="00B261F4"/>
    <w:rsid w:val="00B2665E"/>
    <w:rsid w:val="00B268F6"/>
    <w:rsid w:val="00B27528"/>
    <w:rsid w:val="00B279A9"/>
    <w:rsid w:val="00B27A70"/>
    <w:rsid w:val="00B3094D"/>
    <w:rsid w:val="00B30A7C"/>
    <w:rsid w:val="00B30C29"/>
    <w:rsid w:val="00B3140A"/>
    <w:rsid w:val="00B31E46"/>
    <w:rsid w:val="00B336D1"/>
    <w:rsid w:val="00B33C8C"/>
    <w:rsid w:val="00B33F9D"/>
    <w:rsid w:val="00B3408C"/>
    <w:rsid w:val="00B35624"/>
    <w:rsid w:val="00B357DD"/>
    <w:rsid w:val="00B36635"/>
    <w:rsid w:val="00B36C7C"/>
    <w:rsid w:val="00B36CF5"/>
    <w:rsid w:val="00B37414"/>
    <w:rsid w:val="00B40074"/>
    <w:rsid w:val="00B40278"/>
    <w:rsid w:val="00B42D5A"/>
    <w:rsid w:val="00B42DE3"/>
    <w:rsid w:val="00B43144"/>
    <w:rsid w:val="00B43860"/>
    <w:rsid w:val="00B43D5E"/>
    <w:rsid w:val="00B44542"/>
    <w:rsid w:val="00B44923"/>
    <w:rsid w:val="00B45AAF"/>
    <w:rsid w:val="00B45B0F"/>
    <w:rsid w:val="00B46D8B"/>
    <w:rsid w:val="00B4765B"/>
    <w:rsid w:val="00B47815"/>
    <w:rsid w:val="00B50813"/>
    <w:rsid w:val="00B508CB"/>
    <w:rsid w:val="00B50FB4"/>
    <w:rsid w:val="00B51857"/>
    <w:rsid w:val="00B524C7"/>
    <w:rsid w:val="00B52650"/>
    <w:rsid w:val="00B52695"/>
    <w:rsid w:val="00B52B55"/>
    <w:rsid w:val="00B53A15"/>
    <w:rsid w:val="00B53C12"/>
    <w:rsid w:val="00B54ADB"/>
    <w:rsid w:val="00B55646"/>
    <w:rsid w:val="00B55712"/>
    <w:rsid w:val="00B56489"/>
    <w:rsid w:val="00B57303"/>
    <w:rsid w:val="00B5742B"/>
    <w:rsid w:val="00B600B3"/>
    <w:rsid w:val="00B60532"/>
    <w:rsid w:val="00B60756"/>
    <w:rsid w:val="00B61B8F"/>
    <w:rsid w:val="00B6218C"/>
    <w:rsid w:val="00B627EB"/>
    <w:rsid w:val="00B63015"/>
    <w:rsid w:val="00B63304"/>
    <w:rsid w:val="00B63FF9"/>
    <w:rsid w:val="00B6443F"/>
    <w:rsid w:val="00B644D7"/>
    <w:rsid w:val="00B64ACD"/>
    <w:rsid w:val="00B64BC4"/>
    <w:rsid w:val="00B64D33"/>
    <w:rsid w:val="00B658C1"/>
    <w:rsid w:val="00B65A4E"/>
    <w:rsid w:val="00B664A7"/>
    <w:rsid w:val="00B66515"/>
    <w:rsid w:val="00B66975"/>
    <w:rsid w:val="00B66E86"/>
    <w:rsid w:val="00B67147"/>
    <w:rsid w:val="00B67225"/>
    <w:rsid w:val="00B67305"/>
    <w:rsid w:val="00B70655"/>
    <w:rsid w:val="00B706E7"/>
    <w:rsid w:val="00B707DE"/>
    <w:rsid w:val="00B70A7C"/>
    <w:rsid w:val="00B70CAD"/>
    <w:rsid w:val="00B71ABF"/>
    <w:rsid w:val="00B71D7E"/>
    <w:rsid w:val="00B721E1"/>
    <w:rsid w:val="00B7302F"/>
    <w:rsid w:val="00B7385B"/>
    <w:rsid w:val="00B73E21"/>
    <w:rsid w:val="00B73E73"/>
    <w:rsid w:val="00B74F53"/>
    <w:rsid w:val="00B75586"/>
    <w:rsid w:val="00B757F4"/>
    <w:rsid w:val="00B7584C"/>
    <w:rsid w:val="00B75B58"/>
    <w:rsid w:val="00B764D6"/>
    <w:rsid w:val="00B76577"/>
    <w:rsid w:val="00B77DEF"/>
    <w:rsid w:val="00B80086"/>
    <w:rsid w:val="00B805B9"/>
    <w:rsid w:val="00B80D24"/>
    <w:rsid w:val="00B80D96"/>
    <w:rsid w:val="00B80DF7"/>
    <w:rsid w:val="00B80F40"/>
    <w:rsid w:val="00B82D77"/>
    <w:rsid w:val="00B836B9"/>
    <w:rsid w:val="00B84009"/>
    <w:rsid w:val="00B840FE"/>
    <w:rsid w:val="00B84758"/>
    <w:rsid w:val="00B8515F"/>
    <w:rsid w:val="00B856F9"/>
    <w:rsid w:val="00B86254"/>
    <w:rsid w:val="00B866FD"/>
    <w:rsid w:val="00B86B84"/>
    <w:rsid w:val="00B86C5A"/>
    <w:rsid w:val="00B86D59"/>
    <w:rsid w:val="00B872D2"/>
    <w:rsid w:val="00B875CC"/>
    <w:rsid w:val="00B875E5"/>
    <w:rsid w:val="00B87A5A"/>
    <w:rsid w:val="00B87ACB"/>
    <w:rsid w:val="00B901AE"/>
    <w:rsid w:val="00B9068D"/>
    <w:rsid w:val="00B90BCD"/>
    <w:rsid w:val="00B91142"/>
    <w:rsid w:val="00B917B7"/>
    <w:rsid w:val="00B917C7"/>
    <w:rsid w:val="00B91D49"/>
    <w:rsid w:val="00B91DD5"/>
    <w:rsid w:val="00B9207F"/>
    <w:rsid w:val="00B9290C"/>
    <w:rsid w:val="00B92B8E"/>
    <w:rsid w:val="00B92CD3"/>
    <w:rsid w:val="00B92DD6"/>
    <w:rsid w:val="00B92EC9"/>
    <w:rsid w:val="00B93218"/>
    <w:rsid w:val="00B93C4D"/>
    <w:rsid w:val="00B93D74"/>
    <w:rsid w:val="00B954D7"/>
    <w:rsid w:val="00B95A21"/>
    <w:rsid w:val="00B96362"/>
    <w:rsid w:val="00B967B1"/>
    <w:rsid w:val="00B96A0A"/>
    <w:rsid w:val="00B96DAF"/>
    <w:rsid w:val="00B9759F"/>
    <w:rsid w:val="00B97D76"/>
    <w:rsid w:val="00B97E7C"/>
    <w:rsid w:val="00B97FA2"/>
    <w:rsid w:val="00BA063D"/>
    <w:rsid w:val="00BA08FB"/>
    <w:rsid w:val="00BA0A05"/>
    <w:rsid w:val="00BA2A2A"/>
    <w:rsid w:val="00BA3423"/>
    <w:rsid w:val="00BA3496"/>
    <w:rsid w:val="00BA3778"/>
    <w:rsid w:val="00BA3B06"/>
    <w:rsid w:val="00BA3CDA"/>
    <w:rsid w:val="00BA4546"/>
    <w:rsid w:val="00BA553B"/>
    <w:rsid w:val="00BA5651"/>
    <w:rsid w:val="00BA570C"/>
    <w:rsid w:val="00BA5748"/>
    <w:rsid w:val="00BA6B0D"/>
    <w:rsid w:val="00BA6D13"/>
    <w:rsid w:val="00BA7240"/>
    <w:rsid w:val="00BA7406"/>
    <w:rsid w:val="00BA7AF8"/>
    <w:rsid w:val="00BB06EC"/>
    <w:rsid w:val="00BB1C4F"/>
    <w:rsid w:val="00BB24D4"/>
    <w:rsid w:val="00BB2A0F"/>
    <w:rsid w:val="00BB2C3E"/>
    <w:rsid w:val="00BB3DDB"/>
    <w:rsid w:val="00BB4140"/>
    <w:rsid w:val="00BB492C"/>
    <w:rsid w:val="00BB4C78"/>
    <w:rsid w:val="00BB5247"/>
    <w:rsid w:val="00BB5F7E"/>
    <w:rsid w:val="00BB5FE5"/>
    <w:rsid w:val="00BB6210"/>
    <w:rsid w:val="00BB664F"/>
    <w:rsid w:val="00BB6BB7"/>
    <w:rsid w:val="00BC0591"/>
    <w:rsid w:val="00BC10F6"/>
    <w:rsid w:val="00BC26C4"/>
    <w:rsid w:val="00BC35CE"/>
    <w:rsid w:val="00BC3A70"/>
    <w:rsid w:val="00BC3C28"/>
    <w:rsid w:val="00BC4787"/>
    <w:rsid w:val="00BC4CE4"/>
    <w:rsid w:val="00BC52D7"/>
    <w:rsid w:val="00BC59A2"/>
    <w:rsid w:val="00BC6602"/>
    <w:rsid w:val="00BC685D"/>
    <w:rsid w:val="00BD05F9"/>
    <w:rsid w:val="00BD1655"/>
    <w:rsid w:val="00BD183A"/>
    <w:rsid w:val="00BD1A5C"/>
    <w:rsid w:val="00BD244B"/>
    <w:rsid w:val="00BD2A91"/>
    <w:rsid w:val="00BD3195"/>
    <w:rsid w:val="00BD4145"/>
    <w:rsid w:val="00BD4C8F"/>
    <w:rsid w:val="00BD4DF4"/>
    <w:rsid w:val="00BD589F"/>
    <w:rsid w:val="00BD624B"/>
    <w:rsid w:val="00BD6496"/>
    <w:rsid w:val="00BD6497"/>
    <w:rsid w:val="00BD6D30"/>
    <w:rsid w:val="00BE0889"/>
    <w:rsid w:val="00BE0B7F"/>
    <w:rsid w:val="00BE0D28"/>
    <w:rsid w:val="00BE0F33"/>
    <w:rsid w:val="00BE19FA"/>
    <w:rsid w:val="00BE245C"/>
    <w:rsid w:val="00BE28B6"/>
    <w:rsid w:val="00BE2FD7"/>
    <w:rsid w:val="00BE344F"/>
    <w:rsid w:val="00BE3874"/>
    <w:rsid w:val="00BE4A83"/>
    <w:rsid w:val="00BE5601"/>
    <w:rsid w:val="00BE69EA"/>
    <w:rsid w:val="00BE7097"/>
    <w:rsid w:val="00BE77F9"/>
    <w:rsid w:val="00BE796F"/>
    <w:rsid w:val="00BE7ADD"/>
    <w:rsid w:val="00BE7D54"/>
    <w:rsid w:val="00BF02F8"/>
    <w:rsid w:val="00BF0460"/>
    <w:rsid w:val="00BF0479"/>
    <w:rsid w:val="00BF0CA1"/>
    <w:rsid w:val="00BF1E83"/>
    <w:rsid w:val="00BF2447"/>
    <w:rsid w:val="00BF2A29"/>
    <w:rsid w:val="00BF3035"/>
    <w:rsid w:val="00BF3A0C"/>
    <w:rsid w:val="00BF3BA3"/>
    <w:rsid w:val="00BF4B82"/>
    <w:rsid w:val="00BF586A"/>
    <w:rsid w:val="00BF5A82"/>
    <w:rsid w:val="00BF6B95"/>
    <w:rsid w:val="00BF6C29"/>
    <w:rsid w:val="00BF7AE0"/>
    <w:rsid w:val="00C001F5"/>
    <w:rsid w:val="00C0064B"/>
    <w:rsid w:val="00C00ED7"/>
    <w:rsid w:val="00C01279"/>
    <w:rsid w:val="00C01462"/>
    <w:rsid w:val="00C01ADC"/>
    <w:rsid w:val="00C0269E"/>
    <w:rsid w:val="00C02C38"/>
    <w:rsid w:val="00C04F7D"/>
    <w:rsid w:val="00C05072"/>
    <w:rsid w:val="00C0566C"/>
    <w:rsid w:val="00C079CA"/>
    <w:rsid w:val="00C07FFE"/>
    <w:rsid w:val="00C103BD"/>
    <w:rsid w:val="00C11EF0"/>
    <w:rsid w:val="00C12D4E"/>
    <w:rsid w:val="00C13F13"/>
    <w:rsid w:val="00C14C96"/>
    <w:rsid w:val="00C14E83"/>
    <w:rsid w:val="00C14EBE"/>
    <w:rsid w:val="00C15361"/>
    <w:rsid w:val="00C159D4"/>
    <w:rsid w:val="00C15E2D"/>
    <w:rsid w:val="00C168E1"/>
    <w:rsid w:val="00C16BC1"/>
    <w:rsid w:val="00C16C9B"/>
    <w:rsid w:val="00C17BED"/>
    <w:rsid w:val="00C200C5"/>
    <w:rsid w:val="00C2019E"/>
    <w:rsid w:val="00C20753"/>
    <w:rsid w:val="00C20A58"/>
    <w:rsid w:val="00C20BCD"/>
    <w:rsid w:val="00C20C0C"/>
    <w:rsid w:val="00C20CFE"/>
    <w:rsid w:val="00C21571"/>
    <w:rsid w:val="00C216E7"/>
    <w:rsid w:val="00C22A10"/>
    <w:rsid w:val="00C234A7"/>
    <w:rsid w:val="00C23736"/>
    <w:rsid w:val="00C23A2D"/>
    <w:rsid w:val="00C23A85"/>
    <w:rsid w:val="00C26EF7"/>
    <w:rsid w:val="00C27288"/>
    <w:rsid w:val="00C274A3"/>
    <w:rsid w:val="00C30074"/>
    <w:rsid w:val="00C31232"/>
    <w:rsid w:val="00C31270"/>
    <w:rsid w:val="00C31F5D"/>
    <w:rsid w:val="00C32251"/>
    <w:rsid w:val="00C329A5"/>
    <w:rsid w:val="00C32BF6"/>
    <w:rsid w:val="00C32DF5"/>
    <w:rsid w:val="00C32FE4"/>
    <w:rsid w:val="00C33137"/>
    <w:rsid w:val="00C33180"/>
    <w:rsid w:val="00C332A5"/>
    <w:rsid w:val="00C3330D"/>
    <w:rsid w:val="00C34114"/>
    <w:rsid w:val="00C34E34"/>
    <w:rsid w:val="00C35327"/>
    <w:rsid w:val="00C35592"/>
    <w:rsid w:val="00C35CFD"/>
    <w:rsid w:val="00C36245"/>
    <w:rsid w:val="00C3669E"/>
    <w:rsid w:val="00C36772"/>
    <w:rsid w:val="00C36AD1"/>
    <w:rsid w:val="00C37254"/>
    <w:rsid w:val="00C374A0"/>
    <w:rsid w:val="00C3756F"/>
    <w:rsid w:val="00C37A0E"/>
    <w:rsid w:val="00C40B5C"/>
    <w:rsid w:val="00C40CB5"/>
    <w:rsid w:val="00C419C6"/>
    <w:rsid w:val="00C42CA2"/>
    <w:rsid w:val="00C4369E"/>
    <w:rsid w:val="00C43D7B"/>
    <w:rsid w:val="00C44008"/>
    <w:rsid w:val="00C440F2"/>
    <w:rsid w:val="00C4515E"/>
    <w:rsid w:val="00C463D8"/>
    <w:rsid w:val="00C46613"/>
    <w:rsid w:val="00C472CC"/>
    <w:rsid w:val="00C50813"/>
    <w:rsid w:val="00C50C99"/>
    <w:rsid w:val="00C50D4C"/>
    <w:rsid w:val="00C51D95"/>
    <w:rsid w:val="00C52305"/>
    <w:rsid w:val="00C52474"/>
    <w:rsid w:val="00C530B8"/>
    <w:rsid w:val="00C532EE"/>
    <w:rsid w:val="00C53315"/>
    <w:rsid w:val="00C536F6"/>
    <w:rsid w:val="00C53766"/>
    <w:rsid w:val="00C53E62"/>
    <w:rsid w:val="00C54311"/>
    <w:rsid w:val="00C5436F"/>
    <w:rsid w:val="00C544FF"/>
    <w:rsid w:val="00C546CC"/>
    <w:rsid w:val="00C54E32"/>
    <w:rsid w:val="00C5518E"/>
    <w:rsid w:val="00C557DD"/>
    <w:rsid w:val="00C55F09"/>
    <w:rsid w:val="00C56A87"/>
    <w:rsid w:val="00C57A11"/>
    <w:rsid w:val="00C57EA1"/>
    <w:rsid w:val="00C60306"/>
    <w:rsid w:val="00C60C31"/>
    <w:rsid w:val="00C61160"/>
    <w:rsid w:val="00C61799"/>
    <w:rsid w:val="00C6194D"/>
    <w:rsid w:val="00C61B29"/>
    <w:rsid w:val="00C61D33"/>
    <w:rsid w:val="00C62490"/>
    <w:rsid w:val="00C62849"/>
    <w:rsid w:val="00C62C6B"/>
    <w:rsid w:val="00C63EE8"/>
    <w:rsid w:val="00C6408C"/>
    <w:rsid w:val="00C6413D"/>
    <w:rsid w:val="00C6424A"/>
    <w:rsid w:val="00C643F1"/>
    <w:rsid w:val="00C65C02"/>
    <w:rsid w:val="00C65C85"/>
    <w:rsid w:val="00C65F5E"/>
    <w:rsid w:val="00C6608A"/>
    <w:rsid w:val="00C6737D"/>
    <w:rsid w:val="00C70604"/>
    <w:rsid w:val="00C70AE3"/>
    <w:rsid w:val="00C714C3"/>
    <w:rsid w:val="00C71725"/>
    <w:rsid w:val="00C73028"/>
    <w:rsid w:val="00C73099"/>
    <w:rsid w:val="00C731E2"/>
    <w:rsid w:val="00C73514"/>
    <w:rsid w:val="00C73639"/>
    <w:rsid w:val="00C739F8"/>
    <w:rsid w:val="00C744AF"/>
    <w:rsid w:val="00C747BC"/>
    <w:rsid w:val="00C7490A"/>
    <w:rsid w:val="00C74AEF"/>
    <w:rsid w:val="00C74FE1"/>
    <w:rsid w:val="00C7577B"/>
    <w:rsid w:val="00C758C1"/>
    <w:rsid w:val="00C75DC3"/>
    <w:rsid w:val="00C75F19"/>
    <w:rsid w:val="00C76857"/>
    <w:rsid w:val="00C76962"/>
    <w:rsid w:val="00C775AB"/>
    <w:rsid w:val="00C77D22"/>
    <w:rsid w:val="00C80924"/>
    <w:rsid w:val="00C812B8"/>
    <w:rsid w:val="00C8207D"/>
    <w:rsid w:val="00C82706"/>
    <w:rsid w:val="00C8288E"/>
    <w:rsid w:val="00C82B05"/>
    <w:rsid w:val="00C82D95"/>
    <w:rsid w:val="00C82E73"/>
    <w:rsid w:val="00C830B9"/>
    <w:rsid w:val="00C83A35"/>
    <w:rsid w:val="00C83D29"/>
    <w:rsid w:val="00C8447C"/>
    <w:rsid w:val="00C852BF"/>
    <w:rsid w:val="00C85AC4"/>
    <w:rsid w:val="00C85BF3"/>
    <w:rsid w:val="00C85EDE"/>
    <w:rsid w:val="00C867B0"/>
    <w:rsid w:val="00C90111"/>
    <w:rsid w:val="00C904F7"/>
    <w:rsid w:val="00C9099C"/>
    <w:rsid w:val="00C910E0"/>
    <w:rsid w:val="00C911B6"/>
    <w:rsid w:val="00C915A8"/>
    <w:rsid w:val="00C915D8"/>
    <w:rsid w:val="00C91B72"/>
    <w:rsid w:val="00C934A5"/>
    <w:rsid w:val="00C94333"/>
    <w:rsid w:val="00C95A67"/>
    <w:rsid w:val="00C95F44"/>
    <w:rsid w:val="00C965EC"/>
    <w:rsid w:val="00C97180"/>
    <w:rsid w:val="00C9736D"/>
    <w:rsid w:val="00CA0C8B"/>
    <w:rsid w:val="00CA100B"/>
    <w:rsid w:val="00CA14C2"/>
    <w:rsid w:val="00CA1535"/>
    <w:rsid w:val="00CA156B"/>
    <w:rsid w:val="00CA1B52"/>
    <w:rsid w:val="00CA22DF"/>
    <w:rsid w:val="00CA2EC1"/>
    <w:rsid w:val="00CA3A72"/>
    <w:rsid w:val="00CA3DC7"/>
    <w:rsid w:val="00CA4088"/>
    <w:rsid w:val="00CA43D5"/>
    <w:rsid w:val="00CA48E3"/>
    <w:rsid w:val="00CA4BCB"/>
    <w:rsid w:val="00CA5469"/>
    <w:rsid w:val="00CA58CE"/>
    <w:rsid w:val="00CA5D09"/>
    <w:rsid w:val="00CA67CB"/>
    <w:rsid w:val="00CA684A"/>
    <w:rsid w:val="00CA6EF8"/>
    <w:rsid w:val="00CB03C0"/>
    <w:rsid w:val="00CB03FB"/>
    <w:rsid w:val="00CB04FA"/>
    <w:rsid w:val="00CB0AC9"/>
    <w:rsid w:val="00CB13DA"/>
    <w:rsid w:val="00CB186A"/>
    <w:rsid w:val="00CB2C12"/>
    <w:rsid w:val="00CB37D1"/>
    <w:rsid w:val="00CB4539"/>
    <w:rsid w:val="00CB46E7"/>
    <w:rsid w:val="00CB62AE"/>
    <w:rsid w:val="00CB65CA"/>
    <w:rsid w:val="00CB7147"/>
    <w:rsid w:val="00CC02BD"/>
    <w:rsid w:val="00CC0B3D"/>
    <w:rsid w:val="00CC0FC5"/>
    <w:rsid w:val="00CC1438"/>
    <w:rsid w:val="00CC1757"/>
    <w:rsid w:val="00CC1782"/>
    <w:rsid w:val="00CC1D2B"/>
    <w:rsid w:val="00CC1D2C"/>
    <w:rsid w:val="00CC1E32"/>
    <w:rsid w:val="00CC1F2B"/>
    <w:rsid w:val="00CC39D8"/>
    <w:rsid w:val="00CC3EFB"/>
    <w:rsid w:val="00CC43ED"/>
    <w:rsid w:val="00CC49A8"/>
    <w:rsid w:val="00CC5E1E"/>
    <w:rsid w:val="00CC60B3"/>
    <w:rsid w:val="00CC62DF"/>
    <w:rsid w:val="00CC6657"/>
    <w:rsid w:val="00CC68BE"/>
    <w:rsid w:val="00CC6C74"/>
    <w:rsid w:val="00CC7237"/>
    <w:rsid w:val="00CD07D7"/>
    <w:rsid w:val="00CD0EC9"/>
    <w:rsid w:val="00CD19A1"/>
    <w:rsid w:val="00CD2BEA"/>
    <w:rsid w:val="00CD3943"/>
    <w:rsid w:val="00CD4125"/>
    <w:rsid w:val="00CD480C"/>
    <w:rsid w:val="00CD551B"/>
    <w:rsid w:val="00CD63FC"/>
    <w:rsid w:val="00CD6BD7"/>
    <w:rsid w:val="00CD7CE8"/>
    <w:rsid w:val="00CE07ED"/>
    <w:rsid w:val="00CE0A85"/>
    <w:rsid w:val="00CE0F39"/>
    <w:rsid w:val="00CE1E57"/>
    <w:rsid w:val="00CE24BC"/>
    <w:rsid w:val="00CE24D6"/>
    <w:rsid w:val="00CE27A8"/>
    <w:rsid w:val="00CE31BE"/>
    <w:rsid w:val="00CE3329"/>
    <w:rsid w:val="00CE3E8D"/>
    <w:rsid w:val="00CE5C9B"/>
    <w:rsid w:val="00CE623B"/>
    <w:rsid w:val="00CE737D"/>
    <w:rsid w:val="00CE73CC"/>
    <w:rsid w:val="00CE7ADC"/>
    <w:rsid w:val="00CF04CA"/>
    <w:rsid w:val="00CF0671"/>
    <w:rsid w:val="00CF06A7"/>
    <w:rsid w:val="00CF136D"/>
    <w:rsid w:val="00CF1613"/>
    <w:rsid w:val="00CF23AB"/>
    <w:rsid w:val="00CF2927"/>
    <w:rsid w:val="00CF2965"/>
    <w:rsid w:val="00CF342A"/>
    <w:rsid w:val="00CF39F2"/>
    <w:rsid w:val="00CF3BB7"/>
    <w:rsid w:val="00CF3BD0"/>
    <w:rsid w:val="00CF4050"/>
    <w:rsid w:val="00CF4449"/>
    <w:rsid w:val="00CF4A26"/>
    <w:rsid w:val="00CF4AD9"/>
    <w:rsid w:val="00CF5CFF"/>
    <w:rsid w:val="00CF64C7"/>
    <w:rsid w:val="00CF6D4E"/>
    <w:rsid w:val="00CF7153"/>
    <w:rsid w:val="00CF72D5"/>
    <w:rsid w:val="00D002D8"/>
    <w:rsid w:val="00D00989"/>
    <w:rsid w:val="00D00BAC"/>
    <w:rsid w:val="00D01005"/>
    <w:rsid w:val="00D01C13"/>
    <w:rsid w:val="00D01E47"/>
    <w:rsid w:val="00D02155"/>
    <w:rsid w:val="00D02DF8"/>
    <w:rsid w:val="00D0305E"/>
    <w:rsid w:val="00D032BF"/>
    <w:rsid w:val="00D03B4B"/>
    <w:rsid w:val="00D047B2"/>
    <w:rsid w:val="00D05306"/>
    <w:rsid w:val="00D056A0"/>
    <w:rsid w:val="00D0587A"/>
    <w:rsid w:val="00D06167"/>
    <w:rsid w:val="00D066F2"/>
    <w:rsid w:val="00D071B2"/>
    <w:rsid w:val="00D07A2A"/>
    <w:rsid w:val="00D1058F"/>
    <w:rsid w:val="00D10791"/>
    <w:rsid w:val="00D10A1B"/>
    <w:rsid w:val="00D10AE1"/>
    <w:rsid w:val="00D11156"/>
    <w:rsid w:val="00D1167C"/>
    <w:rsid w:val="00D11CA9"/>
    <w:rsid w:val="00D1235A"/>
    <w:rsid w:val="00D1236C"/>
    <w:rsid w:val="00D125F4"/>
    <w:rsid w:val="00D126C6"/>
    <w:rsid w:val="00D127AC"/>
    <w:rsid w:val="00D12BE3"/>
    <w:rsid w:val="00D131CC"/>
    <w:rsid w:val="00D136A2"/>
    <w:rsid w:val="00D15314"/>
    <w:rsid w:val="00D158D9"/>
    <w:rsid w:val="00D15B31"/>
    <w:rsid w:val="00D15D95"/>
    <w:rsid w:val="00D15EAA"/>
    <w:rsid w:val="00D164ED"/>
    <w:rsid w:val="00D16738"/>
    <w:rsid w:val="00D1677E"/>
    <w:rsid w:val="00D16782"/>
    <w:rsid w:val="00D1685B"/>
    <w:rsid w:val="00D17CE1"/>
    <w:rsid w:val="00D203D0"/>
    <w:rsid w:val="00D205DF"/>
    <w:rsid w:val="00D20DAA"/>
    <w:rsid w:val="00D23047"/>
    <w:rsid w:val="00D23B75"/>
    <w:rsid w:val="00D23E92"/>
    <w:rsid w:val="00D24EDE"/>
    <w:rsid w:val="00D24FD2"/>
    <w:rsid w:val="00D252C5"/>
    <w:rsid w:val="00D2599B"/>
    <w:rsid w:val="00D25B69"/>
    <w:rsid w:val="00D27B5E"/>
    <w:rsid w:val="00D27B66"/>
    <w:rsid w:val="00D302E4"/>
    <w:rsid w:val="00D3090B"/>
    <w:rsid w:val="00D3091C"/>
    <w:rsid w:val="00D30CAD"/>
    <w:rsid w:val="00D30F1D"/>
    <w:rsid w:val="00D310F6"/>
    <w:rsid w:val="00D31423"/>
    <w:rsid w:val="00D3174E"/>
    <w:rsid w:val="00D31849"/>
    <w:rsid w:val="00D3224E"/>
    <w:rsid w:val="00D33574"/>
    <w:rsid w:val="00D33A2D"/>
    <w:rsid w:val="00D33A5E"/>
    <w:rsid w:val="00D33E76"/>
    <w:rsid w:val="00D348D5"/>
    <w:rsid w:val="00D35626"/>
    <w:rsid w:val="00D358A5"/>
    <w:rsid w:val="00D3681A"/>
    <w:rsid w:val="00D36ADF"/>
    <w:rsid w:val="00D36C40"/>
    <w:rsid w:val="00D36F3F"/>
    <w:rsid w:val="00D404CD"/>
    <w:rsid w:val="00D40EEE"/>
    <w:rsid w:val="00D4117E"/>
    <w:rsid w:val="00D41DEE"/>
    <w:rsid w:val="00D42BAE"/>
    <w:rsid w:val="00D4302B"/>
    <w:rsid w:val="00D43037"/>
    <w:rsid w:val="00D4377B"/>
    <w:rsid w:val="00D4395B"/>
    <w:rsid w:val="00D43CF0"/>
    <w:rsid w:val="00D44290"/>
    <w:rsid w:val="00D44361"/>
    <w:rsid w:val="00D45096"/>
    <w:rsid w:val="00D461E7"/>
    <w:rsid w:val="00D46636"/>
    <w:rsid w:val="00D46A00"/>
    <w:rsid w:val="00D46E95"/>
    <w:rsid w:val="00D472F6"/>
    <w:rsid w:val="00D47763"/>
    <w:rsid w:val="00D47B4F"/>
    <w:rsid w:val="00D50102"/>
    <w:rsid w:val="00D501F2"/>
    <w:rsid w:val="00D513D0"/>
    <w:rsid w:val="00D527A2"/>
    <w:rsid w:val="00D52BC6"/>
    <w:rsid w:val="00D52C65"/>
    <w:rsid w:val="00D52E1E"/>
    <w:rsid w:val="00D534B7"/>
    <w:rsid w:val="00D53F1A"/>
    <w:rsid w:val="00D542B9"/>
    <w:rsid w:val="00D547BA"/>
    <w:rsid w:val="00D54CFA"/>
    <w:rsid w:val="00D54F3C"/>
    <w:rsid w:val="00D552C7"/>
    <w:rsid w:val="00D55680"/>
    <w:rsid w:val="00D5570D"/>
    <w:rsid w:val="00D56775"/>
    <w:rsid w:val="00D57C0B"/>
    <w:rsid w:val="00D57F57"/>
    <w:rsid w:val="00D60169"/>
    <w:rsid w:val="00D60EA8"/>
    <w:rsid w:val="00D6130C"/>
    <w:rsid w:val="00D622BD"/>
    <w:rsid w:val="00D625E6"/>
    <w:rsid w:val="00D62CB1"/>
    <w:rsid w:val="00D63BA6"/>
    <w:rsid w:val="00D645AE"/>
    <w:rsid w:val="00D6493B"/>
    <w:rsid w:val="00D64A4B"/>
    <w:rsid w:val="00D650CA"/>
    <w:rsid w:val="00D65EFA"/>
    <w:rsid w:val="00D6629A"/>
    <w:rsid w:val="00D6629B"/>
    <w:rsid w:val="00D66941"/>
    <w:rsid w:val="00D70253"/>
    <w:rsid w:val="00D7153E"/>
    <w:rsid w:val="00D71590"/>
    <w:rsid w:val="00D71965"/>
    <w:rsid w:val="00D71B54"/>
    <w:rsid w:val="00D72C5E"/>
    <w:rsid w:val="00D72C5F"/>
    <w:rsid w:val="00D7471A"/>
    <w:rsid w:val="00D750B8"/>
    <w:rsid w:val="00D75873"/>
    <w:rsid w:val="00D7678B"/>
    <w:rsid w:val="00D773DB"/>
    <w:rsid w:val="00D77D3F"/>
    <w:rsid w:val="00D80753"/>
    <w:rsid w:val="00D81A9F"/>
    <w:rsid w:val="00D81B6E"/>
    <w:rsid w:val="00D82B97"/>
    <w:rsid w:val="00D82EED"/>
    <w:rsid w:val="00D83F8F"/>
    <w:rsid w:val="00D84371"/>
    <w:rsid w:val="00D8496B"/>
    <w:rsid w:val="00D84CF7"/>
    <w:rsid w:val="00D84D4C"/>
    <w:rsid w:val="00D84EF2"/>
    <w:rsid w:val="00D853C5"/>
    <w:rsid w:val="00D85521"/>
    <w:rsid w:val="00D8560D"/>
    <w:rsid w:val="00D8569B"/>
    <w:rsid w:val="00D8645A"/>
    <w:rsid w:val="00D86AAD"/>
    <w:rsid w:val="00D902B1"/>
    <w:rsid w:val="00D9112D"/>
    <w:rsid w:val="00D9139F"/>
    <w:rsid w:val="00D91933"/>
    <w:rsid w:val="00D91D62"/>
    <w:rsid w:val="00D91EF7"/>
    <w:rsid w:val="00D924C3"/>
    <w:rsid w:val="00D9253D"/>
    <w:rsid w:val="00D933DD"/>
    <w:rsid w:val="00D94927"/>
    <w:rsid w:val="00D96D06"/>
    <w:rsid w:val="00D97B7F"/>
    <w:rsid w:val="00DA068F"/>
    <w:rsid w:val="00DA112E"/>
    <w:rsid w:val="00DA1F17"/>
    <w:rsid w:val="00DA22A0"/>
    <w:rsid w:val="00DA27C4"/>
    <w:rsid w:val="00DA2952"/>
    <w:rsid w:val="00DA3B0C"/>
    <w:rsid w:val="00DA43C7"/>
    <w:rsid w:val="00DA6712"/>
    <w:rsid w:val="00DA68AC"/>
    <w:rsid w:val="00DA6B3A"/>
    <w:rsid w:val="00DA6DC5"/>
    <w:rsid w:val="00DA71C8"/>
    <w:rsid w:val="00DA75FA"/>
    <w:rsid w:val="00DA7759"/>
    <w:rsid w:val="00DA7C8E"/>
    <w:rsid w:val="00DA7D5B"/>
    <w:rsid w:val="00DB010C"/>
    <w:rsid w:val="00DB07F9"/>
    <w:rsid w:val="00DB0861"/>
    <w:rsid w:val="00DB0A79"/>
    <w:rsid w:val="00DB1E24"/>
    <w:rsid w:val="00DB2189"/>
    <w:rsid w:val="00DB31AB"/>
    <w:rsid w:val="00DB3235"/>
    <w:rsid w:val="00DB33C2"/>
    <w:rsid w:val="00DB36DA"/>
    <w:rsid w:val="00DB3B3C"/>
    <w:rsid w:val="00DB3C86"/>
    <w:rsid w:val="00DB3D22"/>
    <w:rsid w:val="00DB41A1"/>
    <w:rsid w:val="00DB488A"/>
    <w:rsid w:val="00DB4B82"/>
    <w:rsid w:val="00DB5E66"/>
    <w:rsid w:val="00DB748A"/>
    <w:rsid w:val="00DB74F7"/>
    <w:rsid w:val="00DB7938"/>
    <w:rsid w:val="00DC0EA1"/>
    <w:rsid w:val="00DC13E2"/>
    <w:rsid w:val="00DC1A38"/>
    <w:rsid w:val="00DC320B"/>
    <w:rsid w:val="00DC3927"/>
    <w:rsid w:val="00DC4810"/>
    <w:rsid w:val="00DC49F1"/>
    <w:rsid w:val="00DC58D9"/>
    <w:rsid w:val="00DC6F3F"/>
    <w:rsid w:val="00DC7D73"/>
    <w:rsid w:val="00DC7F32"/>
    <w:rsid w:val="00DD0349"/>
    <w:rsid w:val="00DD098B"/>
    <w:rsid w:val="00DD0E93"/>
    <w:rsid w:val="00DD10C0"/>
    <w:rsid w:val="00DD13CD"/>
    <w:rsid w:val="00DD1C99"/>
    <w:rsid w:val="00DD1D5B"/>
    <w:rsid w:val="00DD1D60"/>
    <w:rsid w:val="00DD1E59"/>
    <w:rsid w:val="00DD28D2"/>
    <w:rsid w:val="00DD2E98"/>
    <w:rsid w:val="00DD367C"/>
    <w:rsid w:val="00DD3EF2"/>
    <w:rsid w:val="00DD46CC"/>
    <w:rsid w:val="00DD4BE5"/>
    <w:rsid w:val="00DD523F"/>
    <w:rsid w:val="00DD787E"/>
    <w:rsid w:val="00DD78E5"/>
    <w:rsid w:val="00DD791B"/>
    <w:rsid w:val="00DD7E37"/>
    <w:rsid w:val="00DD7EAB"/>
    <w:rsid w:val="00DD7F3B"/>
    <w:rsid w:val="00DE04B6"/>
    <w:rsid w:val="00DE0653"/>
    <w:rsid w:val="00DE1D5F"/>
    <w:rsid w:val="00DE2021"/>
    <w:rsid w:val="00DE2D64"/>
    <w:rsid w:val="00DE5228"/>
    <w:rsid w:val="00DE576C"/>
    <w:rsid w:val="00DE5A5D"/>
    <w:rsid w:val="00DE627C"/>
    <w:rsid w:val="00DE6523"/>
    <w:rsid w:val="00DE6AF1"/>
    <w:rsid w:val="00DE7B9D"/>
    <w:rsid w:val="00DE7E29"/>
    <w:rsid w:val="00DE7E37"/>
    <w:rsid w:val="00DF081A"/>
    <w:rsid w:val="00DF157B"/>
    <w:rsid w:val="00DF1CE4"/>
    <w:rsid w:val="00DF1F44"/>
    <w:rsid w:val="00DF2C1E"/>
    <w:rsid w:val="00DF2C79"/>
    <w:rsid w:val="00DF4BD2"/>
    <w:rsid w:val="00DF5A03"/>
    <w:rsid w:val="00DF64B2"/>
    <w:rsid w:val="00E01507"/>
    <w:rsid w:val="00E0265E"/>
    <w:rsid w:val="00E040D0"/>
    <w:rsid w:val="00E046FE"/>
    <w:rsid w:val="00E04915"/>
    <w:rsid w:val="00E04FD0"/>
    <w:rsid w:val="00E0600C"/>
    <w:rsid w:val="00E060DA"/>
    <w:rsid w:val="00E06212"/>
    <w:rsid w:val="00E06767"/>
    <w:rsid w:val="00E079A0"/>
    <w:rsid w:val="00E109F0"/>
    <w:rsid w:val="00E10E5F"/>
    <w:rsid w:val="00E10EFB"/>
    <w:rsid w:val="00E111AB"/>
    <w:rsid w:val="00E11229"/>
    <w:rsid w:val="00E120DB"/>
    <w:rsid w:val="00E1296B"/>
    <w:rsid w:val="00E13D9D"/>
    <w:rsid w:val="00E1426B"/>
    <w:rsid w:val="00E1441F"/>
    <w:rsid w:val="00E14A77"/>
    <w:rsid w:val="00E14DFA"/>
    <w:rsid w:val="00E1522C"/>
    <w:rsid w:val="00E15C84"/>
    <w:rsid w:val="00E15EE6"/>
    <w:rsid w:val="00E169CA"/>
    <w:rsid w:val="00E16E32"/>
    <w:rsid w:val="00E17A86"/>
    <w:rsid w:val="00E20972"/>
    <w:rsid w:val="00E20C81"/>
    <w:rsid w:val="00E20E8F"/>
    <w:rsid w:val="00E21F12"/>
    <w:rsid w:val="00E22B0F"/>
    <w:rsid w:val="00E240C8"/>
    <w:rsid w:val="00E244F6"/>
    <w:rsid w:val="00E25055"/>
    <w:rsid w:val="00E2553E"/>
    <w:rsid w:val="00E255DF"/>
    <w:rsid w:val="00E2618D"/>
    <w:rsid w:val="00E27115"/>
    <w:rsid w:val="00E27695"/>
    <w:rsid w:val="00E278CA"/>
    <w:rsid w:val="00E278DE"/>
    <w:rsid w:val="00E27CE2"/>
    <w:rsid w:val="00E27FC7"/>
    <w:rsid w:val="00E30CAB"/>
    <w:rsid w:val="00E30E97"/>
    <w:rsid w:val="00E30F69"/>
    <w:rsid w:val="00E31935"/>
    <w:rsid w:val="00E31B19"/>
    <w:rsid w:val="00E31C3E"/>
    <w:rsid w:val="00E31CA4"/>
    <w:rsid w:val="00E334E0"/>
    <w:rsid w:val="00E33594"/>
    <w:rsid w:val="00E338FF"/>
    <w:rsid w:val="00E343B2"/>
    <w:rsid w:val="00E344DC"/>
    <w:rsid w:val="00E34B97"/>
    <w:rsid w:val="00E34C41"/>
    <w:rsid w:val="00E3527B"/>
    <w:rsid w:val="00E354F2"/>
    <w:rsid w:val="00E368FB"/>
    <w:rsid w:val="00E3711A"/>
    <w:rsid w:val="00E374D0"/>
    <w:rsid w:val="00E375FD"/>
    <w:rsid w:val="00E37F2F"/>
    <w:rsid w:val="00E40D78"/>
    <w:rsid w:val="00E41594"/>
    <w:rsid w:val="00E4182A"/>
    <w:rsid w:val="00E419D9"/>
    <w:rsid w:val="00E428E9"/>
    <w:rsid w:val="00E42C0D"/>
    <w:rsid w:val="00E430CC"/>
    <w:rsid w:val="00E430FB"/>
    <w:rsid w:val="00E4381D"/>
    <w:rsid w:val="00E43824"/>
    <w:rsid w:val="00E44713"/>
    <w:rsid w:val="00E449C2"/>
    <w:rsid w:val="00E458AB"/>
    <w:rsid w:val="00E45F94"/>
    <w:rsid w:val="00E46289"/>
    <w:rsid w:val="00E4644A"/>
    <w:rsid w:val="00E47084"/>
    <w:rsid w:val="00E4712A"/>
    <w:rsid w:val="00E47601"/>
    <w:rsid w:val="00E47CDA"/>
    <w:rsid w:val="00E501B3"/>
    <w:rsid w:val="00E50C28"/>
    <w:rsid w:val="00E50F62"/>
    <w:rsid w:val="00E51237"/>
    <w:rsid w:val="00E528D0"/>
    <w:rsid w:val="00E52BA8"/>
    <w:rsid w:val="00E52BD2"/>
    <w:rsid w:val="00E537F5"/>
    <w:rsid w:val="00E53947"/>
    <w:rsid w:val="00E548E3"/>
    <w:rsid w:val="00E549DC"/>
    <w:rsid w:val="00E55935"/>
    <w:rsid w:val="00E5617D"/>
    <w:rsid w:val="00E56E83"/>
    <w:rsid w:val="00E570DB"/>
    <w:rsid w:val="00E57682"/>
    <w:rsid w:val="00E57AF3"/>
    <w:rsid w:val="00E57DEA"/>
    <w:rsid w:val="00E617E7"/>
    <w:rsid w:val="00E61BB6"/>
    <w:rsid w:val="00E620AC"/>
    <w:rsid w:val="00E62302"/>
    <w:rsid w:val="00E628B2"/>
    <w:rsid w:val="00E62A20"/>
    <w:rsid w:val="00E6353B"/>
    <w:rsid w:val="00E635AB"/>
    <w:rsid w:val="00E63743"/>
    <w:rsid w:val="00E639BF"/>
    <w:rsid w:val="00E63BA8"/>
    <w:rsid w:val="00E63D6B"/>
    <w:rsid w:val="00E64BE4"/>
    <w:rsid w:val="00E64C34"/>
    <w:rsid w:val="00E65062"/>
    <w:rsid w:val="00E66148"/>
    <w:rsid w:val="00E66602"/>
    <w:rsid w:val="00E669F1"/>
    <w:rsid w:val="00E6786D"/>
    <w:rsid w:val="00E67A9C"/>
    <w:rsid w:val="00E7007A"/>
    <w:rsid w:val="00E70AC3"/>
    <w:rsid w:val="00E70B80"/>
    <w:rsid w:val="00E711FB"/>
    <w:rsid w:val="00E715E3"/>
    <w:rsid w:val="00E720A4"/>
    <w:rsid w:val="00E73084"/>
    <w:rsid w:val="00E7379B"/>
    <w:rsid w:val="00E73ACF"/>
    <w:rsid w:val="00E73F31"/>
    <w:rsid w:val="00E74036"/>
    <w:rsid w:val="00E74EE3"/>
    <w:rsid w:val="00E75152"/>
    <w:rsid w:val="00E753BC"/>
    <w:rsid w:val="00E75772"/>
    <w:rsid w:val="00E7645C"/>
    <w:rsid w:val="00E76722"/>
    <w:rsid w:val="00E77817"/>
    <w:rsid w:val="00E7793B"/>
    <w:rsid w:val="00E8155E"/>
    <w:rsid w:val="00E81E51"/>
    <w:rsid w:val="00E82057"/>
    <w:rsid w:val="00E82826"/>
    <w:rsid w:val="00E8294F"/>
    <w:rsid w:val="00E82D06"/>
    <w:rsid w:val="00E82D35"/>
    <w:rsid w:val="00E83374"/>
    <w:rsid w:val="00E84177"/>
    <w:rsid w:val="00E8417D"/>
    <w:rsid w:val="00E841AF"/>
    <w:rsid w:val="00E84BC5"/>
    <w:rsid w:val="00E84E56"/>
    <w:rsid w:val="00E84F86"/>
    <w:rsid w:val="00E8547B"/>
    <w:rsid w:val="00E861BF"/>
    <w:rsid w:val="00E86409"/>
    <w:rsid w:val="00E86A95"/>
    <w:rsid w:val="00E870DB"/>
    <w:rsid w:val="00E8786A"/>
    <w:rsid w:val="00E87AFC"/>
    <w:rsid w:val="00E87B36"/>
    <w:rsid w:val="00E901EC"/>
    <w:rsid w:val="00E9080C"/>
    <w:rsid w:val="00E90990"/>
    <w:rsid w:val="00E90E78"/>
    <w:rsid w:val="00E91D8E"/>
    <w:rsid w:val="00E923E6"/>
    <w:rsid w:val="00E92E46"/>
    <w:rsid w:val="00E9334C"/>
    <w:rsid w:val="00E93D8C"/>
    <w:rsid w:val="00E93EAD"/>
    <w:rsid w:val="00E94A61"/>
    <w:rsid w:val="00E950BF"/>
    <w:rsid w:val="00E95893"/>
    <w:rsid w:val="00E96B2F"/>
    <w:rsid w:val="00E970F8"/>
    <w:rsid w:val="00E9719B"/>
    <w:rsid w:val="00E97BB0"/>
    <w:rsid w:val="00EA0442"/>
    <w:rsid w:val="00EA0FCE"/>
    <w:rsid w:val="00EA123F"/>
    <w:rsid w:val="00EA159E"/>
    <w:rsid w:val="00EA1749"/>
    <w:rsid w:val="00EA2041"/>
    <w:rsid w:val="00EA2521"/>
    <w:rsid w:val="00EA25B0"/>
    <w:rsid w:val="00EA25CA"/>
    <w:rsid w:val="00EA2617"/>
    <w:rsid w:val="00EA28B0"/>
    <w:rsid w:val="00EA336C"/>
    <w:rsid w:val="00EA4738"/>
    <w:rsid w:val="00EA49B7"/>
    <w:rsid w:val="00EA55CD"/>
    <w:rsid w:val="00EA56CC"/>
    <w:rsid w:val="00EA59B7"/>
    <w:rsid w:val="00EA5B37"/>
    <w:rsid w:val="00EA5C56"/>
    <w:rsid w:val="00EA650A"/>
    <w:rsid w:val="00EA686F"/>
    <w:rsid w:val="00EA69D9"/>
    <w:rsid w:val="00EA6AB6"/>
    <w:rsid w:val="00EA7132"/>
    <w:rsid w:val="00EB0284"/>
    <w:rsid w:val="00EB094E"/>
    <w:rsid w:val="00EB0C21"/>
    <w:rsid w:val="00EB12C7"/>
    <w:rsid w:val="00EB192D"/>
    <w:rsid w:val="00EB253A"/>
    <w:rsid w:val="00EB2BDD"/>
    <w:rsid w:val="00EB3160"/>
    <w:rsid w:val="00EB330D"/>
    <w:rsid w:val="00EB3511"/>
    <w:rsid w:val="00EB44E6"/>
    <w:rsid w:val="00EB4A9D"/>
    <w:rsid w:val="00EB506C"/>
    <w:rsid w:val="00EB59CE"/>
    <w:rsid w:val="00EB6AE3"/>
    <w:rsid w:val="00EB6E1E"/>
    <w:rsid w:val="00EC0505"/>
    <w:rsid w:val="00EC0DBF"/>
    <w:rsid w:val="00EC1ECB"/>
    <w:rsid w:val="00EC220B"/>
    <w:rsid w:val="00EC2936"/>
    <w:rsid w:val="00EC2B35"/>
    <w:rsid w:val="00EC3092"/>
    <w:rsid w:val="00EC355D"/>
    <w:rsid w:val="00EC3750"/>
    <w:rsid w:val="00EC3C10"/>
    <w:rsid w:val="00EC4B97"/>
    <w:rsid w:val="00EC504E"/>
    <w:rsid w:val="00EC5084"/>
    <w:rsid w:val="00EC51A0"/>
    <w:rsid w:val="00EC5EEE"/>
    <w:rsid w:val="00EC6038"/>
    <w:rsid w:val="00EC6288"/>
    <w:rsid w:val="00EC64B1"/>
    <w:rsid w:val="00EC68EF"/>
    <w:rsid w:val="00EC7483"/>
    <w:rsid w:val="00EC76C0"/>
    <w:rsid w:val="00ED06E1"/>
    <w:rsid w:val="00ED0B91"/>
    <w:rsid w:val="00ED1289"/>
    <w:rsid w:val="00ED1C7C"/>
    <w:rsid w:val="00ED2E4E"/>
    <w:rsid w:val="00ED39DD"/>
    <w:rsid w:val="00ED3D07"/>
    <w:rsid w:val="00ED4691"/>
    <w:rsid w:val="00ED4816"/>
    <w:rsid w:val="00ED4965"/>
    <w:rsid w:val="00ED4ED4"/>
    <w:rsid w:val="00ED5294"/>
    <w:rsid w:val="00ED5499"/>
    <w:rsid w:val="00ED54EF"/>
    <w:rsid w:val="00ED5B6A"/>
    <w:rsid w:val="00ED5E42"/>
    <w:rsid w:val="00ED6086"/>
    <w:rsid w:val="00ED768F"/>
    <w:rsid w:val="00EE0614"/>
    <w:rsid w:val="00EE06E5"/>
    <w:rsid w:val="00EE0A07"/>
    <w:rsid w:val="00EE0AFE"/>
    <w:rsid w:val="00EE0ED7"/>
    <w:rsid w:val="00EE28F4"/>
    <w:rsid w:val="00EE2950"/>
    <w:rsid w:val="00EE3E63"/>
    <w:rsid w:val="00EE4106"/>
    <w:rsid w:val="00EE43D1"/>
    <w:rsid w:val="00EE4A87"/>
    <w:rsid w:val="00EE55EE"/>
    <w:rsid w:val="00EE5CFA"/>
    <w:rsid w:val="00EE6646"/>
    <w:rsid w:val="00EE70A7"/>
    <w:rsid w:val="00EE719E"/>
    <w:rsid w:val="00EF0E04"/>
    <w:rsid w:val="00EF0F5A"/>
    <w:rsid w:val="00EF2CF2"/>
    <w:rsid w:val="00EF33A3"/>
    <w:rsid w:val="00EF38FC"/>
    <w:rsid w:val="00EF40CC"/>
    <w:rsid w:val="00EF48D8"/>
    <w:rsid w:val="00EF4A41"/>
    <w:rsid w:val="00EF4F31"/>
    <w:rsid w:val="00EF5202"/>
    <w:rsid w:val="00EF571D"/>
    <w:rsid w:val="00EF57A0"/>
    <w:rsid w:val="00EF6520"/>
    <w:rsid w:val="00EF7A7B"/>
    <w:rsid w:val="00EF7B96"/>
    <w:rsid w:val="00F00A47"/>
    <w:rsid w:val="00F00E6E"/>
    <w:rsid w:val="00F012FE"/>
    <w:rsid w:val="00F01A2C"/>
    <w:rsid w:val="00F02329"/>
    <w:rsid w:val="00F033D6"/>
    <w:rsid w:val="00F03597"/>
    <w:rsid w:val="00F03DD6"/>
    <w:rsid w:val="00F03F6A"/>
    <w:rsid w:val="00F04970"/>
    <w:rsid w:val="00F04992"/>
    <w:rsid w:val="00F04BAA"/>
    <w:rsid w:val="00F0530A"/>
    <w:rsid w:val="00F06060"/>
    <w:rsid w:val="00F06584"/>
    <w:rsid w:val="00F06F33"/>
    <w:rsid w:val="00F0702D"/>
    <w:rsid w:val="00F109DC"/>
    <w:rsid w:val="00F11277"/>
    <w:rsid w:val="00F11377"/>
    <w:rsid w:val="00F11BDF"/>
    <w:rsid w:val="00F11D2D"/>
    <w:rsid w:val="00F11D36"/>
    <w:rsid w:val="00F1605E"/>
    <w:rsid w:val="00F16D04"/>
    <w:rsid w:val="00F1702B"/>
    <w:rsid w:val="00F17A9B"/>
    <w:rsid w:val="00F17C27"/>
    <w:rsid w:val="00F2035C"/>
    <w:rsid w:val="00F20942"/>
    <w:rsid w:val="00F20AA4"/>
    <w:rsid w:val="00F20B12"/>
    <w:rsid w:val="00F21D5E"/>
    <w:rsid w:val="00F22102"/>
    <w:rsid w:val="00F2221F"/>
    <w:rsid w:val="00F2240E"/>
    <w:rsid w:val="00F22F19"/>
    <w:rsid w:val="00F23FD8"/>
    <w:rsid w:val="00F2442D"/>
    <w:rsid w:val="00F245BC"/>
    <w:rsid w:val="00F2460E"/>
    <w:rsid w:val="00F24976"/>
    <w:rsid w:val="00F25F1F"/>
    <w:rsid w:val="00F26737"/>
    <w:rsid w:val="00F273DE"/>
    <w:rsid w:val="00F30ADE"/>
    <w:rsid w:val="00F31090"/>
    <w:rsid w:val="00F31235"/>
    <w:rsid w:val="00F324B7"/>
    <w:rsid w:val="00F33A34"/>
    <w:rsid w:val="00F3451B"/>
    <w:rsid w:val="00F3457C"/>
    <w:rsid w:val="00F351E2"/>
    <w:rsid w:val="00F35DB9"/>
    <w:rsid w:val="00F3626D"/>
    <w:rsid w:val="00F36510"/>
    <w:rsid w:val="00F36E01"/>
    <w:rsid w:val="00F36F6F"/>
    <w:rsid w:val="00F37325"/>
    <w:rsid w:val="00F37571"/>
    <w:rsid w:val="00F3759C"/>
    <w:rsid w:val="00F377F6"/>
    <w:rsid w:val="00F40657"/>
    <w:rsid w:val="00F407DB"/>
    <w:rsid w:val="00F40BCB"/>
    <w:rsid w:val="00F418BB"/>
    <w:rsid w:val="00F41A4D"/>
    <w:rsid w:val="00F41AEA"/>
    <w:rsid w:val="00F41E7B"/>
    <w:rsid w:val="00F42759"/>
    <w:rsid w:val="00F4282A"/>
    <w:rsid w:val="00F42D81"/>
    <w:rsid w:val="00F42FAB"/>
    <w:rsid w:val="00F430A8"/>
    <w:rsid w:val="00F43581"/>
    <w:rsid w:val="00F43D74"/>
    <w:rsid w:val="00F43DD2"/>
    <w:rsid w:val="00F43ED1"/>
    <w:rsid w:val="00F45679"/>
    <w:rsid w:val="00F45859"/>
    <w:rsid w:val="00F4594A"/>
    <w:rsid w:val="00F4720D"/>
    <w:rsid w:val="00F475FE"/>
    <w:rsid w:val="00F5023D"/>
    <w:rsid w:val="00F5037D"/>
    <w:rsid w:val="00F50EE9"/>
    <w:rsid w:val="00F51070"/>
    <w:rsid w:val="00F5147F"/>
    <w:rsid w:val="00F519BD"/>
    <w:rsid w:val="00F52496"/>
    <w:rsid w:val="00F52748"/>
    <w:rsid w:val="00F52DC5"/>
    <w:rsid w:val="00F53CF0"/>
    <w:rsid w:val="00F552BD"/>
    <w:rsid w:val="00F555A7"/>
    <w:rsid w:val="00F55736"/>
    <w:rsid w:val="00F55893"/>
    <w:rsid w:val="00F563DF"/>
    <w:rsid w:val="00F5666F"/>
    <w:rsid w:val="00F567FA"/>
    <w:rsid w:val="00F56C97"/>
    <w:rsid w:val="00F56E4D"/>
    <w:rsid w:val="00F575B5"/>
    <w:rsid w:val="00F579C0"/>
    <w:rsid w:val="00F6021A"/>
    <w:rsid w:val="00F60CA9"/>
    <w:rsid w:val="00F60CBF"/>
    <w:rsid w:val="00F60CDF"/>
    <w:rsid w:val="00F60D50"/>
    <w:rsid w:val="00F60E9C"/>
    <w:rsid w:val="00F613CC"/>
    <w:rsid w:val="00F61C5C"/>
    <w:rsid w:val="00F62153"/>
    <w:rsid w:val="00F6288E"/>
    <w:rsid w:val="00F6329F"/>
    <w:rsid w:val="00F63838"/>
    <w:rsid w:val="00F63B19"/>
    <w:rsid w:val="00F64988"/>
    <w:rsid w:val="00F649C9"/>
    <w:rsid w:val="00F64AC2"/>
    <w:rsid w:val="00F64DC9"/>
    <w:rsid w:val="00F656E4"/>
    <w:rsid w:val="00F66B48"/>
    <w:rsid w:val="00F674DD"/>
    <w:rsid w:val="00F67B11"/>
    <w:rsid w:val="00F67B92"/>
    <w:rsid w:val="00F7125E"/>
    <w:rsid w:val="00F7153F"/>
    <w:rsid w:val="00F72428"/>
    <w:rsid w:val="00F72E12"/>
    <w:rsid w:val="00F72F74"/>
    <w:rsid w:val="00F731C4"/>
    <w:rsid w:val="00F73A72"/>
    <w:rsid w:val="00F73CA5"/>
    <w:rsid w:val="00F74612"/>
    <w:rsid w:val="00F74917"/>
    <w:rsid w:val="00F74C92"/>
    <w:rsid w:val="00F75698"/>
    <w:rsid w:val="00F758AC"/>
    <w:rsid w:val="00F758EC"/>
    <w:rsid w:val="00F75D8B"/>
    <w:rsid w:val="00F75F18"/>
    <w:rsid w:val="00F7634B"/>
    <w:rsid w:val="00F76D64"/>
    <w:rsid w:val="00F773CE"/>
    <w:rsid w:val="00F77812"/>
    <w:rsid w:val="00F8075F"/>
    <w:rsid w:val="00F80928"/>
    <w:rsid w:val="00F80AAC"/>
    <w:rsid w:val="00F82428"/>
    <w:rsid w:val="00F82A57"/>
    <w:rsid w:val="00F82C19"/>
    <w:rsid w:val="00F82E44"/>
    <w:rsid w:val="00F83BF2"/>
    <w:rsid w:val="00F83CDB"/>
    <w:rsid w:val="00F842AF"/>
    <w:rsid w:val="00F8478C"/>
    <w:rsid w:val="00F84902"/>
    <w:rsid w:val="00F85CB7"/>
    <w:rsid w:val="00F85D4D"/>
    <w:rsid w:val="00F8663D"/>
    <w:rsid w:val="00F86903"/>
    <w:rsid w:val="00F8789E"/>
    <w:rsid w:val="00F87C39"/>
    <w:rsid w:val="00F87D12"/>
    <w:rsid w:val="00F90348"/>
    <w:rsid w:val="00F905F6"/>
    <w:rsid w:val="00F90C23"/>
    <w:rsid w:val="00F91FBA"/>
    <w:rsid w:val="00F92B35"/>
    <w:rsid w:val="00F92D7E"/>
    <w:rsid w:val="00F930F6"/>
    <w:rsid w:val="00F939DC"/>
    <w:rsid w:val="00F93E69"/>
    <w:rsid w:val="00F93F55"/>
    <w:rsid w:val="00F94683"/>
    <w:rsid w:val="00F952E4"/>
    <w:rsid w:val="00F953C8"/>
    <w:rsid w:val="00F9562E"/>
    <w:rsid w:val="00F95E7A"/>
    <w:rsid w:val="00F9626D"/>
    <w:rsid w:val="00F96601"/>
    <w:rsid w:val="00F96F72"/>
    <w:rsid w:val="00FA06FA"/>
    <w:rsid w:val="00FA0AE7"/>
    <w:rsid w:val="00FA0EB5"/>
    <w:rsid w:val="00FA10E9"/>
    <w:rsid w:val="00FA1609"/>
    <w:rsid w:val="00FA1EE2"/>
    <w:rsid w:val="00FA2222"/>
    <w:rsid w:val="00FA3158"/>
    <w:rsid w:val="00FA325E"/>
    <w:rsid w:val="00FA33E2"/>
    <w:rsid w:val="00FA34FB"/>
    <w:rsid w:val="00FA3BC0"/>
    <w:rsid w:val="00FA3CA8"/>
    <w:rsid w:val="00FA3D96"/>
    <w:rsid w:val="00FA4501"/>
    <w:rsid w:val="00FA4837"/>
    <w:rsid w:val="00FA52B0"/>
    <w:rsid w:val="00FA5503"/>
    <w:rsid w:val="00FA62B8"/>
    <w:rsid w:val="00FA66F8"/>
    <w:rsid w:val="00FA6743"/>
    <w:rsid w:val="00FA6A0A"/>
    <w:rsid w:val="00FA71CC"/>
    <w:rsid w:val="00FB128E"/>
    <w:rsid w:val="00FB1B4A"/>
    <w:rsid w:val="00FB1F2D"/>
    <w:rsid w:val="00FB218F"/>
    <w:rsid w:val="00FB2994"/>
    <w:rsid w:val="00FB29A6"/>
    <w:rsid w:val="00FB2EA3"/>
    <w:rsid w:val="00FB2F9B"/>
    <w:rsid w:val="00FB35DD"/>
    <w:rsid w:val="00FB4051"/>
    <w:rsid w:val="00FB42C1"/>
    <w:rsid w:val="00FB4439"/>
    <w:rsid w:val="00FB4B57"/>
    <w:rsid w:val="00FB4F4E"/>
    <w:rsid w:val="00FB54B8"/>
    <w:rsid w:val="00FB577B"/>
    <w:rsid w:val="00FC09B1"/>
    <w:rsid w:val="00FC1333"/>
    <w:rsid w:val="00FC1D8B"/>
    <w:rsid w:val="00FC21BE"/>
    <w:rsid w:val="00FC39ED"/>
    <w:rsid w:val="00FC3C3E"/>
    <w:rsid w:val="00FC42D1"/>
    <w:rsid w:val="00FC4E37"/>
    <w:rsid w:val="00FC57FA"/>
    <w:rsid w:val="00FC6D15"/>
    <w:rsid w:val="00FC6F4E"/>
    <w:rsid w:val="00FC6FB7"/>
    <w:rsid w:val="00FC7CF5"/>
    <w:rsid w:val="00FC7E52"/>
    <w:rsid w:val="00FD01EE"/>
    <w:rsid w:val="00FD1555"/>
    <w:rsid w:val="00FD1CE4"/>
    <w:rsid w:val="00FD26F2"/>
    <w:rsid w:val="00FD2849"/>
    <w:rsid w:val="00FD40E2"/>
    <w:rsid w:val="00FD4136"/>
    <w:rsid w:val="00FD5452"/>
    <w:rsid w:val="00FD5BDB"/>
    <w:rsid w:val="00FD6C04"/>
    <w:rsid w:val="00FD7176"/>
    <w:rsid w:val="00FD7207"/>
    <w:rsid w:val="00FE13A2"/>
    <w:rsid w:val="00FE25EE"/>
    <w:rsid w:val="00FE27BE"/>
    <w:rsid w:val="00FE2818"/>
    <w:rsid w:val="00FE3BF2"/>
    <w:rsid w:val="00FE3F06"/>
    <w:rsid w:val="00FE4462"/>
    <w:rsid w:val="00FE4B36"/>
    <w:rsid w:val="00FE5812"/>
    <w:rsid w:val="00FE5F17"/>
    <w:rsid w:val="00FE6160"/>
    <w:rsid w:val="00FE6717"/>
    <w:rsid w:val="00FE6844"/>
    <w:rsid w:val="00FE7020"/>
    <w:rsid w:val="00FE783A"/>
    <w:rsid w:val="00FE7C8F"/>
    <w:rsid w:val="00FE7FF4"/>
    <w:rsid w:val="00FF08CD"/>
    <w:rsid w:val="00FF0CB0"/>
    <w:rsid w:val="00FF0DA1"/>
    <w:rsid w:val="00FF0E2C"/>
    <w:rsid w:val="00FF0E41"/>
    <w:rsid w:val="00FF15CE"/>
    <w:rsid w:val="00FF1AE9"/>
    <w:rsid w:val="00FF22D3"/>
    <w:rsid w:val="00FF2D45"/>
    <w:rsid w:val="00FF3FEA"/>
    <w:rsid w:val="00FF4781"/>
    <w:rsid w:val="00FF4CFF"/>
    <w:rsid w:val="00FF4FF5"/>
    <w:rsid w:val="00FF5EDE"/>
    <w:rsid w:val="00FF63B3"/>
    <w:rsid w:val="00FF6437"/>
    <w:rsid w:val="00FF6A33"/>
    <w:rsid w:val="00FF728A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0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0979"/>
    <w:pPr>
      <w:ind w:leftChars="200" w:left="480"/>
    </w:pPr>
  </w:style>
  <w:style w:type="table" w:styleId="TableGrid">
    <w:name w:val="Table Grid"/>
    <w:basedOn w:val="TableNormal"/>
    <w:uiPriority w:val="99"/>
    <w:rsid w:val="000B37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F72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g70123@md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90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洪耀明</dc:creator>
  <cp:keywords/>
  <dc:description/>
  <cp:lastModifiedBy>楊靜茵</cp:lastModifiedBy>
  <cp:revision>28</cp:revision>
  <cp:lastPrinted>2016-04-13T06:49:00Z</cp:lastPrinted>
  <dcterms:created xsi:type="dcterms:W3CDTF">2016-04-12T11:40:00Z</dcterms:created>
  <dcterms:modified xsi:type="dcterms:W3CDTF">2016-04-15T08:53:00Z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yaominghong</vt:lpwstr>
  </property>
  <property fmtid="{D5CDD505-2E9C-101B-9397-08002B2CF9AE}" pid="3" name="is附件">
    <vt:lpwstr>TRUE</vt:lpwstr>
  </property>
</Properties>
</file>